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2FF89" w14:textId="77777777"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ED407F">
        <w:rPr>
          <w:rFonts w:ascii="Arial" w:hAnsi="Arial" w:cs="Arial"/>
          <w:sz w:val="16"/>
        </w:rPr>
        <w:t>28</w:t>
      </w:r>
    </w:p>
    <w:tbl>
      <w:tblPr>
        <w:tblW w:w="1091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2019"/>
        <w:gridCol w:w="674"/>
        <w:gridCol w:w="709"/>
        <w:gridCol w:w="425"/>
        <w:gridCol w:w="709"/>
        <w:gridCol w:w="567"/>
        <w:gridCol w:w="602"/>
        <w:gridCol w:w="532"/>
        <w:gridCol w:w="567"/>
        <w:gridCol w:w="64"/>
        <w:gridCol w:w="113"/>
        <w:gridCol w:w="674"/>
        <w:gridCol w:w="1310"/>
      </w:tblGrid>
      <w:tr w:rsidR="005939DF" w:rsidRPr="004201E6" w14:paraId="2672FF94" w14:textId="77777777" w:rsidTr="00FC6683">
        <w:trPr>
          <w:trHeight w:val="360"/>
        </w:trPr>
        <w:tc>
          <w:tcPr>
            <w:tcW w:w="1950" w:type="dxa"/>
            <w:gridSpan w:val="2"/>
            <w:vAlign w:val="center"/>
          </w:tcPr>
          <w:p w14:paraId="2672FF8A" w14:textId="77777777" w:rsidR="00AA448E" w:rsidRPr="004201E6" w:rsidRDefault="001207B7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 wp14:anchorId="267301A7" wp14:editId="267301A8">
                  <wp:extent cx="762000" cy="79057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8" w:type="dxa"/>
            <w:gridSpan w:val="10"/>
            <w:tcBorders>
              <w:right w:val="single" w:sz="4" w:space="0" w:color="auto"/>
            </w:tcBorders>
          </w:tcPr>
          <w:p w14:paraId="2672FF8B" w14:textId="77777777" w:rsidR="00AA448E" w:rsidRPr="004201E6" w:rsidRDefault="00497F07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POLICE</w:t>
            </w:r>
            <w:r w:rsidR="00A70403">
              <w:rPr>
                <w:rFonts w:ascii="Arial" w:hAnsi="Arial" w:cs="Arial"/>
                <w:sz w:val="32"/>
              </w:rPr>
              <w:t xml:space="preserve">/THIRD PARTY </w:t>
            </w:r>
            <w:r w:rsidR="00D42C37" w:rsidRPr="004201E6">
              <w:rPr>
                <w:rFonts w:ascii="Arial" w:hAnsi="Arial" w:cs="Arial"/>
                <w:sz w:val="32"/>
              </w:rPr>
              <w:t>APPLICATION</w:t>
            </w:r>
          </w:p>
          <w:p w14:paraId="2672FF8C" w14:textId="77777777" w:rsidR="00AA448E" w:rsidRPr="004201E6" w:rsidRDefault="00162AA0">
            <w:pPr>
              <w:rPr>
                <w:rFonts w:ascii="Arial" w:hAnsi="Arial" w:cs="Arial"/>
                <w:sz w:val="28"/>
              </w:rPr>
            </w:pPr>
            <w:r w:rsidRPr="004201E6">
              <w:rPr>
                <w:rFonts w:ascii="Arial" w:hAnsi="Arial" w:cs="Arial"/>
                <w:sz w:val="28"/>
              </w:rPr>
              <w:t xml:space="preserve">(INTERVENTION </w:t>
            </w:r>
            <w:r w:rsidR="00AA448E" w:rsidRPr="004201E6">
              <w:rPr>
                <w:rFonts w:ascii="Arial" w:hAnsi="Arial" w:cs="Arial"/>
                <w:sz w:val="28"/>
              </w:rPr>
              <w:t>ORDER)</w:t>
            </w:r>
          </w:p>
          <w:p w14:paraId="2672FF8D" w14:textId="77777777" w:rsidR="00AA448E" w:rsidRPr="004201E6" w:rsidRDefault="00AA448E">
            <w:pPr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14:paraId="2672FF8E" w14:textId="77777777" w:rsidR="00AA448E" w:rsidRPr="004201E6" w:rsidRDefault="00BE7250">
            <w:pPr>
              <w:rPr>
                <w:rFonts w:ascii="Arial" w:hAnsi="Arial" w:cs="Arial"/>
                <w:sz w:val="16"/>
              </w:rPr>
            </w:pPr>
            <w:hyperlink r:id="rId13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14:paraId="2672FF8F" w14:textId="77777777" w:rsidR="00AA448E" w:rsidRPr="004201E6" w:rsidRDefault="00257D11">
            <w:pPr>
              <w:rPr>
                <w:rFonts w:ascii="Arial" w:hAnsi="Arial" w:cs="Arial"/>
                <w:i/>
              </w:rPr>
            </w:pPr>
            <w:r w:rsidRPr="004201E6">
              <w:rPr>
                <w:rFonts w:ascii="Arial" w:hAnsi="Arial" w:cs="Arial"/>
                <w:i/>
              </w:rPr>
              <w:t>Intervention Orders (Prevention of Abuse)</w:t>
            </w:r>
            <w:r w:rsidR="007B116F">
              <w:rPr>
                <w:rFonts w:ascii="Arial" w:hAnsi="Arial" w:cs="Arial"/>
                <w:i/>
              </w:rPr>
              <w:t xml:space="preserve"> </w:t>
            </w:r>
            <w:r w:rsidRPr="004201E6">
              <w:rPr>
                <w:rFonts w:ascii="Arial" w:hAnsi="Arial" w:cs="Arial"/>
                <w:i/>
              </w:rPr>
              <w:t>Act 2009</w:t>
            </w:r>
          </w:p>
          <w:p w14:paraId="2672FF90" w14:textId="77777777" w:rsidR="00AA448E" w:rsidRPr="00C00A0C" w:rsidRDefault="00257D11">
            <w:pPr>
              <w:rPr>
                <w:rFonts w:ascii="Arial" w:hAnsi="Arial" w:cs="Arial"/>
                <w:sz w:val="20"/>
              </w:rPr>
            </w:pPr>
            <w:r w:rsidRPr="00C00A0C">
              <w:rPr>
                <w:rFonts w:ascii="Arial" w:hAnsi="Arial" w:cs="Arial"/>
                <w:sz w:val="20"/>
              </w:rPr>
              <w:t>Section 20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FF91" w14:textId="77777777"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14:paraId="2672FF92" w14:textId="77777777"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14:paraId="2672FF93" w14:textId="77777777"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14:paraId="2672FF96" w14:textId="77777777" w:rsidTr="00FC6683">
        <w:trPr>
          <w:trHeight w:hRule="exact" w:val="120"/>
        </w:trPr>
        <w:tc>
          <w:tcPr>
            <w:tcW w:w="10915" w:type="dxa"/>
            <w:gridSpan w:val="15"/>
            <w:tcBorders>
              <w:bottom w:val="single" w:sz="18" w:space="0" w:color="auto"/>
            </w:tcBorders>
          </w:tcPr>
          <w:p w14:paraId="2672FF95" w14:textId="77777777"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AA448E" w:rsidRPr="004201E6" w14:paraId="2672FF98" w14:textId="77777777" w:rsidTr="00FC6683">
        <w:trPr>
          <w:trHeight w:val="360"/>
        </w:trPr>
        <w:tc>
          <w:tcPr>
            <w:tcW w:w="10915" w:type="dxa"/>
            <w:gridSpan w:val="1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72FF97" w14:textId="77777777" w:rsidR="00AA448E" w:rsidRPr="00B70E4D" w:rsidRDefault="00D42C37" w:rsidP="00636E9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0E4D">
              <w:rPr>
                <w:rFonts w:ascii="Arial" w:hAnsi="Arial" w:cs="Arial"/>
                <w:b/>
                <w:sz w:val="22"/>
                <w:szCs w:val="22"/>
              </w:rPr>
              <w:t>Applic</w:t>
            </w:r>
            <w:r w:rsidR="00AA448E" w:rsidRPr="00B70E4D">
              <w:rPr>
                <w:rFonts w:ascii="Arial" w:hAnsi="Arial" w:cs="Arial"/>
                <w:b/>
                <w:sz w:val="22"/>
                <w:szCs w:val="22"/>
              </w:rPr>
              <w:t>ant</w:t>
            </w:r>
            <w:r w:rsidR="000F55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F5553" w:rsidRPr="00AD3670">
              <w:rPr>
                <w:rFonts w:ascii="Arial" w:hAnsi="Arial" w:cs="Arial"/>
                <w:sz w:val="16"/>
                <w:szCs w:val="16"/>
              </w:rPr>
              <w:t>(Police applicant state rank and number)</w:t>
            </w:r>
          </w:p>
        </w:tc>
      </w:tr>
      <w:tr w:rsidR="00CD1DDD" w:rsidRPr="004201E6" w14:paraId="2672FF9D" w14:textId="77777777" w:rsidTr="00FC6683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672FF99" w14:textId="77777777" w:rsidR="00CD1DDD" w:rsidRPr="00B70E4D" w:rsidRDefault="00CD1DDD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bookmarkStart w:id="1" w:name="Text2"/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2FF9A" w14:textId="77777777" w:rsidR="00CD1DDD" w:rsidRPr="00B70E4D" w:rsidRDefault="00FC570C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CD1DD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D1DDD">
              <w:rPr>
                <w:rFonts w:ascii="Arial" w:hAnsi="Arial" w:cs="Arial"/>
                <w:sz w:val="20"/>
              </w:rPr>
              <w:t> </w:t>
            </w:r>
            <w:r w:rsidR="00CD1DDD">
              <w:rPr>
                <w:rFonts w:ascii="Arial" w:hAnsi="Arial" w:cs="Arial"/>
                <w:sz w:val="20"/>
              </w:rPr>
              <w:t> </w:t>
            </w:r>
            <w:r w:rsidR="00CD1DDD">
              <w:rPr>
                <w:rFonts w:ascii="Arial" w:hAnsi="Arial" w:cs="Arial"/>
                <w:sz w:val="20"/>
              </w:rPr>
              <w:t> </w:t>
            </w:r>
            <w:r w:rsidR="00CD1DDD">
              <w:rPr>
                <w:rFonts w:ascii="Arial" w:hAnsi="Arial" w:cs="Arial"/>
                <w:sz w:val="20"/>
              </w:rPr>
              <w:t> </w:t>
            </w:r>
            <w:r w:rsidR="00CD1DDD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bookmarkStart w:id="2" w:name="TextAppGivenName"/>
        <w:bookmarkStart w:id="3" w:name="Text3"/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FF9B" w14:textId="77777777" w:rsidR="00CD1DDD" w:rsidRPr="00B70E4D" w:rsidRDefault="00FC570C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CD1DD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D1DDD">
              <w:rPr>
                <w:rFonts w:ascii="Arial" w:hAnsi="Arial" w:cs="Arial"/>
                <w:sz w:val="20"/>
              </w:rPr>
              <w:t> </w:t>
            </w:r>
            <w:r w:rsidR="00CD1DDD">
              <w:rPr>
                <w:rFonts w:ascii="Arial" w:hAnsi="Arial" w:cs="Arial"/>
                <w:sz w:val="20"/>
              </w:rPr>
              <w:t> </w:t>
            </w:r>
            <w:r w:rsidR="00CD1DDD">
              <w:rPr>
                <w:rFonts w:ascii="Arial" w:hAnsi="Arial" w:cs="Arial"/>
                <w:sz w:val="20"/>
              </w:rPr>
              <w:t> </w:t>
            </w:r>
            <w:r w:rsidR="00CD1DDD">
              <w:rPr>
                <w:rFonts w:ascii="Arial" w:hAnsi="Arial" w:cs="Arial"/>
                <w:sz w:val="20"/>
              </w:rPr>
              <w:t> </w:t>
            </w:r>
            <w:r w:rsidR="00CD1DDD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  <w:bookmarkEnd w:id="3"/>
          </w:p>
        </w:tc>
        <w:tc>
          <w:tcPr>
            <w:tcW w:w="2728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72FF9C" w14:textId="77777777" w:rsidR="00CD1DDD" w:rsidRPr="00B70E4D" w:rsidRDefault="00FC570C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 w:rsidR="00CD1DD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D1DDD">
              <w:rPr>
                <w:rFonts w:ascii="Arial" w:hAnsi="Arial" w:cs="Arial"/>
                <w:noProof/>
                <w:sz w:val="20"/>
              </w:rPr>
              <w:t> </w:t>
            </w:r>
            <w:r w:rsidR="00CD1DDD">
              <w:rPr>
                <w:rFonts w:ascii="Arial" w:hAnsi="Arial" w:cs="Arial"/>
                <w:noProof/>
                <w:sz w:val="20"/>
              </w:rPr>
              <w:t> </w:t>
            </w:r>
            <w:r w:rsidR="00CD1DDD">
              <w:rPr>
                <w:rFonts w:ascii="Arial" w:hAnsi="Arial" w:cs="Arial"/>
                <w:noProof/>
                <w:sz w:val="20"/>
              </w:rPr>
              <w:t> </w:t>
            </w:r>
            <w:r w:rsidR="00CD1DDD">
              <w:rPr>
                <w:rFonts w:ascii="Arial" w:hAnsi="Arial" w:cs="Arial"/>
                <w:noProof/>
                <w:sz w:val="20"/>
              </w:rPr>
              <w:t> </w:t>
            </w:r>
            <w:r w:rsidR="00CD1DD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CD1DDD" w:rsidRPr="004201E6" w14:paraId="2672FFA2" w14:textId="77777777" w:rsidTr="00FC6683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FF9E" w14:textId="77777777" w:rsidR="00CD1DDD" w:rsidRPr="00B70E4D" w:rsidRDefault="00CD1DDD" w:rsidP="003144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FF9F" w14:textId="77777777" w:rsidR="00CD1DDD" w:rsidRPr="00C00A0C" w:rsidRDefault="00CD1DDD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FFA0" w14:textId="77777777" w:rsidR="00CD1DDD" w:rsidRPr="00C00A0C" w:rsidRDefault="00CD1DDD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</w:t>
            </w:r>
            <w:r w:rsidRPr="00C00A0C">
              <w:rPr>
                <w:rFonts w:ascii="Arial" w:hAnsi="Arial" w:cs="Arial"/>
                <w:i/>
                <w:sz w:val="14"/>
                <w:szCs w:val="14"/>
              </w:rPr>
              <w:t>iven name/s</w:t>
            </w:r>
          </w:p>
        </w:tc>
        <w:tc>
          <w:tcPr>
            <w:tcW w:w="2728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72FFA1" w14:textId="77777777" w:rsidR="00CD1DDD" w:rsidRPr="00C00A0C" w:rsidRDefault="00CD1DDD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AP Number</w:t>
            </w:r>
          </w:p>
        </w:tc>
      </w:tr>
      <w:tr w:rsidR="003628C9" w:rsidRPr="004201E6" w14:paraId="2672FFA7" w14:textId="77777777" w:rsidTr="00FC6683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672FFA3" w14:textId="77777777" w:rsidR="003628C9" w:rsidRPr="00B70E4D" w:rsidRDefault="003628C9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5" w:name="Text4"/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2FFA4" w14:textId="77777777" w:rsidR="003628C9" w:rsidRPr="00B70E4D" w:rsidRDefault="00FC570C" w:rsidP="000A50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C15D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5"/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2FFA5" w14:textId="77777777" w:rsidR="003628C9" w:rsidRPr="00B70E4D" w:rsidRDefault="00FC570C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EC15D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672FFA6" w14:textId="77777777" w:rsidR="003628C9" w:rsidRPr="00B70E4D" w:rsidRDefault="00FC570C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8C9" w:rsidRPr="004201E6" w14:paraId="2672FFAC" w14:textId="77777777" w:rsidTr="00FC6683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672FFA8" w14:textId="77777777" w:rsidR="003628C9" w:rsidRPr="00B70E4D" w:rsidRDefault="003628C9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FFA9" w14:textId="77777777" w:rsidR="003628C9" w:rsidRPr="00C00A0C" w:rsidRDefault="003628C9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FFAA" w14:textId="77777777"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161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72FFAB" w14:textId="77777777"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3628C9" w:rsidRPr="004201E6" w14:paraId="2672FFB2" w14:textId="77777777" w:rsidTr="00FC6683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672FFAD" w14:textId="77777777" w:rsidR="003628C9" w:rsidRPr="00B70E4D" w:rsidRDefault="003628C9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7" w:name="Text6"/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2672FFAE" w14:textId="77777777" w:rsidR="003628C9" w:rsidRPr="00B70E4D" w:rsidRDefault="00FC570C" w:rsidP="000A50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7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672FFAF" w14:textId="77777777" w:rsidR="003628C9" w:rsidRPr="00B70E4D" w:rsidRDefault="00FC570C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bookmarkStart w:id="9" w:name="Text8"/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672FFB0" w14:textId="77777777" w:rsidR="003628C9" w:rsidRPr="00B70E4D" w:rsidRDefault="00FC570C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bookmarkStart w:id="10" w:name="Text9"/>
        <w:tc>
          <w:tcPr>
            <w:tcW w:w="3862" w:type="dxa"/>
            <w:gridSpan w:val="7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14:paraId="2672FFB1" w14:textId="77777777" w:rsidR="003628C9" w:rsidRPr="00B70E4D" w:rsidRDefault="00FC570C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3628C9" w:rsidRPr="004201E6" w14:paraId="2672FFB8" w14:textId="77777777" w:rsidTr="00FC6683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672FFB3" w14:textId="77777777" w:rsidR="003628C9" w:rsidRPr="00B70E4D" w:rsidRDefault="003628C9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2672FFB4" w14:textId="77777777" w:rsidR="003628C9" w:rsidRPr="00C00A0C" w:rsidRDefault="003628C9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672FFB5" w14:textId="77777777"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672FFB6" w14:textId="77777777"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62" w:type="dxa"/>
            <w:gridSpan w:val="7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672FFB7" w14:textId="77777777"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14:paraId="2672FFBA" w14:textId="77777777" w:rsidTr="00FC6683">
        <w:trPr>
          <w:trHeight w:val="360"/>
        </w:trPr>
        <w:tc>
          <w:tcPr>
            <w:tcW w:w="10915" w:type="dxa"/>
            <w:gridSpan w:val="1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72FFB9" w14:textId="77777777" w:rsidR="00636E98" w:rsidRPr="000F5553" w:rsidRDefault="00636E98" w:rsidP="000A505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0E4D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  <w:r w:rsidR="000F55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F5553" w:rsidRPr="00AD3670">
              <w:rPr>
                <w:rFonts w:ascii="Arial" w:hAnsi="Arial" w:cs="Arial"/>
                <w:sz w:val="16"/>
                <w:szCs w:val="16"/>
              </w:rPr>
              <w:t>(Police may provide details separately)</w:t>
            </w:r>
          </w:p>
        </w:tc>
      </w:tr>
      <w:tr w:rsidR="00C927C8" w:rsidRPr="004201E6" w14:paraId="2672FFC1" w14:textId="77777777" w:rsidTr="00FC6683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672FFBB" w14:textId="77777777" w:rsidR="00C927C8" w:rsidRPr="00B70E4D" w:rsidRDefault="00C927C8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2FFBC" w14:textId="77777777" w:rsidR="00C927C8" w:rsidRPr="00B70E4D" w:rsidRDefault="00C927C8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2FFBD" w14:textId="77777777" w:rsidR="00C927C8" w:rsidRPr="00B70E4D" w:rsidRDefault="00C927C8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2FFBE" w14:textId="77777777" w:rsidR="00C927C8" w:rsidRPr="00B70E4D" w:rsidRDefault="00C927C8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2FFBF" w14:textId="77777777" w:rsidR="00C927C8" w:rsidRPr="00B70E4D" w:rsidRDefault="00C927C8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bookmarkStart w:id="11" w:name="Text1"/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672FFC0" w14:textId="77777777" w:rsidR="00C927C8" w:rsidRPr="00B70E4D" w:rsidRDefault="00C927C8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C927C8" w:rsidRPr="00B70E4D" w14:paraId="2672FFC8" w14:textId="77777777" w:rsidTr="00FC6683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FFC2" w14:textId="77777777" w:rsidR="00C927C8" w:rsidRPr="00B70E4D" w:rsidRDefault="00C927C8" w:rsidP="00FB3AC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FFC3" w14:textId="77777777" w:rsidR="00C927C8" w:rsidRPr="00C00A0C" w:rsidRDefault="00C927C8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68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FFC4" w14:textId="77777777" w:rsidR="00C927C8" w:rsidRPr="00C00A0C" w:rsidRDefault="00C927C8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FFC5" w14:textId="77777777" w:rsidR="00C927C8" w:rsidRPr="00C00A0C" w:rsidRDefault="00C927C8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Gender</w:t>
            </w: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FFC6" w14:textId="77777777" w:rsidR="00C927C8" w:rsidRPr="00C00A0C" w:rsidRDefault="00C927C8" w:rsidP="007D6FD0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72FFC7" w14:textId="77777777" w:rsidR="00C927C8" w:rsidRPr="00C00A0C" w:rsidRDefault="00C927C8" w:rsidP="00AD3670">
            <w:pPr>
              <w:ind w:left="34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C00A0C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C00A0C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C00A0C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143D8E" w:rsidRPr="004201E6" w14:paraId="2672FFCB" w14:textId="77777777" w:rsidTr="00FC6683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672FFC9" w14:textId="77777777" w:rsidR="00143D8E" w:rsidRPr="00B70E4D" w:rsidRDefault="00143D8E" w:rsidP="000A505D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9532" w:type="dxa"/>
            <w:gridSpan w:val="1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672FFCA" w14:textId="77777777" w:rsidR="00143D8E" w:rsidRPr="00B70E4D" w:rsidRDefault="00FC570C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3D8E" w:rsidRPr="00B70E4D" w14:paraId="2672FFCE" w14:textId="77777777" w:rsidTr="00FC6683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672FFCC" w14:textId="77777777" w:rsidR="00143D8E" w:rsidRPr="00B70E4D" w:rsidRDefault="00143D8E" w:rsidP="00B70E4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532" w:type="dxa"/>
            <w:gridSpan w:val="1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72FFCD" w14:textId="77777777"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</w:tr>
      <w:tr w:rsidR="00143D8E" w:rsidRPr="004201E6" w14:paraId="2672FFD3" w14:textId="77777777" w:rsidTr="00FC6683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672FFCF" w14:textId="77777777" w:rsidR="00143D8E" w:rsidRPr="00B70E4D" w:rsidRDefault="00143D8E" w:rsidP="0058614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2672FFD0" w14:textId="77777777" w:rsidR="00143D8E" w:rsidRPr="00B70E4D" w:rsidRDefault="00FC570C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672FFD1" w14:textId="77777777" w:rsidR="00143D8E" w:rsidRPr="00B70E4D" w:rsidRDefault="00FC570C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14:paraId="2672FFD2" w14:textId="77777777" w:rsidR="00143D8E" w:rsidRPr="00B70E4D" w:rsidRDefault="00FC570C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3D8E" w:rsidRPr="003B52B8" w14:paraId="2672FFD8" w14:textId="77777777" w:rsidTr="00FC6683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672FFD4" w14:textId="77777777" w:rsidR="00143D8E" w:rsidRPr="003B52B8" w:rsidRDefault="00143D8E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0" w:type="dxa"/>
            <w:gridSpan w:val="7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2672FFD5" w14:textId="77777777" w:rsidR="00143D8E" w:rsidRPr="00C00A0C" w:rsidRDefault="00143D8E" w:rsidP="003B52B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701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672FFD6" w14:textId="77777777"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2161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672FFD7" w14:textId="77777777"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</w:tr>
      <w:tr w:rsidR="00CB2F55" w:rsidRPr="00B90445" w14:paraId="2672FFDA" w14:textId="77777777" w:rsidTr="00FC6683">
        <w:trPr>
          <w:trHeight w:val="360"/>
        </w:trPr>
        <w:tc>
          <w:tcPr>
            <w:tcW w:w="10915" w:type="dxa"/>
            <w:gridSpan w:val="1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72FFD9" w14:textId="77777777" w:rsidR="00CB2F55" w:rsidRPr="002C5B42" w:rsidRDefault="00CB2F55" w:rsidP="009250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C5B42">
              <w:rPr>
                <w:rFonts w:ascii="Arial" w:hAnsi="Arial" w:cs="Arial"/>
                <w:b/>
                <w:sz w:val="22"/>
                <w:szCs w:val="22"/>
              </w:rPr>
              <w:t>Other address at which defendant may be found</w:t>
            </w:r>
          </w:p>
        </w:tc>
      </w:tr>
      <w:tr w:rsidR="00CB2F55" w:rsidRPr="00B70E4D" w14:paraId="2672FFDD" w14:textId="77777777" w:rsidTr="00FC6683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672FFDB" w14:textId="77777777" w:rsidR="00CB2F55" w:rsidRPr="00B70E4D" w:rsidRDefault="00CB2F55" w:rsidP="0092503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9532" w:type="dxa"/>
            <w:gridSpan w:val="1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672FFDC" w14:textId="77777777" w:rsidR="00CB2F55" w:rsidRPr="00B70E4D" w:rsidRDefault="00FC570C" w:rsidP="009250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B2F5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B2F55">
              <w:rPr>
                <w:rFonts w:ascii="Arial" w:hAnsi="Arial" w:cs="Arial"/>
                <w:noProof/>
                <w:sz w:val="20"/>
              </w:rPr>
              <w:t> </w:t>
            </w:r>
            <w:r w:rsidR="00CB2F55">
              <w:rPr>
                <w:rFonts w:ascii="Arial" w:hAnsi="Arial" w:cs="Arial"/>
                <w:noProof/>
                <w:sz w:val="20"/>
              </w:rPr>
              <w:t> </w:t>
            </w:r>
            <w:r w:rsidR="00CB2F55">
              <w:rPr>
                <w:rFonts w:ascii="Arial" w:hAnsi="Arial" w:cs="Arial"/>
                <w:noProof/>
                <w:sz w:val="20"/>
              </w:rPr>
              <w:t> </w:t>
            </w:r>
            <w:r w:rsidR="00CB2F55">
              <w:rPr>
                <w:rFonts w:ascii="Arial" w:hAnsi="Arial" w:cs="Arial"/>
                <w:noProof/>
                <w:sz w:val="20"/>
              </w:rPr>
              <w:t> </w:t>
            </w:r>
            <w:r w:rsidR="00CB2F5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B2F55" w:rsidRPr="00C00A0C" w14:paraId="2672FFE0" w14:textId="77777777" w:rsidTr="00FC6683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672FFDE" w14:textId="77777777" w:rsidR="00CB2F55" w:rsidRPr="00B70E4D" w:rsidRDefault="00CB2F55" w:rsidP="0092503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532" w:type="dxa"/>
            <w:gridSpan w:val="1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72FFDF" w14:textId="77777777" w:rsidR="00CB2F55" w:rsidRPr="00C00A0C" w:rsidRDefault="00CB2F55" w:rsidP="009250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</w:tr>
      <w:tr w:rsidR="00CB2F55" w:rsidRPr="00B70E4D" w14:paraId="2672FFE5" w14:textId="77777777" w:rsidTr="00FC6683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672FFE1" w14:textId="77777777" w:rsidR="00CB2F55" w:rsidRPr="00B70E4D" w:rsidRDefault="00CB2F55" w:rsidP="0092503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2672FFE2" w14:textId="77777777" w:rsidR="00CB2F55" w:rsidRPr="00B70E4D" w:rsidRDefault="00FC570C" w:rsidP="009250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CB2F5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B2F55">
              <w:rPr>
                <w:rFonts w:ascii="Arial" w:hAnsi="Arial" w:cs="Arial"/>
                <w:noProof/>
                <w:sz w:val="20"/>
              </w:rPr>
              <w:t> </w:t>
            </w:r>
            <w:r w:rsidR="00CB2F55">
              <w:rPr>
                <w:rFonts w:ascii="Arial" w:hAnsi="Arial" w:cs="Arial"/>
                <w:noProof/>
                <w:sz w:val="20"/>
              </w:rPr>
              <w:t> </w:t>
            </w:r>
            <w:r w:rsidR="00CB2F55">
              <w:rPr>
                <w:rFonts w:ascii="Arial" w:hAnsi="Arial" w:cs="Arial"/>
                <w:noProof/>
                <w:sz w:val="20"/>
              </w:rPr>
              <w:t> </w:t>
            </w:r>
            <w:r w:rsidR="00CB2F55">
              <w:rPr>
                <w:rFonts w:ascii="Arial" w:hAnsi="Arial" w:cs="Arial"/>
                <w:noProof/>
                <w:sz w:val="20"/>
              </w:rPr>
              <w:t> </w:t>
            </w:r>
            <w:r w:rsidR="00CB2F5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672FFE3" w14:textId="77777777" w:rsidR="00CB2F55" w:rsidRPr="00B70E4D" w:rsidRDefault="00FC570C" w:rsidP="009250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CB2F5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B2F55">
              <w:rPr>
                <w:rFonts w:ascii="Arial" w:hAnsi="Arial" w:cs="Arial"/>
                <w:noProof/>
                <w:sz w:val="20"/>
              </w:rPr>
              <w:t> </w:t>
            </w:r>
            <w:r w:rsidR="00CB2F55">
              <w:rPr>
                <w:rFonts w:ascii="Arial" w:hAnsi="Arial" w:cs="Arial"/>
                <w:noProof/>
                <w:sz w:val="20"/>
              </w:rPr>
              <w:t> </w:t>
            </w:r>
            <w:r w:rsidR="00CB2F55">
              <w:rPr>
                <w:rFonts w:ascii="Arial" w:hAnsi="Arial" w:cs="Arial"/>
                <w:noProof/>
                <w:sz w:val="20"/>
              </w:rPr>
              <w:t> </w:t>
            </w:r>
            <w:r w:rsidR="00CB2F55">
              <w:rPr>
                <w:rFonts w:ascii="Arial" w:hAnsi="Arial" w:cs="Arial"/>
                <w:noProof/>
                <w:sz w:val="20"/>
              </w:rPr>
              <w:t> </w:t>
            </w:r>
            <w:r w:rsidR="00CB2F5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14:paraId="2672FFE4" w14:textId="77777777" w:rsidR="00CB2F55" w:rsidRPr="00B70E4D" w:rsidRDefault="00FC570C" w:rsidP="009250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CB2F5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B2F55">
              <w:rPr>
                <w:rFonts w:ascii="Arial" w:hAnsi="Arial" w:cs="Arial"/>
                <w:noProof/>
                <w:sz w:val="20"/>
              </w:rPr>
              <w:t> </w:t>
            </w:r>
            <w:r w:rsidR="00CB2F55">
              <w:rPr>
                <w:rFonts w:ascii="Arial" w:hAnsi="Arial" w:cs="Arial"/>
                <w:noProof/>
                <w:sz w:val="20"/>
              </w:rPr>
              <w:t> </w:t>
            </w:r>
            <w:r w:rsidR="00CB2F55">
              <w:rPr>
                <w:rFonts w:ascii="Arial" w:hAnsi="Arial" w:cs="Arial"/>
                <w:noProof/>
                <w:sz w:val="20"/>
              </w:rPr>
              <w:t> </w:t>
            </w:r>
            <w:r w:rsidR="00CB2F55">
              <w:rPr>
                <w:rFonts w:ascii="Arial" w:hAnsi="Arial" w:cs="Arial"/>
                <w:noProof/>
                <w:sz w:val="20"/>
              </w:rPr>
              <w:t> </w:t>
            </w:r>
            <w:r w:rsidR="00CB2F5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B2F55" w:rsidRPr="00C00A0C" w14:paraId="2672FFEA" w14:textId="77777777" w:rsidTr="00FC6683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672FFE6" w14:textId="77777777" w:rsidR="00CB2F55" w:rsidRPr="003B52B8" w:rsidRDefault="00CB2F55" w:rsidP="0092503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0" w:type="dxa"/>
            <w:gridSpan w:val="7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2672FFE7" w14:textId="77777777" w:rsidR="00CB2F55" w:rsidRPr="00C00A0C" w:rsidRDefault="00CB2F55" w:rsidP="009250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701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672FFE8" w14:textId="77777777" w:rsidR="00CB2F55" w:rsidRPr="00C00A0C" w:rsidRDefault="00CB2F55" w:rsidP="009250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2161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672FFE9" w14:textId="77777777" w:rsidR="00CB2F55" w:rsidRPr="00C00A0C" w:rsidRDefault="00CB2F55" w:rsidP="009250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</w:tr>
      <w:tr w:rsidR="00143D8E" w:rsidRPr="004201E6" w14:paraId="2672FFEC" w14:textId="77777777" w:rsidTr="00FC6683">
        <w:trPr>
          <w:trHeight w:val="360"/>
        </w:trPr>
        <w:tc>
          <w:tcPr>
            <w:tcW w:w="10915" w:type="dxa"/>
            <w:gridSpan w:val="1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72FFEB" w14:textId="77777777" w:rsidR="00143D8E" w:rsidRPr="00B70E4D" w:rsidRDefault="00143D8E" w:rsidP="000A505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Proposed Protected </w:t>
            </w:r>
            <w:r w:rsidRPr="00B70E4D">
              <w:rPr>
                <w:rFonts w:ascii="Arial" w:hAnsi="Arial" w:cs="Arial"/>
                <w:b/>
                <w:sz w:val="22"/>
                <w:szCs w:val="22"/>
              </w:rPr>
              <w:t>Person</w:t>
            </w:r>
            <w:r>
              <w:rPr>
                <w:rFonts w:ascii="Arial" w:hAnsi="Arial" w:cs="Arial"/>
                <w:b/>
                <w:sz w:val="22"/>
                <w:szCs w:val="22"/>
              </w:rPr>
              <w:t>(s)</w:t>
            </w:r>
            <w:r w:rsidR="0072013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2013C">
              <w:rPr>
                <w:rFonts w:ascii="Arial" w:hAnsi="Arial" w:cs="Arial"/>
                <w:sz w:val="18"/>
                <w:szCs w:val="22"/>
              </w:rPr>
              <w:t>(provide contact details on Annexure attached)</w:t>
            </w:r>
          </w:p>
        </w:tc>
      </w:tr>
      <w:tr w:rsidR="00C927C8" w:rsidRPr="004201E6" w14:paraId="2672FFF3" w14:textId="77777777" w:rsidTr="00FC6683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672FFED" w14:textId="77777777" w:rsidR="00C927C8" w:rsidRPr="00B70E4D" w:rsidRDefault="00C927C8" w:rsidP="007D6FD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Names</w:t>
            </w:r>
            <w:r w:rsidRPr="00B70E4D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2FFEE" w14:textId="77777777" w:rsidR="00C927C8" w:rsidRPr="00B70E4D" w:rsidRDefault="00C927C8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2FFEF" w14:textId="77777777" w:rsidR="00C927C8" w:rsidRPr="00B70E4D" w:rsidRDefault="00C927C8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2FFF0" w14:textId="77777777" w:rsidR="00C927C8" w:rsidRPr="00B70E4D" w:rsidRDefault="00C927C8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2FFF1" w14:textId="77777777" w:rsidR="00C927C8" w:rsidRPr="00B70E4D" w:rsidRDefault="00C927C8" w:rsidP="007D6FD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672FFF2" w14:textId="77777777" w:rsidR="00C927C8" w:rsidRPr="00B70E4D" w:rsidRDefault="00C927C8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927C8" w:rsidRPr="004B6B8D" w14:paraId="2672FFFA" w14:textId="77777777" w:rsidTr="00FC6683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672FFF4" w14:textId="77777777" w:rsidR="00C927C8" w:rsidRPr="004B6B8D" w:rsidRDefault="00C927C8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FFF5" w14:textId="77777777" w:rsidR="00C927C8" w:rsidRPr="00C00A0C" w:rsidRDefault="00C927C8" w:rsidP="004B6B8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68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FFF6" w14:textId="77777777" w:rsidR="00C927C8" w:rsidRPr="00C00A0C" w:rsidRDefault="00C927C8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FFF7" w14:textId="77777777" w:rsidR="00C927C8" w:rsidRPr="00C00A0C" w:rsidRDefault="00C927C8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Gender</w:t>
            </w: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FFF8" w14:textId="77777777" w:rsidR="00C927C8" w:rsidRPr="00C00A0C" w:rsidRDefault="00C927C8" w:rsidP="007D6FD0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72FFF9" w14:textId="77777777" w:rsidR="00C927C8" w:rsidRPr="00C00A0C" w:rsidRDefault="00C927C8" w:rsidP="00AD3670">
            <w:pPr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C00A0C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C00A0C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C00A0C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C927C8" w:rsidRPr="004B6B8D" w14:paraId="26730001" w14:textId="77777777" w:rsidTr="00FC6683">
        <w:trPr>
          <w:trHeight w:val="357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672FFFB" w14:textId="77777777" w:rsidR="00C927C8" w:rsidRPr="00B70E4D" w:rsidRDefault="00C927C8" w:rsidP="0026113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2FFFC" w14:textId="77777777" w:rsidR="00C927C8" w:rsidRPr="00B70E4D" w:rsidRDefault="00C927C8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2FFFD" w14:textId="77777777" w:rsidR="00C927C8" w:rsidRPr="00B70E4D" w:rsidRDefault="00C927C8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2FFFE" w14:textId="77777777" w:rsidR="00C927C8" w:rsidRPr="00B70E4D" w:rsidRDefault="00C927C8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2FFFF" w14:textId="77777777" w:rsidR="00C927C8" w:rsidRPr="00B70E4D" w:rsidRDefault="00C927C8" w:rsidP="002611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6730000" w14:textId="77777777" w:rsidR="00C927C8" w:rsidRPr="00B70E4D" w:rsidRDefault="00C927C8" w:rsidP="002611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927C8" w:rsidRPr="004B6B8D" w14:paraId="26730008" w14:textId="77777777" w:rsidTr="00FC6683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6730002" w14:textId="77777777" w:rsidR="00C927C8" w:rsidRPr="004B6B8D" w:rsidRDefault="00C927C8" w:rsidP="0026113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0003" w14:textId="77777777" w:rsidR="00C927C8" w:rsidRPr="00C00A0C" w:rsidRDefault="00C927C8" w:rsidP="0026113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68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0004" w14:textId="77777777" w:rsidR="00C927C8" w:rsidRPr="00C00A0C" w:rsidRDefault="00C927C8" w:rsidP="0026113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0005" w14:textId="77777777" w:rsidR="00C927C8" w:rsidRPr="00C00A0C" w:rsidRDefault="00C927C8" w:rsidP="0026113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Gender</w:t>
            </w: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0006" w14:textId="77777777" w:rsidR="00C927C8" w:rsidRPr="00C00A0C" w:rsidRDefault="00C927C8" w:rsidP="002B5405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730007" w14:textId="77777777" w:rsidR="00C927C8" w:rsidRPr="00C00A0C" w:rsidRDefault="00C927C8" w:rsidP="002B5405">
            <w:pPr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C00A0C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C00A0C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C00A0C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C927C8" w:rsidRPr="004B6B8D" w14:paraId="2673000F" w14:textId="77777777" w:rsidTr="00FC6683">
        <w:trPr>
          <w:trHeight w:val="357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6730009" w14:textId="77777777" w:rsidR="00C927C8" w:rsidRPr="00B70E4D" w:rsidRDefault="00C927C8" w:rsidP="0026113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3000A" w14:textId="77777777" w:rsidR="00C927C8" w:rsidRPr="00B70E4D" w:rsidRDefault="00C927C8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3000B" w14:textId="77777777" w:rsidR="00C927C8" w:rsidRPr="00B70E4D" w:rsidRDefault="00C927C8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3000C" w14:textId="77777777" w:rsidR="00C927C8" w:rsidRPr="00B70E4D" w:rsidRDefault="00C927C8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3000D" w14:textId="77777777" w:rsidR="00C927C8" w:rsidRPr="00B70E4D" w:rsidRDefault="00C927C8" w:rsidP="002611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673000E" w14:textId="77777777" w:rsidR="00C927C8" w:rsidRPr="00B70E4D" w:rsidRDefault="00C927C8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927C8" w:rsidRPr="004B6B8D" w14:paraId="26730016" w14:textId="77777777" w:rsidTr="00FC6683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6730010" w14:textId="77777777" w:rsidR="00C927C8" w:rsidRPr="004B6B8D" w:rsidRDefault="00C927C8" w:rsidP="0026113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0011" w14:textId="77777777" w:rsidR="00C927C8" w:rsidRPr="00C00A0C" w:rsidRDefault="00C927C8" w:rsidP="0026113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68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0012" w14:textId="77777777" w:rsidR="00C927C8" w:rsidRPr="00C00A0C" w:rsidRDefault="00C927C8" w:rsidP="0026113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0013" w14:textId="77777777" w:rsidR="00C927C8" w:rsidRPr="00C00A0C" w:rsidRDefault="00C927C8" w:rsidP="0026113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Gender</w:t>
            </w: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0014" w14:textId="77777777" w:rsidR="00C927C8" w:rsidRPr="00C00A0C" w:rsidRDefault="00C927C8" w:rsidP="002B5405">
            <w:pPr>
              <w:ind w:left="35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730015" w14:textId="77777777" w:rsidR="00C927C8" w:rsidRPr="00C00A0C" w:rsidRDefault="00C927C8" w:rsidP="00067FA8">
            <w:pPr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C00A0C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C00A0C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C00A0C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C927C8" w:rsidRPr="004B6B8D" w14:paraId="2673001D" w14:textId="77777777" w:rsidTr="00FC6683">
        <w:trPr>
          <w:trHeight w:val="357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6730017" w14:textId="77777777" w:rsidR="00C927C8" w:rsidRPr="00B70E4D" w:rsidRDefault="00C927C8" w:rsidP="0026113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30018" w14:textId="77777777" w:rsidR="00C927C8" w:rsidRPr="00B70E4D" w:rsidRDefault="00C927C8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30019" w14:textId="77777777" w:rsidR="00C927C8" w:rsidRPr="00B70E4D" w:rsidRDefault="00C927C8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3001A" w14:textId="77777777" w:rsidR="00C927C8" w:rsidRPr="00B70E4D" w:rsidRDefault="00C927C8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3001B" w14:textId="77777777" w:rsidR="00C927C8" w:rsidRPr="00B70E4D" w:rsidRDefault="00C927C8" w:rsidP="002611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673001C" w14:textId="77777777" w:rsidR="00C927C8" w:rsidRPr="00B70E4D" w:rsidRDefault="00C927C8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927C8" w:rsidRPr="004B6B8D" w14:paraId="26730024" w14:textId="77777777" w:rsidTr="00FC6683">
        <w:trPr>
          <w:trHeight w:val="170"/>
        </w:trPr>
        <w:tc>
          <w:tcPr>
            <w:tcW w:w="138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73001E" w14:textId="77777777" w:rsidR="00C927C8" w:rsidRPr="004B6B8D" w:rsidRDefault="00C927C8" w:rsidP="0026113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73001F" w14:textId="77777777" w:rsidR="00C927C8" w:rsidRPr="00C00A0C" w:rsidRDefault="00C927C8" w:rsidP="0026113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686" w:type="dxa"/>
            <w:gridSpan w:val="6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730020" w14:textId="77777777" w:rsidR="00C927C8" w:rsidRPr="00C00A0C" w:rsidRDefault="00C927C8" w:rsidP="0026113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730021" w14:textId="77777777" w:rsidR="00C927C8" w:rsidRPr="00C00A0C" w:rsidRDefault="00C927C8" w:rsidP="0026113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Gender</w:t>
            </w: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730022" w14:textId="77777777" w:rsidR="00C927C8" w:rsidRPr="00C00A0C" w:rsidRDefault="00C927C8" w:rsidP="002B5405">
            <w:pPr>
              <w:ind w:left="35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730023" w14:textId="77777777" w:rsidR="00C927C8" w:rsidRPr="00C00A0C" w:rsidRDefault="00C927C8" w:rsidP="00067FA8">
            <w:pPr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C00A0C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C00A0C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C00A0C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143D8E" w:rsidRPr="004201E6" w14:paraId="26730026" w14:textId="77777777" w:rsidTr="00FC6683">
        <w:trPr>
          <w:trHeight w:val="360"/>
        </w:trPr>
        <w:tc>
          <w:tcPr>
            <w:tcW w:w="10915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730025" w14:textId="77777777" w:rsidR="00143D8E" w:rsidRPr="00B774F3" w:rsidRDefault="00143D8E" w:rsidP="004431C8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774F3">
              <w:rPr>
                <w:rFonts w:ascii="Arial" w:hAnsi="Arial" w:cs="Arial"/>
                <w:b/>
                <w:sz w:val="22"/>
                <w:szCs w:val="22"/>
              </w:rPr>
              <w:t xml:space="preserve">The applicant says that the defendant may commit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Pr="00B774F3">
              <w:rPr>
                <w:rFonts w:ascii="Arial" w:hAnsi="Arial" w:cs="Arial"/>
                <w:b/>
                <w:sz w:val="22"/>
                <w:szCs w:val="22"/>
              </w:rPr>
              <w:t xml:space="preserve">following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 of abuse</w:t>
            </w:r>
            <w:r w:rsidRPr="00B774F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bookmarkStart w:id="12" w:name="CheckPhysical"/>
      <w:tr w:rsidR="00143D8E" w:rsidRPr="004201E6" w14:paraId="26730028" w14:textId="77777777" w:rsidTr="00FC6683">
        <w:trPr>
          <w:trHeight w:val="312"/>
        </w:trPr>
        <w:tc>
          <w:tcPr>
            <w:tcW w:w="10915" w:type="dxa"/>
            <w:gridSpan w:val="1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730027" w14:textId="77777777" w:rsidR="00143D8E" w:rsidRPr="00B774F3" w:rsidRDefault="00FC570C" w:rsidP="00C927C8">
            <w:pPr>
              <w:tabs>
                <w:tab w:val="left" w:pos="319"/>
              </w:tabs>
              <w:rPr>
                <w:rFonts w:ascii="Arial" w:hAnsi="Arial" w:cs="Arial"/>
                <w:sz w:val="20"/>
              </w:rPr>
            </w:pPr>
            <w:r w:rsidRPr="00B774F3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D8E" w:rsidRPr="00B774F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E7250">
              <w:rPr>
                <w:rFonts w:ascii="Arial" w:hAnsi="Arial" w:cs="Arial"/>
                <w:sz w:val="20"/>
              </w:rPr>
            </w:r>
            <w:r w:rsidR="00BE7250">
              <w:rPr>
                <w:rFonts w:ascii="Arial" w:hAnsi="Arial" w:cs="Arial"/>
                <w:sz w:val="20"/>
              </w:rPr>
              <w:fldChar w:fldCharType="separate"/>
            </w:r>
            <w:r w:rsidRPr="00B774F3">
              <w:rPr>
                <w:rFonts w:ascii="Arial" w:hAnsi="Arial" w:cs="Arial"/>
                <w:sz w:val="20"/>
              </w:rPr>
              <w:fldChar w:fldCharType="end"/>
            </w:r>
            <w:bookmarkEnd w:id="12"/>
            <w:r w:rsidR="00143D8E" w:rsidRPr="00B774F3">
              <w:rPr>
                <w:rFonts w:ascii="Arial" w:hAnsi="Arial" w:cs="Arial"/>
                <w:sz w:val="20"/>
              </w:rPr>
              <w:tab/>
            </w:r>
            <w:r w:rsidR="00143D8E">
              <w:rPr>
                <w:rFonts w:ascii="Arial" w:hAnsi="Arial" w:cs="Arial"/>
                <w:sz w:val="20"/>
              </w:rPr>
              <w:t>domestic abuse</w:t>
            </w:r>
          </w:p>
        </w:tc>
      </w:tr>
      <w:bookmarkStart w:id="13" w:name="CheckSexual"/>
      <w:tr w:rsidR="00143D8E" w:rsidRPr="004201E6" w14:paraId="2673002A" w14:textId="77777777" w:rsidTr="00FC6683">
        <w:trPr>
          <w:trHeight w:val="312"/>
        </w:trPr>
        <w:tc>
          <w:tcPr>
            <w:tcW w:w="10915" w:type="dxa"/>
            <w:gridSpan w:val="15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6730029" w14:textId="77777777" w:rsidR="00143D8E" w:rsidRPr="00B774F3" w:rsidRDefault="00FC570C" w:rsidP="00C927C8">
            <w:pPr>
              <w:tabs>
                <w:tab w:val="left" w:pos="319"/>
              </w:tabs>
              <w:spacing w:after="60"/>
              <w:rPr>
                <w:rFonts w:ascii="Arial" w:hAnsi="Arial" w:cs="Arial"/>
                <w:sz w:val="20"/>
              </w:rPr>
            </w:pPr>
            <w:r w:rsidRPr="00B774F3">
              <w:rPr>
                <w:rFonts w:ascii="Arial" w:hAnsi="Arial" w:cs="Arial"/>
                <w:sz w:val="20"/>
              </w:rPr>
              <w:fldChar w:fldCharType="begin">
                <w:ffData>
                  <w:name w:val="CheckSexu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D8E" w:rsidRPr="00B774F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E7250">
              <w:rPr>
                <w:rFonts w:ascii="Arial" w:hAnsi="Arial" w:cs="Arial"/>
                <w:sz w:val="20"/>
              </w:rPr>
            </w:r>
            <w:r w:rsidR="00BE7250">
              <w:rPr>
                <w:rFonts w:ascii="Arial" w:hAnsi="Arial" w:cs="Arial"/>
                <w:sz w:val="20"/>
              </w:rPr>
              <w:fldChar w:fldCharType="separate"/>
            </w:r>
            <w:r w:rsidRPr="00B774F3">
              <w:rPr>
                <w:rFonts w:ascii="Arial" w:hAnsi="Arial" w:cs="Arial"/>
                <w:sz w:val="20"/>
              </w:rPr>
              <w:fldChar w:fldCharType="end"/>
            </w:r>
            <w:bookmarkEnd w:id="13"/>
            <w:r w:rsidR="00143D8E" w:rsidRPr="00B774F3">
              <w:rPr>
                <w:rFonts w:ascii="Arial" w:hAnsi="Arial" w:cs="Arial"/>
                <w:sz w:val="20"/>
              </w:rPr>
              <w:tab/>
            </w:r>
            <w:r w:rsidR="00143D8E">
              <w:rPr>
                <w:rFonts w:ascii="Arial" w:hAnsi="Arial" w:cs="Arial"/>
                <w:sz w:val="20"/>
              </w:rPr>
              <w:t>non-domestic abuse</w:t>
            </w:r>
          </w:p>
        </w:tc>
      </w:tr>
      <w:tr w:rsidR="004C585A" w:rsidRPr="008B6966" w14:paraId="2673002C" w14:textId="77777777" w:rsidTr="00FC6683">
        <w:trPr>
          <w:trHeight w:val="357"/>
        </w:trPr>
        <w:tc>
          <w:tcPr>
            <w:tcW w:w="10915" w:type="dxa"/>
            <w:gridSpan w:val="1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673002B" w14:textId="77777777" w:rsidR="004C585A" w:rsidRPr="008B6966" w:rsidRDefault="004C585A" w:rsidP="004C585A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8B6966">
              <w:rPr>
                <w:rFonts w:ascii="Arial" w:hAnsi="Arial" w:cs="Arial"/>
                <w:b/>
                <w:sz w:val="20"/>
              </w:rPr>
              <w:t>The applicant seeks the intervention order</w:t>
            </w:r>
            <w:r w:rsidR="00FA0705" w:rsidRPr="008B6966">
              <w:rPr>
                <w:rFonts w:ascii="Arial" w:hAnsi="Arial" w:cs="Arial"/>
                <w:b/>
                <w:sz w:val="20"/>
              </w:rPr>
              <w:t xml:space="preserve"> term</w:t>
            </w:r>
            <w:r w:rsidRPr="008B6966">
              <w:rPr>
                <w:rFonts w:ascii="Arial" w:hAnsi="Arial" w:cs="Arial"/>
                <w:b/>
                <w:sz w:val="20"/>
              </w:rPr>
              <w:t>s on the attached sheet.</w:t>
            </w:r>
          </w:p>
        </w:tc>
      </w:tr>
      <w:tr w:rsidR="00FA0705" w:rsidRPr="008B6966" w14:paraId="2673002E" w14:textId="77777777" w:rsidTr="00FC6683">
        <w:trPr>
          <w:trHeight w:val="357"/>
        </w:trPr>
        <w:tc>
          <w:tcPr>
            <w:tcW w:w="10915" w:type="dxa"/>
            <w:gridSpan w:val="1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73002D" w14:textId="77777777" w:rsidR="00FA0705" w:rsidRPr="008B6966" w:rsidRDefault="00FA0705" w:rsidP="00220D67">
            <w:pPr>
              <w:tabs>
                <w:tab w:val="left" w:pos="4146"/>
                <w:tab w:val="left" w:pos="5138"/>
                <w:tab w:val="left" w:pos="5965"/>
              </w:tabs>
              <w:spacing w:before="60" w:after="60"/>
              <w:jc w:val="left"/>
              <w:rPr>
                <w:rFonts w:ascii="Arial" w:hAnsi="Arial" w:cs="Arial"/>
                <w:b/>
                <w:sz w:val="20"/>
              </w:rPr>
            </w:pPr>
            <w:r w:rsidRPr="008B6966">
              <w:rPr>
                <w:rFonts w:ascii="Arial" w:hAnsi="Arial" w:cs="Arial"/>
                <w:b/>
                <w:sz w:val="20"/>
              </w:rPr>
              <w:t xml:space="preserve">Is there currently a </w:t>
            </w:r>
            <w:r w:rsidR="00220D67">
              <w:rPr>
                <w:rFonts w:ascii="Arial" w:hAnsi="Arial" w:cs="Arial"/>
                <w:b/>
                <w:sz w:val="20"/>
              </w:rPr>
              <w:t>D</w:t>
            </w:r>
            <w:r w:rsidRPr="008B6966">
              <w:rPr>
                <w:rFonts w:ascii="Arial" w:hAnsi="Arial" w:cs="Arial"/>
                <w:b/>
                <w:sz w:val="20"/>
              </w:rPr>
              <w:t xml:space="preserve">omestic </w:t>
            </w:r>
            <w:r w:rsidR="00220D67">
              <w:rPr>
                <w:rFonts w:ascii="Arial" w:hAnsi="Arial" w:cs="Arial"/>
                <w:b/>
                <w:sz w:val="20"/>
              </w:rPr>
              <w:t>V</w:t>
            </w:r>
            <w:r w:rsidRPr="008B6966">
              <w:rPr>
                <w:rFonts w:ascii="Arial" w:hAnsi="Arial" w:cs="Arial"/>
                <w:b/>
                <w:sz w:val="20"/>
              </w:rPr>
              <w:t xml:space="preserve">iolence </w:t>
            </w:r>
            <w:r w:rsidR="00220D67">
              <w:rPr>
                <w:rFonts w:ascii="Arial" w:hAnsi="Arial" w:cs="Arial"/>
                <w:b/>
                <w:sz w:val="20"/>
              </w:rPr>
              <w:t>O</w:t>
            </w:r>
            <w:r w:rsidRPr="008B6966">
              <w:rPr>
                <w:rFonts w:ascii="Arial" w:hAnsi="Arial" w:cs="Arial"/>
                <w:b/>
                <w:sz w:val="20"/>
              </w:rPr>
              <w:t>rder in place anywhere in Australia between any of the proposed protected person(s) and the defendant?</w:t>
            </w:r>
            <w:r w:rsidR="008B6966" w:rsidRPr="008B6966">
              <w:rPr>
                <w:rFonts w:ascii="Arial" w:hAnsi="Arial" w:cs="Arial"/>
                <w:b/>
                <w:sz w:val="20"/>
              </w:rPr>
              <w:tab/>
            </w:r>
            <w:r w:rsidRPr="008B6966">
              <w:rPr>
                <w:rFonts w:ascii="Arial" w:hAnsi="Arial" w:cs="Arial"/>
                <w:sz w:val="20"/>
              </w:rPr>
              <w:t xml:space="preserve">Yes </w:t>
            </w:r>
            <w:r w:rsidRPr="008B696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96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E7250">
              <w:rPr>
                <w:rFonts w:ascii="Arial" w:hAnsi="Arial" w:cs="Arial"/>
                <w:sz w:val="20"/>
              </w:rPr>
            </w:r>
            <w:r w:rsidR="00BE7250">
              <w:rPr>
                <w:rFonts w:ascii="Arial" w:hAnsi="Arial" w:cs="Arial"/>
                <w:sz w:val="20"/>
              </w:rPr>
              <w:fldChar w:fldCharType="separate"/>
            </w:r>
            <w:r w:rsidRPr="008B6966">
              <w:rPr>
                <w:rFonts w:ascii="Arial" w:hAnsi="Arial" w:cs="Arial"/>
                <w:sz w:val="20"/>
              </w:rPr>
              <w:fldChar w:fldCharType="end"/>
            </w:r>
            <w:r w:rsidR="008B6966" w:rsidRPr="008B6966">
              <w:rPr>
                <w:rFonts w:ascii="Arial" w:hAnsi="Arial" w:cs="Arial"/>
                <w:sz w:val="20"/>
              </w:rPr>
              <w:tab/>
            </w:r>
            <w:r w:rsidRPr="008B6966">
              <w:rPr>
                <w:rFonts w:ascii="Arial" w:hAnsi="Arial" w:cs="Arial"/>
                <w:sz w:val="20"/>
              </w:rPr>
              <w:t xml:space="preserve">No: </w:t>
            </w:r>
            <w:r w:rsidRPr="008B696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96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E7250">
              <w:rPr>
                <w:rFonts w:ascii="Arial" w:hAnsi="Arial" w:cs="Arial"/>
                <w:sz w:val="20"/>
              </w:rPr>
            </w:r>
            <w:r w:rsidR="00BE7250">
              <w:rPr>
                <w:rFonts w:ascii="Arial" w:hAnsi="Arial" w:cs="Arial"/>
                <w:sz w:val="20"/>
              </w:rPr>
              <w:fldChar w:fldCharType="separate"/>
            </w:r>
            <w:r w:rsidRPr="008B6966">
              <w:rPr>
                <w:rFonts w:ascii="Arial" w:hAnsi="Arial" w:cs="Arial"/>
                <w:sz w:val="20"/>
              </w:rPr>
              <w:fldChar w:fldCharType="end"/>
            </w:r>
            <w:r w:rsidR="008B6966">
              <w:rPr>
                <w:rFonts w:ascii="Arial" w:hAnsi="Arial" w:cs="Arial"/>
                <w:sz w:val="20"/>
              </w:rPr>
              <w:tab/>
            </w:r>
            <w:r w:rsidRPr="00220D67">
              <w:rPr>
                <w:rFonts w:ascii="Arial" w:hAnsi="Arial" w:cs="Arial"/>
                <w:sz w:val="18"/>
              </w:rPr>
              <w:t>(</w:t>
            </w:r>
            <w:r w:rsidR="008B6966" w:rsidRPr="00220D67">
              <w:rPr>
                <w:rFonts w:ascii="Arial" w:hAnsi="Arial" w:cs="Arial"/>
                <w:sz w:val="18"/>
              </w:rPr>
              <w:t>I</w:t>
            </w:r>
            <w:r w:rsidRPr="00220D67">
              <w:rPr>
                <w:rFonts w:ascii="Arial" w:hAnsi="Arial" w:cs="Arial"/>
                <w:sz w:val="18"/>
              </w:rPr>
              <w:t>f yes, please attach a copy of the order)</w:t>
            </w:r>
          </w:p>
        </w:tc>
      </w:tr>
      <w:tr w:rsidR="008B6966" w:rsidRPr="008B6966" w14:paraId="26730032" w14:textId="77777777" w:rsidTr="00FC6683">
        <w:trPr>
          <w:trHeight w:val="357"/>
        </w:trPr>
        <w:tc>
          <w:tcPr>
            <w:tcW w:w="10915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673002F" w14:textId="77777777" w:rsidR="008B6966" w:rsidRDefault="008B6966" w:rsidP="00220D67">
            <w:pPr>
              <w:tabs>
                <w:tab w:val="left" w:pos="9391"/>
                <w:tab w:val="left" w:pos="10093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COURT USE ONLY: </w:t>
            </w:r>
            <w:r w:rsidRPr="008B6966">
              <w:rPr>
                <w:rFonts w:ascii="Arial" w:hAnsi="Arial" w:cs="Arial"/>
                <w:sz w:val="20"/>
              </w:rPr>
              <w:t>Registry checks confirm this is a current and enfo</w:t>
            </w:r>
            <w:r>
              <w:rPr>
                <w:rFonts w:ascii="Arial" w:hAnsi="Arial" w:cs="Arial"/>
                <w:sz w:val="20"/>
              </w:rPr>
              <w:t xml:space="preserve">rceable </w:t>
            </w:r>
            <w:r w:rsidR="00220D67"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hAnsi="Arial" w:cs="Arial"/>
                <w:sz w:val="20"/>
              </w:rPr>
              <w:t xml:space="preserve">omestic </w:t>
            </w:r>
            <w:r w:rsidR="00220D67">
              <w:rPr>
                <w:rFonts w:ascii="Arial" w:hAnsi="Arial" w:cs="Arial"/>
                <w:sz w:val="20"/>
              </w:rPr>
              <w:t>V</w:t>
            </w:r>
            <w:r>
              <w:rPr>
                <w:rFonts w:ascii="Arial" w:hAnsi="Arial" w:cs="Arial"/>
                <w:sz w:val="20"/>
              </w:rPr>
              <w:t xml:space="preserve">iolence </w:t>
            </w:r>
            <w:r w:rsidR="00220D67"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>rder.</w:t>
            </w:r>
            <w:r>
              <w:rPr>
                <w:rFonts w:ascii="Arial" w:hAnsi="Arial" w:cs="Arial"/>
                <w:sz w:val="20"/>
              </w:rPr>
              <w:tab/>
            </w:r>
            <w:r w:rsidRPr="008B6966">
              <w:rPr>
                <w:rFonts w:ascii="Arial" w:hAnsi="Arial" w:cs="Arial"/>
                <w:sz w:val="20"/>
              </w:rPr>
              <w:t xml:space="preserve">Yes </w:t>
            </w:r>
            <w:r w:rsidRPr="008B696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96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E7250">
              <w:rPr>
                <w:rFonts w:ascii="Arial" w:hAnsi="Arial" w:cs="Arial"/>
                <w:sz w:val="20"/>
              </w:rPr>
            </w:r>
            <w:r w:rsidR="00BE7250">
              <w:rPr>
                <w:rFonts w:ascii="Arial" w:hAnsi="Arial" w:cs="Arial"/>
                <w:sz w:val="20"/>
              </w:rPr>
              <w:fldChar w:fldCharType="separate"/>
            </w:r>
            <w:r w:rsidRPr="008B6966">
              <w:rPr>
                <w:rFonts w:ascii="Arial" w:hAnsi="Arial" w:cs="Arial"/>
                <w:sz w:val="20"/>
              </w:rPr>
              <w:fldChar w:fldCharType="end"/>
            </w:r>
            <w:r w:rsidRPr="008B6966">
              <w:rPr>
                <w:rFonts w:ascii="Arial" w:hAnsi="Arial" w:cs="Arial"/>
                <w:sz w:val="20"/>
              </w:rPr>
              <w:tab/>
              <w:t xml:space="preserve">No: </w:t>
            </w:r>
            <w:r w:rsidRPr="008B696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96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E7250">
              <w:rPr>
                <w:rFonts w:ascii="Arial" w:hAnsi="Arial" w:cs="Arial"/>
                <w:sz w:val="20"/>
              </w:rPr>
            </w:r>
            <w:r w:rsidR="00BE7250">
              <w:rPr>
                <w:rFonts w:ascii="Arial" w:hAnsi="Arial" w:cs="Arial"/>
                <w:sz w:val="20"/>
              </w:rPr>
              <w:fldChar w:fldCharType="separate"/>
            </w:r>
            <w:r w:rsidRPr="008B6966">
              <w:rPr>
                <w:rFonts w:ascii="Arial" w:hAnsi="Arial" w:cs="Arial"/>
                <w:sz w:val="20"/>
              </w:rPr>
              <w:fldChar w:fldCharType="end"/>
            </w:r>
          </w:p>
          <w:p w14:paraId="26730030" w14:textId="77777777" w:rsidR="008B6966" w:rsidRPr="00220D67" w:rsidRDefault="008B6966" w:rsidP="00220D67">
            <w:pPr>
              <w:tabs>
                <w:tab w:val="left" w:pos="9249"/>
                <w:tab w:val="left" w:pos="10093"/>
              </w:tabs>
              <w:jc w:val="left"/>
              <w:rPr>
                <w:rFonts w:ascii="Arial" w:hAnsi="Arial" w:cs="Arial"/>
                <w:sz w:val="18"/>
              </w:rPr>
            </w:pPr>
            <w:r w:rsidRPr="00220D67">
              <w:rPr>
                <w:rFonts w:ascii="Arial" w:hAnsi="Arial" w:cs="Arial"/>
                <w:sz w:val="18"/>
              </w:rPr>
              <w:t>(not required if police are the applicant)</w:t>
            </w:r>
          </w:p>
          <w:p w14:paraId="26730031" w14:textId="77777777" w:rsidR="008B6966" w:rsidRPr="008B6966" w:rsidRDefault="008B6966" w:rsidP="00220D67">
            <w:pPr>
              <w:tabs>
                <w:tab w:val="left" w:pos="9249"/>
                <w:tab w:val="left" w:pos="10093"/>
              </w:tabs>
              <w:spacing w:after="60"/>
              <w:jc w:val="left"/>
              <w:rPr>
                <w:rFonts w:ascii="Arial" w:hAnsi="Arial" w:cs="Arial"/>
                <w:b/>
                <w:sz w:val="20"/>
              </w:rPr>
            </w:pPr>
            <w:r w:rsidRPr="00220D67">
              <w:rPr>
                <w:rFonts w:ascii="Arial" w:hAnsi="Arial" w:cs="Arial"/>
                <w:sz w:val="18"/>
              </w:rPr>
              <w:t>(only to be completed if the applicant attaches a current Domestic Violence Order</w:t>
            </w:r>
            <w:r w:rsidR="00220D67" w:rsidRPr="00220D67">
              <w:rPr>
                <w:rFonts w:ascii="Arial" w:hAnsi="Arial" w:cs="Arial"/>
                <w:sz w:val="18"/>
              </w:rPr>
              <w:t>)</w:t>
            </w:r>
          </w:p>
        </w:tc>
      </w:tr>
      <w:tr w:rsidR="004C585A" w:rsidRPr="004201E6" w14:paraId="2673003A" w14:textId="77777777" w:rsidTr="00FC6683">
        <w:trPr>
          <w:trHeight w:val="312"/>
        </w:trPr>
        <w:tc>
          <w:tcPr>
            <w:tcW w:w="10915" w:type="dxa"/>
            <w:gridSpan w:val="1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6730033" w14:textId="77777777" w:rsidR="004C585A" w:rsidRPr="004431C8" w:rsidRDefault="004C585A" w:rsidP="004C585A">
            <w:pPr>
              <w:tabs>
                <w:tab w:val="left" w:pos="4820"/>
                <w:tab w:val="left" w:pos="5954"/>
                <w:tab w:val="left" w:pos="6663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B6966">
              <w:rPr>
                <w:rFonts w:ascii="Arial" w:hAnsi="Arial" w:cs="Arial"/>
                <w:b/>
                <w:sz w:val="22"/>
              </w:rPr>
              <w:t xml:space="preserve">The applicant will seek a tenancy order: </w:t>
            </w:r>
            <w:r w:rsidRPr="008B6966">
              <w:rPr>
                <w:rFonts w:ascii="Arial" w:hAnsi="Arial" w:cs="Arial"/>
                <w:sz w:val="22"/>
              </w:rPr>
              <w:tab/>
            </w:r>
            <w:r w:rsidRPr="00CE22C2">
              <w:rPr>
                <w:rFonts w:ascii="Arial" w:hAnsi="Arial" w:cs="Arial"/>
                <w:sz w:val="20"/>
              </w:rPr>
              <w:t xml:space="preserve">Yes </w:t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E7250">
              <w:rPr>
                <w:rFonts w:ascii="Arial" w:hAnsi="Arial" w:cs="Arial"/>
                <w:sz w:val="20"/>
              </w:rPr>
            </w:r>
            <w:r w:rsidR="00BE7250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  <w:t xml:space="preserve">No: </w:t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E7250">
              <w:rPr>
                <w:rFonts w:ascii="Arial" w:hAnsi="Arial" w:cs="Arial"/>
                <w:sz w:val="20"/>
              </w:rPr>
            </w:r>
            <w:r w:rsidR="00BE7250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4431C8">
              <w:rPr>
                <w:rFonts w:ascii="Arial" w:hAnsi="Arial" w:cs="Arial"/>
                <w:sz w:val="18"/>
                <w:szCs w:val="18"/>
              </w:rPr>
              <w:t>(If yes, please give this information)</w:t>
            </w:r>
          </w:p>
          <w:p w14:paraId="26730034" w14:textId="77777777" w:rsidR="004C585A" w:rsidRDefault="004C585A" w:rsidP="004C585A">
            <w:pPr>
              <w:tabs>
                <w:tab w:val="left" w:pos="2127"/>
                <w:tab w:val="left" w:pos="5387"/>
                <w:tab w:val="left" w:pos="7088"/>
                <w:tab w:val="right" w:pos="10809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t>Address of premises</w:t>
            </w:r>
            <w:bookmarkStart w:id="14" w:name="Text19"/>
            <w:r>
              <w:rPr>
                <w:rFonts w:ascii="Arial" w:hAnsi="Arial" w:cs="Arial"/>
                <w:sz w:val="20"/>
              </w:rPr>
              <w:t>:</w:t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</w:rPr>
            </w:r>
            <w:r w:rsidRPr="00CE22C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bookmarkEnd w:id="14"/>
            <w:r w:rsidRPr="00CE22C2">
              <w:rPr>
                <w:rFonts w:ascii="Arial" w:hAnsi="Arial" w:cs="Arial"/>
                <w:sz w:val="20"/>
              </w:rPr>
              <w:tab/>
            </w:r>
          </w:p>
          <w:p w14:paraId="26730035" w14:textId="77777777" w:rsidR="004C585A" w:rsidRPr="00CE22C2" w:rsidRDefault="004C585A" w:rsidP="004C585A">
            <w:pPr>
              <w:tabs>
                <w:tab w:val="left" w:pos="2127"/>
                <w:tab w:val="left" w:pos="5387"/>
                <w:tab w:val="left" w:pos="7088"/>
                <w:tab w:val="right" w:pos="10809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t>Term of lease</w:t>
            </w:r>
            <w:bookmarkStart w:id="15" w:name="Text20"/>
            <w:r>
              <w:rPr>
                <w:rFonts w:ascii="Arial" w:hAnsi="Arial" w:cs="Arial"/>
                <w:sz w:val="20"/>
              </w:rPr>
              <w:t>:</w:t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</w:rPr>
            </w:r>
            <w:r w:rsidRPr="00CE22C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  <w:p w14:paraId="26730036" w14:textId="77777777" w:rsidR="004C585A" w:rsidRPr="00CE22C2" w:rsidRDefault="004C585A" w:rsidP="004C585A">
            <w:pPr>
              <w:tabs>
                <w:tab w:val="left" w:pos="2127"/>
                <w:tab w:val="left" w:pos="5387"/>
                <w:tab w:val="left" w:pos="751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Pr="00CE22C2">
              <w:rPr>
                <w:rFonts w:ascii="Arial" w:hAnsi="Arial" w:cs="Arial"/>
                <w:sz w:val="20"/>
              </w:rPr>
              <w:t>he present tenant(s)</w:t>
            </w:r>
            <w:bookmarkStart w:id="16" w:name="Text21"/>
            <w:r>
              <w:rPr>
                <w:rFonts w:ascii="Arial" w:hAnsi="Arial" w:cs="Arial"/>
                <w:sz w:val="20"/>
              </w:rPr>
              <w:t>:</w:t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</w:rPr>
            </w:r>
            <w:r w:rsidRPr="00CE22C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bookmarkEnd w:id="16"/>
            <w:r>
              <w:rPr>
                <w:rFonts w:ascii="Arial" w:hAnsi="Arial" w:cs="Arial"/>
                <w:sz w:val="20"/>
              </w:rPr>
              <w:tab/>
              <w:t>T</w:t>
            </w:r>
            <w:r w:rsidRPr="00CE22C2">
              <w:rPr>
                <w:rFonts w:ascii="Arial" w:hAnsi="Arial" w:cs="Arial"/>
                <w:sz w:val="20"/>
              </w:rPr>
              <w:t>he proposed tenant</w:t>
            </w:r>
            <w:bookmarkStart w:id="17" w:name="Text22"/>
            <w:r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</w:rPr>
            </w:r>
            <w:r w:rsidRPr="00CE22C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bookmarkEnd w:id="17"/>
            <w:r w:rsidRPr="00CE22C2">
              <w:rPr>
                <w:rFonts w:ascii="Arial" w:hAnsi="Arial" w:cs="Arial"/>
                <w:sz w:val="20"/>
              </w:rPr>
              <w:tab/>
            </w:r>
          </w:p>
          <w:p w14:paraId="26730037" w14:textId="77777777" w:rsidR="004C585A" w:rsidRPr="00CE22C2" w:rsidRDefault="004C585A" w:rsidP="004C585A">
            <w:pPr>
              <w:tabs>
                <w:tab w:val="left" w:pos="2127"/>
                <w:tab w:val="left" w:pos="5387"/>
                <w:tab w:val="left" w:pos="7513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t>Present rent</w:t>
            </w:r>
            <w:bookmarkStart w:id="18" w:name="Text23"/>
            <w:r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</w:rPr>
            </w:r>
            <w:r w:rsidRPr="00CE22C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bookmarkEnd w:id="18"/>
            <w:r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t>How much is the bond</w:t>
            </w:r>
            <w:bookmarkStart w:id="19" w:name="Text24"/>
            <w:r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</w:rPr>
            </w:r>
            <w:r w:rsidRPr="00CE22C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bookmarkEnd w:id="19"/>
            <w:r w:rsidRPr="00CE22C2">
              <w:rPr>
                <w:rFonts w:ascii="Arial" w:hAnsi="Arial" w:cs="Arial"/>
                <w:sz w:val="20"/>
              </w:rPr>
              <w:tab/>
            </w:r>
          </w:p>
          <w:p w14:paraId="26730038" w14:textId="77777777" w:rsidR="004C585A" w:rsidRPr="00CE22C2" w:rsidRDefault="004C585A" w:rsidP="004C585A">
            <w:pPr>
              <w:tabs>
                <w:tab w:val="left" w:pos="2552"/>
                <w:tab w:val="left" w:pos="5387"/>
              </w:tabs>
              <w:spacing w:before="60" w:after="60"/>
              <w:rPr>
                <w:rFonts w:ascii="Arial" w:hAnsi="Arial" w:cs="Arial"/>
                <w:sz w:val="20"/>
              </w:rPr>
            </w:pPr>
            <w:bookmarkStart w:id="20" w:name="Text25"/>
            <w:r w:rsidRPr="00CE22C2">
              <w:rPr>
                <w:rFonts w:ascii="Arial" w:hAnsi="Arial" w:cs="Arial"/>
                <w:sz w:val="20"/>
              </w:rPr>
              <w:t>Name of landlord or agent</w:t>
            </w:r>
            <w:r>
              <w:rPr>
                <w:rFonts w:ascii="Arial" w:hAnsi="Arial" w:cs="Arial"/>
                <w:sz w:val="20"/>
              </w:rPr>
              <w:t>:</w:t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</w:rPr>
            </w:r>
            <w:r w:rsidRPr="00CE22C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bookmarkEnd w:id="20"/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tab/>
            </w:r>
          </w:p>
          <w:p w14:paraId="26730039" w14:textId="77777777" w:rsidR="004C585A" w:rsidRPr="00CE22C2" w:rsidRDefault="004C585A" w:rsidP="004C585A">
            <w:pPr>
              <w:tabs>
                <w:tab w:val="left" w:pos="2127"/>
                <w:tab w:val="left" w:pos="5387"/>
                <w:tab w:val="left" w:pos="6096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t>Phone number</w:t>
            </w:r>
            <w:bookmarkStart w:id="21" w:name="Text26"/>
            <w:r>
              <w:rPr>
                <w:rFonts w:ascii="Arial" w:hAnsi="Arial" w:cs="Arial"/>
                <w:sz w:val="20"/>
              </w:rPr>
              <w:t>:</w:t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</w:rPr>
            </w:r>
            <w:r w:rsidRPr="00CE22C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bookmarkEnd w:id="21"/>
            <w:r w:rsidRPr="00CE22C2">
              <w:rPr>
                <w:rFonts w:ascii="Arial" w:hAnsi="Arial" w:cs="Arial"/>
                <w:sz w:val="20"/>
              </w:rPr>
              <w:tab/>
              <w:t>Email</w:t>
            </w:r>
            <w:bookmarkStart w:id="22" w:name="Text27"/>
            <w:r>
              <w:rPr>
                <w:rFonts w:ascii="Arial" w:hAnsi="Arial" w:cs="Arial"/>
                <w:sz w:val="20"/>
              </w:rPr>
              <w:t>:</w:t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</w:rPr>
            </w:r>
            <w:r w:rsidRPr="00CE22C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</w:tr>
      <w:tr w:rsidR="004C585A" w:rsidRPr="004201E6" w14:paraId="2673003C" w14:textId="77777777" w:rsidTr="00FC6683">
        <w:trPr>
          <w:trHeight w:val="312"/>
        </w:trPr>
        <w:tc>
          <w:tcPr>
            <w:tcW w:w="10915" w:type="dxa"/>
            <w:gridSpan w:val="1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73003B" w14:textId="77777777" w:rsidR="004C585A" w:rsidRDefault="004C585A" w:rsidP="004C585A">
            <w:pPr>
              <w:tabs>
                <w:tab w:val="left" w:pos="5954"/>
                <w:tab w:val="left" w:pos="7088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The applicant will seek a problem gambling order: </w:t>
            </w:r>
            <w:r w:rsidRPr="00910E26">
              <w:rPr>
                <w:rFonts w:ascii="Arial" w:hAnsi="Arial" w:cs="Arial"/>
                <w:sz w:val="20"/>
              </w:rPr>
              <w:tab/>
              <w:t xml:space="preserve">Yes </w:t>
            </w:r>
            <w:r w:rsidRPr="00910E2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E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E7250">
              <w:rPr>
                <w:rFonts w:ascii="Arial" w:hAnsi="Arial" w:cs="Arial"/>
                <w:sz w:val="20"/>
              </w:rPr>
            </w:r>
            <w:r w:rsidR="00BE7250">
              <w:rPr>
                <w:rFonts w:ascii="Arial" w:hAnsi="Arial" w:cs="Arial"/>
                <w:sz w:val="20"/>
              </w:rPr>
              <w:fldChar w:fldCharType="separate"/>
            </w:r>
            <w:r w:rsidRPr="00910E26">
              <w:rPr>
                <w:rFonts w:ascii="Arial" w:hAnsi="Arial" w:cs="Arial"/>
                <w:sz w:val="20"/>
              </w:rPr>
              <w:fldChar w:fldCharType="end"/>
            </w:r>
            <w:r w:rsidRPr="00910E26">
              <w:rPr>
                <w:rFonts w:ascii="Arial" w:hAnsi="Arial" w:cs="Arial"/>
                <w:sz w:val="20"/>
              </w:rPr>
              <w:tab/>
              <w:t xml:space="preserve">No </w:t>
            </w:r>
            <w:r w:rsidRPr="00910E2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E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E7250">
              <w:rPr>
                <w:rFonts w:ascii="Arial" w:hAnsi="Arial" w:cs="Arial"/>
                <w:sz w:val="20"/>
              </w:rPr>
            </w:r>
            <w:r w:rsidR="00BE7250">
              <w:rPr>
                <w:rFonts w:ascii="Arial" w:hAnsi="Arial" w:cs="Arial"/>
                <w:sz w:val="20"/>
              </w:rPr>
              <w:fldChar w:fldCharType="separate"/>
            </w:r>
            <w:r w:rsidRPr="00910E26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2673003D" w14:textId="1EB6AC47" w:rsidR="000A5A42" w:rsidRDefault="000A5A42" w:rsidP="0083155C">
      <w:pPr>
        <w:spacing w:before="120"/>
        <w:rPr>
          <w:rFonts w:ascii="Arial" w:hAnsi="Arial" w:cs="Arial"/>
          <w:b/>
        </w:rPr>
      </w:pPr>
    </w:p>
    <w:p w14:paraId="60FBE8B2" w14:textId="77777777" w:rsidR="009F6BCA" w:rsidRPr="0055459F" w:rsidRDefault="009F6BCA">
      <w:pPr>
        <w:rPr>
          <w:rFonts w:ascii="Arial" w:hAnsi="Arial" w:cs="Arial"/>
        </w:rPr>
        <w:sectPr w:rsidR="009F6BCA" w:rsidRPr="0055459F" w:rsidSect="00260503">
          <w:headerReference w:type="even" r:id="rId14"/>
          <w:footerReference w:type="default" r:id="rId15"/>
          <w:footerReference w:type="first" r:id="rId16"/>
          <w:pgSz w:w="11907" w:h="16840" w:code="9"/>
          <w:pgMar w:top="454" w:right="567" w:bottom="454" w:left="567" w:header="284" w:footer="284" w:gutter="0"/>
          <w:pgNumType w:start="1"/>
          <w:cols w:space="720"/>
          <w:docGrid w:linePitch="326"/>
        </w:sectPr>
        <w:pPrChange w:id="23" w:author="Clemow, Catherine (CAA)" w:date="2020-11-16T11:56:00Z">
          <w:pPr>
            <w:spacing w:before="120"/>
          </w:pPr>
        </w:pPrChange>
      </w:pPr>
    </w:p>
    <w:tbl>
      <w:tblPr>
        <w:tblW w:w="108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50"/>
        <w:gridCol w:w="2410"/>
        <w:gridCol w:w="2268"/>
        <w:gridCol w:w="992"/>
        <w:gridCol w:w="3272"/>
      </w:tblGrid>
      <w:tr w:rsidR="00244811" w:rsidRPr="004201E6" w14:paraId="2673004B" w14:textId="77777777" w:rsidTr="008915C3">
        <w:trPr>
          <w:trHeight w:val="357"/>
        </w:trPr>
        <w:tc>
          <w:tcPr>
            <w:tcW w:w="10892" w:type="dxa"/>
            <w:gridSpan w:val="5"/>
            <w:tcBorders>
              <w:bottom w:val="single" w:sz="6" w:space="0" w:color="auto"/>
            </w:tcBorders>
          </w:tcPr>
          <w:p w14:paraId="2673003E" w14:textId="77777777" w:rsidR="00244811" w:rsidRDefault="004C5114" w:rsidP="003A309C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You must </w:t>
            </w:r>
            <w:r w:rsidR="002E3667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E22682" w:rsidRPr="00B774F3">
              <w:rPr>
                <w:rFonts w:ascii="Arial" w:hAnsi="Arial" w:cs="Arial"/>
                <w:b/>
                <w:sz w:val="22"/>
                <w:szCs w:val="22"/>
              </w:rPr>
              <w:t xml:space="preserve">rovide </w:t>
            </w:r>
            <w:r w:rsidR="002E3667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645136" w:rsidRPr="00B774F3">
              <w:rPr>
                <w:rFonts w:ascii="Arial" w:hAnsi="Arial" w:cs="Arial"/>
                <w:b/>
                <w:sz w:val="22"/>
                <w:szCs w:val="22"/>
              </w:rPr>
              <w:t xml:space="preserve">etails of the </w:t>
            </w:r>
            <w:r w:rsidR="002E3667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="00244811" w:rsidRPr="00B774F3">
              <w:rPr>
                <w:rFonts w:ascii="Arial" w:hAnsi="Arial" w:cs="Arial"/>
                <w:b/>
                <w:sz w:val="22"/>
                <w:szCs w:val="22"/>
              </w:rPr>
              <w:t>ollowing:</w:t>
            </w:r>
          </w:p>
          <w:p w14:paraId="2673003F" w14:textId="77777777" w:rsidR="00ED407F" w:rsidRPr="00CE22C2" w:rsidRDefault="00ED407F" w:rsidP="003A309C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t>Any children who will not be protected persons but who may be affected by the order:</w:t>
            </w:r>
          </w:p>
          <w:p w14:paraId="26730040" w14:textId="77777777" w:rsidR="00ED407F" w:rsidRPr="00CE22C2" w:rsidRDefault="00ED407F" w:rsidP="00143D8E">
            <w:pPr>
              <w:tabs>
                <w:tab w:val="left" w:pos="3402"/>
                <w:tab w:val="left" w:pos="5387"/>
                <w:tab w:val="left" w:pos="8789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t>Name</w:t>
            </w:r>
            <w:r w:rsidR="00004539" w:rsidRPr="00CE22C2">
              <w:rPr>
                <w:rFonts w:ascii="Arial" w:hAnsi="Arial" w:cs="Arial"/>
                <w:sz w:val="20"/>
              </w:rPr>
              <w:t xml:space="preserve"> </w:t>
            </w:r>
            <w:bookmarkStart w:id="24" w:name="Text10"/>
            <w:r w:rsidR="00FC570C"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EC15D5" w:rsidRPr="00CE22C2">
              <w:rPr>
                <w:rFonts w:ascii="Arial" w:hAnsi="Arial" w:cs="Arial"/>
                <w:sz w:val="20"/>
              </w:rPr>
              <w:instrText xml:space="preserve"> FORMTEXT </w:instrText>
            </w:r>
            <w:r w:rsidR="00FC570C" w:rsidRPr="00CE22C2">
              <w:rPr>
                <w:rFonts w:ascii="Arial" w:hAnsi="Arial" w:cs="Arial"/>
                <w:sz w:val="20"/>
              </w:rPr>
            </w:r>
            <w:r w:rsidR="00FC570C" w:rsidRPr="00CE22C2">
              <w:rPr>
                <w:rFonts w:ascii="Arial" w:hAnsi="Arial" w:cs="Arial"/>
                <w:sz w:val="20"/>
              </w:rPr>
              <w:fldChar w:fldCharType="separate"/>
            </w:r>
            <w:r w:rsidR="00EC15D5" w:rsidRPr="00CE22C2">
              <w:rPr>
                <w:rFonts w:ascii="Arial" w:hAnsi="Arial" w:cs="Arial"/>
                <w:sz w:val="20"/>
              </w:rPr>
              <w:t> </w:t>
            </w:r>
            <w:r w:rsidR="00EC15D5" w:rsidRPr="00CE22C2">
              <w:rPr>
                <w:rFonts w:ascii="Arial" w:hAnsi="Arial" w:cs="Arial"/>
                <w:sz w:val="20"/>
              </w:rPr>
              <w:t> </w:t>
            </w:r>
            <w:r w:rsidR="00EC15D5" w:rsidRPr="00CE22C2">
              <w:rPr>
                <w:rFonts w:ascii="Arial" w:hAnsi="Arial" w:cs="Arial"/>
                <w:sz w:val="20"/>
              </w:rPr>
              <w:t> </w:t>
            </w:r>
            <w:r w:rsidR="00EC15D5" w:rsidRPr="00CE22C2">
              <w:rPr>
                <w:rFonts w:ascii="Arial" w:hAnsi="Arial" w:cs="Arial"/>
                <w:sz w:val="20"/>
              </w:rPr>
              <w:t> </w:t>
            </w:r>
            <w:r w:rsidR="00EC15D5" w:rsidRPr="00CE22C2">
              <w:rPr>
                <w:rFonts w:ascii="Arial" w:hAnsi="Arial" w:cs="Arial"/>
                <w:sz w:val="20"/>
              </w:rPr>
              <w:t> </w:t>
            </w:r>
            <w:r w:rsidR="00FC570C" w:rsidRPr="00CE22C2">
              <w:rPr>
                <w:rFonts w:ascii="Arial" w:hAnsi="Arial" w:cs="Arial"/>
                <w:sz w:val="20"/>
              </w:rPr>
              <w:fldChar w:fldCharType="end"/>
            </w:r>
            <w:bookmarkEnd w:id="24"/>
            <w:r w:rsidR="00004539"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t>Age</w:t>
            </w:r>
            <w:r w:rsidR="00004539" w:rsidRPr="00CE22C2">
              <w:rPr>
                <w:rFonts w:ascii="Arial" w:hAnsi="Arial" w:cs="Arial"/>
                <w:sz w:val="20"/>
              </w:rPr>
              <w:t xml:space="preserve"> </w:t>
            </w:r>
            <w:bookmarkStart w:id="25" w:name="Text11"/>
            <w:r w:rsidR="00FC570C"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43D8E" w:rsidRPr="00CE22C2">
              <w:rPr>
                <w:rFonts w:ascii="Arial" w:hAnsi="Arial" w:cs="Arial"/>
                <w:sz w:val="20"/>
              </w:rPr>
              <w:instrText xml:space="preserve"> FORMTEXT </w:instrText>
            </w:r>
            <w:r w:rsidR="00FC570C" w:rsidRPr="00CE22C2">
              <w:rPr>
                <w:rFonts w:ascii="Arial" w:hAnsi="Arial" w:cs="Arial"/>
                <w:sz w:val="20"/>
              </w:rPr>
            </w:r>
            <w:r w:rsidR="00FC570C" w:rsidRPr="00CE22C2">
              <w:rPr>
                <w:rFonts w:ascii="Arial" w:hAnsi="Arial" w:cs="Arial"/>
                <w:sz w:val="20"/>
              </w:rPr>
              <w:fldChar w:fldCharType="separate"/>
            </w:r>
            <w:r w:rsidR="00143D8E" w:rsidRPr="00CE22C2">
              <w:rPr>
                <w:rFonts w:ascii="Arial" w:hAnsi="Arial" w:cs="Arial"/>
                <w:noProof/>
                <w:sz w:val="20"/>
              </w:rPr>
              <w:t> </w:t>
            </w:r>
            <w:r w:rsidR="00143D8E" w:rsidRPr="00CE22C2">
              <w:rPr>
                <w:rFonts w:ascii="Arial" w:hAnsi="Arial" w:cs="Arial"/>
                <w:noProof/>
                <w:sz w:val="20"/>
              </w:rPr>
              <w:t> </w:t>
            </w:r>
            <w:r w:rsidR="00143D8E" w:rsidRPr="00CE22C2">
              <w:rPr>
                <w:rFonts w:ascii="Arial" w:hAnsi="Arial" w:cs="Arial"/>
                <w:noProof/>
                <w:sz w:val="20"/>
              </w:rPr>
              <w:t> </w:t>
            </w:r>
            <w:r w:rsidR="00143D8E" w:rsidRPr="00CE22C2">
              <w:rPr>
                <w:rFonts w:ascii="Arial" w:hAnsi="Arial" w:cs="Arial"/>
                <w:noProof/>
                <w:sz w:val="20"/>
              </w:rPr>
              <w:t> </w:t>
            </w:r>
            <w:r w:rsidR="00143D8E" w:rsidRPr="00CE22C2">
              <w:rPr>
                <w:rFonts w:ascii="Arial" w:hAnsi="Arial" w:cs="Arial"/>
                <w:noProof/>
                <w:sz w:val="20"/>
              </w:rPr>
              <w:t> </w:t>
            </w:r>
            <w:r w:rsidR="00FC570C" w:rsidRPr="00CE22C2">
              <w:rPr>
                <w:rFonts w:ascii="Arial" w:hAnsi="Arial" w:cs="Arial"/>
                <w:sz w:val="20"/>
              </w:rPr>
              <w:fldChar w:fldCharType="end"/>
            </w:r>
            <w:bookmarkEnd w:id="25"/>
            <w:r w:rsidRPr="00CE22C2">
              <w:rPr>
                <w:rFonts w:ascii="Arial" w:hAnsi="Arial" w:cs="Arial"/>
                <w:sz w:val="20"/>
              </w:rPr>
              <w:tab/>
              <w:t>Name</w:t>
            </w:r>
            <w:r w:rsidR="00004539" w:rsidRPr="00CE22C2">
              <w:rPr>
                <w:rFonts w:ascii="Arial" w:hAnsi="Arial" w:cs="Arial"/>
                <w:sz w:val="20"/>
              </w:rPr>
              <w:t xml:space="preserve"> </w:t>
            </w:r>
            <w:r w:rsidR="00FC570C"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EC15D5" w:rsidRPr="00CE22C2">
              <w:rPr>
                <w:rFonts w:ascii="Arial" w:hAnsi="Arial" w:cs="Arial"/>
                <w:sz w:val="20"/>
              </w:rPr>
              <w:instrText xml:space="preserve"> FORMTEXT </w:instrText>
            </w:r>
            <w:r w:rsidR="00FC570C" w:rsidRPr="00CE22C2">
              <w:rPr>
                <w:rFonts w:ascii="Arial" w:hAnsi="Arial" w:cs="Arial"/>
                <w:sz w:val="20"/>
              </w:rPr>
            </w:r>
            <w:r w:rsidR="00FC570C" w:rsidRPr="00CE22C2">
              <w:rPr>
                <w:rFonts w:ascii="Arial" w:hAnsi="Arial" w:cs="Arial"/>
                <w:sz w:val="20"/>
              </w:rPr>
              <w:fldChar w:fldCharType="separate"/>
            </w:r>
            <w:r w:rsidR="00EC15D5" w:rsidRPr="00CE22C2">
              <w:rPr>
                <w:rFonts w:ascii="Arial" w:hAnsi="Arial" w:cs="Arial"/>
                <w:noProof/>
                <w:sz w:val="20"/>
              </w:rPr>
              <w:t> </w:t>
            </w:r>
            <w:r w:rsidR="00EC15D5" w:rsidRPr="00CE22C2">
              <w:rPr>
                <w:rFonts w:ascii="Arial" w:hAnsi="Arial" w:cs="Arial"/>
                <w:noProof/>
                <w:sz w:val="20"/>
              </w:rPr>
              <w:t> </w:t>
            </w:r>
            <w:r w:rsidR="00EC15D5" w:rsidRPr="00CE22C2">
              <w:rPr>
                <w:rFonts w:ascii="Arial" w:hAnsi="Arial" w:cs="Arial"/>
                <w:noProof/>
                <w:sz w:val="20"/>
              </w:rPr>
              <w:t> </w:t>
            </w:r>
            <w:r w:rsidR="00EC15D5" w:rsidRPr="00CE22C2">
              <w:rPr>
                <w:rFonts w:ascii="Arial" w:hAnsi="Arial" w:cs="Arial"/>
                <w:noProof/>
                <w:sz w:val="20"/>
              </w:rPr>
              <w:t> </w:t>
            </w:r>
            <w:r w:rsidR="00EC15D5" w:rsidRPr="00CE22C2">
              <w:rPr>
                <w:rFonts w:ascii="Arial" w:hAnsi="Arial" w:cs="Arial"/>
                <w:noProof/>
                <w:sz w:val="20"/>
              </w:rPr>
              <w:t> </w:t>
            </w:r>
            <w:r w:rsidR="00FC570C"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  <w:t>Age</w:t>
            </w:r>
            <w:r w:rsidR="00004539" w:rsidRPr="00CE22C2">
              <w:rPr>
                <w:rFonts w:ascii="Arial" w:hAnsi="Arial" w:cs="Arial"/>
                <w:sz w:val="20"/>
              </w:rPr>
              <w:t xml:space="preserve"> </w:t>
            </w:r>
            <w:r w:rsidR="00FC570C"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43D8E" w:rsidRPr="00CE22C2">
              <w:rPr>
                <w:rFonts w:ascii="Arial" w:hAnsi="Arial" w:cs="Arial"/>
                <w:sz w:val="20"/>
              </w:rPr>
              <w:instrText xml:space="preserve"> FORMTEXT </w:instrText>
            </w:r>
            <w:r w:rsidR="00FC570C" w:rsidRPr="00CE22C2">
              <w:rPr>
                <w:rFonts w:ascii="Arial" w:hAnsi="Arial" w:cs="Arial"/>
                <w:sz w:val="20"/>
              </w:rPr>
            </w:r>
            <w:r w:rsidR="00FC570C" w:rsidRPr="00CE22C2">
              <w:rPr>
                <w:rFonts w:ascii="Arial" w:hAnsi="Arial" w:cs="Arial"/>
                <w:sz w:val="20"/>
              </w:rPr>
              <w:fldChar w:fldCharType="separate"/>
            </w:r>
            <w:r w:rsidR="00143D8E" w:rsidRPr="00CE22C2">
              <w:rPr>
                <w:rFonts w:ascii="Arial" w:hAnsi="Arial" w:cs="Arial"/>
                <w:noProof/>
                <w:sz w:val="20"/>
              </w:rPr>
              <w:t> </w:t>
            </w:r>
            <w:r w:rsidR="00143D8E" w:rsidRPr="00CE22C2">
              <w:rPr>
                <w:rFonts w:ascii="Arial" w:hAnsi="Arial" w:cs="Arial"/>
                <w:noProof/>
                <w:sz w:val="20"/>
              </w:rPr>
              <w:t> </w:t>
            </w:r>
            <w:r w:rsidR="00143D8E" w:rsidRPr="00CE22C2">
              <w:rPr>
                <w:rFonts w:ascii="Arial" w:hAnsi="Arial" w:cs="Arial"/>
                <w:noProof/>
                <w:sz w:val="20"/>
              </w:rPr>
              <w:t> </w:t>
            </w:r>
            <w:r w:rsidR="00143D8E" w:rsidRPr="00CE22C2">
              <w:rPr>
                <w:rFonts w:ascii="Arial" w:hAnsi="Arial" w:cs="Arial"/>
                <w:noProof/>
                <w:sz w:val="20"/>
              </w:rPr>
              <w:t> </w:t>
            </w:r>
            <w:r w:rsidR="00143D8E" w:rsidRPr="00CE22C2">
              <w:rPr>
                <w:rFonts w:ascii="Arial" w:hAnsi="Arial" w:cs="Arial"/>
                <w:noProof/>
                <w:sz w:val="20"/>
              </w:rPr>
              <w:t> </w:t>
            </w:r>
            <w:r w:rsidR="00FC570C" w:rsidRPr="00CE22C2">
              <w:rPr>
                <w:rFonts w:ascii="Arial" w:hAnsi="Arial" w:cs="Arial"/>
                <w:sz w:val="20"/>
              </w:rPr>
              <w:fldChar w:fldCharType="end"/>
            </w:r>
            <w:r w:rsidR="00004539" w:rsidRPr="00CE22C2">
              <w:rPr>
                <w:rFonts w:ascii="Arial" w:hAnsi="Arial" w:cs="Arial"/>
                <w:sz w:val="20"/>
              </w:rPr>
              <w:tab/>
            </w:r>
          </w:p>
          <w:p w14:paraId="26730041" w14:textId="77777777" w:rsidR="00143D8E" w:rsidRPr="00CE22C2" w:rsidRDefault="00143D8E" w:rsidP="00143D8E">
            <w:pPr>
              <w:tabs>
                <w:tab w:val="left" w:pos="3402"/>
                <w:tab w:val="left" w:pos="5387"/>
                <w:tab w:val="left" w:pos="8789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t xml:space="preserve">Name </w:t>
            </w:r>
            <w:r w:rsidR="00FC570C"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EC15D5" w:rsidRPr="00CE22C2">
              <w:rPr>
                <w:rFonts w:ascii="Arial" w:hAnsi="Arial" w:cs="Arial"/>
                <w:sz w:val="20"/>
              </w:rPr>
              <w:instrText xml:space="preserve"> FORMTEXT </w:instrText>
            </w:r>
            <w:r w:rsidR="00FC570C" w:rsidRPr="00CE22C2">
              <w:rPr>
                <w:rFonts w:ascii="Arial" w:hAnsi="Arial" w:cs="Arial"/>
                <w:sz w:val="20"/>
              </w:rPr>
            </w:r>
            <w:r w:rsidR="00FC570C" w:rsidRPr="00CE22C2">
              <w:rPr>
                <w:rFonts w:ascii="Arial" w:hAnsi="Arial" w:cs="Arial"/>
                <w:sz w:val="20"/>
              </w:rPr>
              <w:fldChar w:fldCharType="separate"/>
            </w:r>
            <w:r w:rsidR="00EC15D5" w:rsidRPr="00CE22C2">
              <w:rPr>
                <w:rFonts w:ascii="Arial" w:hAnsi="Arial" w:cs="Arial"/>
                <w:noProof/>
                <w:sz w:val="20"/>
              </w:rPr>
              <w:t> </w:t>
            </w:r>
            <w:r w:rsidR="00EC15D5" w:rsidRPr="00CE22C2">
              <w:rPr>
                <w:rFonts w:ascii="Arial" w:hAnsi="Arial" w:cs="Arial"/>
                <w:noProof/>
                <w:sz w:val="20"/>
              </w:rPr>
              <w:t> </w:t>
            </w:r>
            <w:r w:rsidR="00EC15D5" w:rsidRPr="00CE22C2">
              <w:rPr>
                <w:rFonts w:ascii="Arial" w:hAnsi="Arial" w:cs="Arial"/>
                <w:noProof/>
                <w:sz w:val="20"/>
              </w:rPr>
              <w:t> </w:t>
            </w:r>
            <w:r w:rsidR="00EC15D5" w:rsidRPr="00CE22C2">
              <w:rPr>
                <w:rFonts w:ascii="Arial" w:hAnsi="Arial" w:cs="Arial"/>
                <w:noProof/>
                <w:sz w:val="20"/>
              </w:rPr>
              <w:t> </w:t>
            </w:r>
            <w:r w:rsidR="00EC15D5" w:rsidRPr="00CE22C2">
              <w:rPr>
                <w:rFonts w:ascii="Arial" w:hAnsi="Arial" w:cs="Arial"/>
                <w:noProof/>
                <w:sz w:val="20"/>
              </w:rPr>
              <w:t> </w:t>
            </w:r>
            <w:r w:rsidR="00FC570C"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  <w:t xml:space="preserve">Age </w:t>
            </w:r>
            <w:r w:rsidR="00FC570C"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FORMTEXT </w:instrText>
            </w:r>
            <w:r w:rsidR="00FC570C" w:rsidRPr="00CE22C2">
              <w:rPr>
                <w:rFonts w:ascii="Arial" w:hAnsi="Arial" w:cs="Arial"/>
                <w:sz w:val="20"/>
              </w:rPr>
            </w:r>
            <w:r w:rsidR="00FC570C" w:rsidRPr="00CE22C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="00FC570C"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  <w:t xml:space="preserve">Name </w:t>
            </w:r>
            <w:r w:rsidR="00FC570C"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EC15D5" w:rsidRPr="00CE22C2">
              <w:rPr>
                <w:rFonts w:ascii="Arial" w:hAnsi="Arial" w:cs="Arial"/>
                <w:sz w:val="20"/>
              </w:rPr>
              <w:instrText xml:space="preserve"> FORMTEXT </w:instrText>
            </w:r>
            <w:r w:rsidR="00FC570C" w:rsidRPr="00CE22C2">
              <w:rPr>
                <w:rFonts w:ascii="Arial" w:hAnsi="Arial" w:cs="Arial"/>
                <w:sz w:val="20"/>
              </w:rPr>
            </w:r>
            <w:r w:rsidR="00FC570C" w:rsidRPr="00CE22C2">
              <w:rPr>
                <w:rFonts w:ascii="Arial" w:hAnsi="Arial" w:cs="Arial"/>
                <w:sz w:val="20"/>
              </w:rPr>
              <w:fldChar w:fldCharType="separate"/>
            </w:r>
            <w:r w:rsidR="00EC15D5" w:rsidRPr="00CE22C2">
              <w:rPr>
                <w:rFonts w:ascii="Arial" w:hAnsi="Arial" w:cs="Arial"/>
                <w:noProof/>
                <w:sz w:val="20"/>
              </w:rPr>
              <w:t> </w:t>
            </w:r>
            <w:r w:rsidR="00EC15D5" w:rsidRPr="00CE22C2">
              <w:rPr>
                <w:rFonts w:ascii="Arial" w:hAnsi="Arial" w:cs="Arial"/>
                <w:noProof/>
                <w:sz w:val="20"/>
              </w:rPr>
              <w:t> </w:t>
            </w:r>
            <w:r w:rsidR="00EC15D5" w:rsidRPr="00CE22C2">
              <w:rPr>
                <w:rFonts w:ascii="Arial" w:hAnsi="Arial" w:cs="Arial"/>
                <w:noProof/>
                <w:sz w:val="20"/>
              </w:rPr>
              <w:t> </w:t>
            </w:r>
            <w:r w:rsidR="00EC15D5" w:rsidRPr="00CE22C2">
              <w:rPr>
                <w:rFonts w:ascii="Arial" w:hAnsi="Arial" w:cs="Arial"/>
                <w:noProof/>
                <w:sz w:val="20"/>
              </w:rPr>
              <w:t> </w:t>
            </w:r>
            <w:r w:rsidR="00EC15D5" w:rsidRPr="00CE22C2">
              <w:rPr>
                <w:rFonts w:ascii="Arial" w:hAnsi="Arial" w:cs="Arial"/>
                <w:noProof/>
                <w:sz w:val="20"/>
              </w:rPr>
              <w:t> </w:t>
            </w:r>
            <w:r w:rsidR="00FC570C"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  <w:t xml:space="preserve">Age </w:t>
            </w:r>
            <w:r w:rsidR="00FC570C"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EC15D5" w:rsidRPr="00CE22C2">
              <w:rPr>
                <w:rFonts w:ascii="Arial" w:hAnsi="Arial" w:cs="Arial"/>
                <w:sz w:val="20"/>
              </w:rPr>
              <w:instrText xml:space="preserve"> FORMTEXT </w:instrText>
            </w:r>
            <w:r w:rsidR="00FC570C" w:rsidRPr="00CE22C2">
              <w:rPr>
                <w:rFonts w:ascii="Arial" w:hAnsi="Arial" w:cs="Arial"/>
                <w:sz w:val="20"/>
              </w:rPr>
            </w:r>
            <w:r w:rsidR="00FC570C" w:rsidRPr="00CE22C2">
              <w:rPr>
                <w:rFonts w:ascii="Arial" w:hAnsi="Arial" w:cs="Arial"/>
                <w:sz w:val="20"/>
              </w:rPr>
              <w:fldChar w:fldCharType="separate"/>
            </w:r>
            <w:r w:rsidR="00EC15D5" w:rsidRPr="00CE22C2">
              <w:rPr>
                <w:rFonts w:ascii="Arial" w:hAnsi="Arial" w:cs="Arial"/>
                <w:noProof/>
                <w:sz w:val="20"/>
              </w:rPr>
              <w:t> </w:t>
            </w:r>
            <w:r w:rsidR="00EC15D5" w:rsidRPr="00CE22C2">
              <w:rPr>
                <w:rFonts w:ascii="Arial" w:hAnsi="Arial" w:cs="Arial"/>
                <w:noProof/>
                <w:sz w:val="20"/>
              </w:rPr>
              <w:t> </w:t>
            </w:r>
            <w:r w:rsidR="00EC15D5" w:rsidRPr="00CE22C2">
              <w:rPr>
                <w:rFonts w:ascii="Arial" w:hAnsi="Arial" w:cs="Arial"/>
                <w:noProof/>
                <w:sz w:val="20"/>
              </w:rPr>
              <w:t> </w:t>
            </w:r>
            <w:r w:rsidR="00EC15D5" w:rsidRPr="00CE22C2">
              <w:rPr>
                <w:rFonts w:ascii="Arial" w:hAnsi="Arial" w:cs="Arial"/>
                <w:noProof/>
                <w:sz w:val="20"/>
              </w:rPr>
              <w:t> </w:t>
            </w:r>
            <w:r w:rsidR="00EC15D5" w:rsidRPr="00CE22C2">
              <w:rPr>
                <w:rFonts w:ascii="Arial" w:hAnsi="Arial" w:cs="Arial"/>
                <w:noProof/>
                <w:sz w:val="20"/>
              </w:rPr>
              <w:t> </w:t>
            </w:r>
            <w:r w:rsidR="00FC570C"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</w:r>
          </w:p>
          <w:p w14:paraId="26730042" w14:textId="77777777" w:rsidR="00C1655E" w:rsidRDefault="0007422E" w:rsidP="007E6BEF">
            <w:pPr>
              <w:spacing w:before="240" w:after="60"/>
              <w:jc w:val="left"/>
              <w:rPr>
                <w:rFonts w:ascii="Arial" w:hAnsi="Arial" w:cs="Arial"/>
                <w:sz w:val="20"/>
              </w:rPr>
            </w:pPr>
            <w:bookmarkStart w:id="26" w:name="_Hlk532374190"/>
            <w:r>
              <w:rPr>
                <w:rFonts w:ascii="Arial" w:hAnsi="Arial" w:cs="Arial"/>
                <w:sz w:val="20"/>
              </w:rPr>
              <w:t>Are you aware of any relevant orders</w:t>
            </w:r>
            <w:r w:rsidR="004422A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or pending ap</w:t>
            </w:r>
            <w:r w:rsidR="007E6BEF">
              <w:rPr>
                <w:rFonts w:ascii="Arial" w:hAnsi="Arial" w:cs="Arial"/>
                <w:sz w:val="20"/>
              </w:rPr>
              <w:t>p</w:t>
            </w:r>
            <w:r>
              <w:rPr>
                <w:rFonts w:ascii="Arial" w:hAnsi="Arial" w:cs="Arial"/>
                <w:sz w:val="20"/>
              </w:rPr>
              <w:t xml:space="preserve">lications under the </w:t>
            </w:r>
            <w:r>
              <w:rPr>
                <w:rFonts w:ascii="Arial" w:hAnsi="Arial" w:cs="Arial"/>
                <w:i/>
                <w:sz w:val="20"/>
              </w:rPr>
              <w:t>Family Law Act 1975</w:t>
            </w:r>
            <w:r w:rsidR="007E6BEF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="007E6BEF">
              <w:rPr>
                <w:rFonts w:ascii="Arial" w:hAnsi="Arial" w:cs="Arial"/>
                <w:sz w:val="20"/>
              </w:rPr>
              <w:t>Cth</w:t>
            </w:r>
            <w:proofErr w:type="spellEnd"/>
            <w:r w:rsidR="007E6BEF">
              <w:rPr>
                <w:rFonts w:ascii="Arial" w:hAnsi="Arial" w:cs="Arial"/>
                <w:sz w:val="20"/>
              </w:rPr>
              <w:t>)</w:t>
            </w:r>
            <w:r w:rsidR="0004752F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7E6BEF">
              <w:rPr>
                <w:rFonts w:ascii="Arial" w:hAnsi="Arial" w:cs="Arial"/>
                <w:sz w:val="20"/>
              </w:rPr>
              <w:t>b</w:t>
            </w:r>
            <w:r>
              <w:rPr>
                <w:rFonts w:ascii="Arial" w:hAnsi="Arial" w:cs="Arial"/>
                <w:sz w:val="20"/>
              </w:rPr>
              <w:t xml:space="preserve">etween a person </w:t>
            </w:r>
            <w:r w:rsidR="004422A7">
              <w:rPr>
                <w:rFonts w:ascii="Arial" w:hAnsi="Arial" w:cs="Arial"/>
                <w:sz w:val="20"/>
              </w:rPr>
              <w:t xml:space="preserve">or persons </w:t>
            </w:r>
            <w:r>
              <w:rPr>
                <w:rFonts w:ascii="Arial" w:hAnsi="Arial" w:cs="Arial"/>
                <w:sz w:val="20"/>
              </w:rPr>
              <w:t>proposed to</w:t>
            </w:r>
            <w:r w:rsidR="007E6BE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 protected by the order and the defendant?</w:t>
            </w:r>
          </w:p>
          <w:p w14:paraId="26730043" w14:textId="77777777" w:rsidR="007E6BEF" w:rsidRDefault="007E6BEF" w:rsidP="0004752F">
            <w:pPr>
              <w:tabs>
                <w:tab w:val="left" w:pos="435"/>
                <w:tab w:val="left" w:pos="1569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8B6966">
              <w:rPr>
                <w:rFonts w:ascii="Arial" w:hAnsi="Arial" w:cs="Arial"/>
                <w:sz w:val="20"/>
              </w:rPr>
              <w:t xml:space="preserve">Yes </w:t>
            </w:r>
            <w:r w:rsidRPr="008B696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96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E7250">
              <w:rPr>
                <w:rFonts w:ascii="Arial" w:hAnsi="Arial" w:cs="Arial"/>
                <w:sz w:val="20"/>
              </w:rPr>
            </w:r>
            <w:r w:rsidR="00BE7250">
              <w:rPr>
                <w:rFonts w:ascii="Arial" w:hAnsi="Arial" w:cs="Arial"/>
                <w:sz w:val="20"/>
              </w:rPr>
              <w:fldChar w:fldCharType="separate"/>
            </w:r>
            <w:r w:rsidRPr="008B6966">
              <w:rPr>
                <w:rFonts w:ascii="Arial" w:hAnsi="Arial" w:cs="Arial"/>
                <w:sz w:val="20"/>
              </w:rPr>
              <w:fldChar w:fldCharType="end"/>
            </w:r>
            <w:r w:rsidR="0004752F">
              <w:rPr>
                <w:rFonts w:ascii="Arial" w:hAnsi="Arial" w:cs="Arial"/>
                <w:sz w:val="20"/>
              </w:rPr>
              <w:tab/>
              <w:t>No</w:t>
            </w:r>
            <w:r w:rsidRPr="008B6966">
              <w:rPr>
                <w:rFonts w:ascii="Arial" w:hAnsi="Arial" w:cs="Arial"/>
                <w:sz w:val="20"/>
              </w:rPr>
              <w:t xml:space="preserve"> </w:t>
            </w:r>
            <w:r w:rsidRPr="008B696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96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E7250">
              <w:rPr>
                <w:rFonts w:ascii="Arial" w:hAnsi="Arial" w:cs="Arial"/>
                <w:sz w:val="20"/>
              </w:rPr>
            </w:r>
            <w:r w:rsidR="00BE7250">
              <w:rPr>
                <w:rFonts w:ascii="Arial" w:hAnsi="Arial" w:cs="Arial"/>
                <w:sz w:val="20"/>
              </w:rPr>
              <w:fldChar w:fldCharType="separate"/>
            </w:r>
            <w:r w:rsidRPr="008B6966">
              <w:rPr>
                <w:rFonts w:ascii="Arial" w:hAnsi="Arial" w:cs="Arial"/>
                <w:sz w:val="20"/>
              </w:rPr>
              <w:fldChar w:fldCharType="end"/>
            </w:r>
          </w:p>
          <w:p w14:paraId="26730044" w14:textId="77777777" w:rsidR="007E6BEF" w:rsidRDefault="007E6BEF" w:rsidP="0007422E">
            <w:pPr>
              <w:spacing w:before="12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Are you aware of any relevant orders, agreements, pending applications or contact determinations under the </w:t>
            </w:r>
            <w:r>
              <w:rPr>
                <w:rFonts w:ascii="Arial" w:hAnsi="Arial" w:cs="Arial"/>
                <w:i/>
                <w:sz w:val="20"/>
              </w:rPr>
              <w:t>Children and Young People (Safety) Act 2017</w:t>
            </w:r>
            <w:r>
              <w:rPr>
                <w:rFonts w:ascii="Arial" w:hAnsi="Arial" w:cs="Arial"/>
                <w:sz w:val="20"/>
              </w:rPr>
              <w:t>?</w:t>
            </w:r>
          </w:p>
          <w:p w14:paraId="26730045" w14:textId="77777777" w:rsidR="007E6BEF" w:rsidRDefault="007E6BEF" w:rsidP="0004752F">
            <w:pPr>
              <w:tabs>
                <w:tab w:val="left" w:pos="435"/>
                <w:tab w:val="left" w:pos="1569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8B6966">
              <w:rPr>
                <w:rFonts w:ascii="Arial" w:hAnsi="Arial" w:cs="Arial"/>
                <w:sz w:val="20"/>
              </w:rPr>
              <w:t xml:space="preserve">Yes </w:t>
            </w:r>
            <w:r w:rsidRPr="008B696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96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E7250">
              <w:rPr>
                <w:rFonts w:ascii="Arial" w:hAnsi="Arial" w:cs="Arial"/>
                <w:sz w:val="20"/>
              </w:rPr>
            </w:r>
            <w:r w:rsidR="00BE7250">
              <w:rPr>
                <w:rFonts w:ascii="Arial" w:hAnsi="Arial" w:cs="Arial"/>
                <w:sz w:val="20"/>
              </w:rPr>
              <w:fldChar w:fldCharType="separate"/>
            </w:r>
            <w:r w:rsidRPr="008B6966">
              <w:rPr>
                <w:rFonts w:ascii="Arial" w:hAnsi="Arial" w:cs="Arial"/>
                <w:sz w:val="20"/>
              </w:rPr>
              <w:fldChar w:fldCharType="end"/>
            </w:r>
            <w:r w:rsidR="0004752F">
              <w:rPr>
                <w:rFonts w:ascii="Arial" w:hAnsi="Arial" w:cs="Arial"/>
                <w:sz w:val="20"/>
              </w:rPr>
              <w:tab/>
              <w:t>No</w:t>
            </w:r>
            <w:r w:rsidRPr="008B6966">
              <w:rPr>
                <w:rFonts w:ascii="Arial" w:hAnsi="Arial" w:cs="Arial"/>
                <w:sz w:val="20"/>
              </w:rPr>
              <w:t xml:space="preserve"> </w:t>
            </w:r>
            <w:r w:rsidRPr="008B696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96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E7250">
              <w:rPr>
                <w:rFonts w:ascii="Arial" w:hAnsi="Arial" w:cs="Arial"/>
                <w:sz w:val="20"/>
              </w:rPr>
            </w:r>
            <w:r w:rsidR="00BE7250">
              <w:rPr>
                <w:rFonts w:ascii="Arial" w:hAnsi="Arial" w:cs="Arial"/>
                <w:sz w:val="20"/>
              </w:rPr>
              <w:fldChar w:fldCharType="separate"/>
            </w:r>
            <w:r w:rsidRPr="008B6966">
              <w:rPr>
                <w:rFonts w:ascii="Arial" w:hAnsi="Arial" w:cs="Arial"/>
                <w:sz w:val="20"/>
              </w:rPr>
              <w:fldChar w:fldCharType="end"/>
            </w:r>
          </w:p>
          <w:p w14:paraId="26730046" w14:textId="77777777" w:rsidR="007E6BEF" w:rsidRDefault="007E6BEF" w:rsidP="0007422E">
            <w:pPr>
              <w:spacing w:before="12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Are you aware of any relevant orders or agreements for the division of property under the </w:t>
            </w:r>
            <w:r>
              <w:rPr>
                <w:rFonts w:ascii="Arial" w:hAnsi="Arial" w:cs="Arial"/>
                <w:i/>
                <w:sz w:val="20"/>
              </w:rPr>
              <w:t>Family Law Act 1975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</w:rPr>
              <w:t>Cth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) or the </w:t>
            </w:r>
            <w:r>
              <w:rPr>
                <w:rFonts w:ascii="Arial" w:hAnsi="Arial" w:cs="Arial"/>
                <w:i/>
                <w:sz w:val="20"/>
              </w:rPr>
              <w:t>Domestic Partners Property Act 1996</w:t>
            </w:r>
            <w:r>
              <w:rPr>
                <w:rFonts w:ascii="Arial" w:hAnsi="Arial" w:cs="Arial"/>
                <w:sz w:val="20"/>
              </w:rPr>
              <w:t>, or a corresponding law of another jurisdiction</w:t>
            </w:r>
            <w:r w:rsidR="004422A7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between a person </w:t>
            </w:r>
            <w:r w:rsidR="004422A7">
              <w:rPr>
                <w:rFonts w:ascii="Arial" w:hAnsi="Arial" w:cs="Arial"/>
                <w:sz w:val="20"/>
              </w:rPr>
              <w:t xml:space="preserve">or persons </w:t>
            </w:r>
            <w:r>
              <w:rPr>
                <w:rFonts w:ascii="Arial" w:hAnsi="Arial" w:cs="Arial"/>
                <w:sz w:val="20"/>
              </w:rPr>
              <w:t>proposed to be protected by the order and the defendant</w:t>
            </w:r>
            <w:r w:rsidR="004422A7">
              <w:rPr>
                <w:rFonts w:ascii="Arial" w:hAnsi="Arial" w:cs="Arial"/>
                <w:sz w:val="20"/>
              </w:rPr>
              <w:t>, or any pending application for such an order</w:t>
            </w:r>
            <w:r>
              <w:rPr>
                <w:rFonts w:ascii="Arial" w:hAnsi="Arial" w:cs="Arial"/>
                <w:sz w:val="20"/>
              </w:rPr>
              <w:t>?</w:t>
            </w:r>
          </w:p>
          <w:p w14:paraId="26730047" w14:textId="77777777" w:rsidR="007E6BEF" w:rsidRDefault="007E6BEF" w:rsidP="0004752F">
            <w:pPr>
              <w:tabs>
                <w:tab w:val="left" w:pos="435"/>
                <w:tab w:val="left" w:pos="1569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8B6966">
              <w:rPr>
                <w:rFonts w:ascii="Arial" w:hAnsi="Arial" w:cs="Arial"/>
                <w:sz w:val="20"/>
              </w:rPr>
              <w:t xml:space="preserve">Yes </w:t>
            </w:r>
            <w:r w:rsidRPr="008B696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96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E7250">
              <w:rPr>
                <w:rFonts w:ascii="Arial" w:hAnsi="Arial" w:cs="Arial"/>
                <w:sz w:val="20"/>
              </w:rPr>
            </w:r>
            <w:r w:rsidR="00BE7250">
              <w:rPr>
                <w:rFonts w:ascii="Arial" w:hAnsi="Arial" w:cs="Arial"/>
                <w:sz w:val="20"/>
              </w:rPr>
              <w:fldChar w:fldCharType="separate"/>
            </w:r>
            <w:r w:rsidRPr="008B6966">
              <w:rPr>
                <w:rFonts w:ascii="Arial" w:hAnsi="Arial" w:cs="Arial"/>
                <w:sz w:val="20"/>
              </w:rPr>
              <w:fldChar w:fldCharType="end"/>
            </w:r>
            <w:r w:rsidR="0004752F">
              <w:rPr>
                <w:rFonts w:ascii="Arial" w:hAnsi="Arial" w:cs="Arial"/>
                <w:sz w:val="20"/>
              </w:rPr>
              <w:tab/>
              <w:t>No</w:t>
            </w:r>
            <w:r w:rsidRPr="008B6966">
              <w:rPr>
                <w:rFonts w:ascii="Arial" w:hAnsi="Arial" w:cs="Arial"/>
                <w:sz w:val="20"/>
              </w:rPr>
              <w:t xml:space="preserve"> </w:t>
            </w:r>
            <w:r w:rsidRPr="008B696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96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E7250">
              <w:rPr>
                <w:rFonts w:ascii="Arial" w:hAnsi="Arial" w:cs="Arial"/>
                <w:sz w:val="20"/>
              </w:rPr>
            </w:r>
            <w:r w:rsidR="00BE7250">
              <w:rPr>
                <w:rFonts w:ascii="Arial" w:hAnsi="Arial" w:cs="Arial"/>
                <w:sz w:val="20"/>
              </w:rPr>
              <w:fldChar w:fldCharType="separate"/>
            </w:r>
            <w:r w:rsidRPr="008B6966">
              <w:rPr>
                <w:rFonts w:ascii="Arial" w:hAnsi="Arial" w:cs="Arial"/>
                <w:sz w:val="20"/>
              </w:rPr>
              <w:fldChar w:fldCharType="end"/>
            </w:r>
          </w:p>
          <w:p w14:paraId="26730048" w14:textId="77777777" w:rsidR="007E6BEF" w:rsidRDefault="007E6BEF" w:rsidP="0007422E">
            <w:pPr>
              <w:spacing w:before="12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Are you aware of any other legal proceedings between </w:t>
            </w:r>
            <w:r w:rsidR="0004752F">
              <w:rPr>
                <w:rFonts w:ascii="Arial" w:hAnsi="Arial" w:cs="Arial"/>
                <w:sz w:val="20"/>
              </w:rPr>
              <w:t xml:space="preserve">a </w:t>
            </w:r>
            <w:r>
              <w:rPr>
                <w:rFonts w:ascii="Arial" w:hAnsi="Arial" w:cs="Arial"/>
                <w:sz w:val="20"/>
              </w:rPr>
              <w:t xml:space="preserve">person </w:t>
            </w:r>
            <w:r w:rsidR="004422A7">
              <w:rPr>
                <w:rFonts w:ascii="Arial" w:hAnsi="Arial" w:cs="Arial"/>
                <w:sz w:val="20"/>
              </w:rPr>
              <w:t xml:space="preserve">or persons </w:t>
            </w:r>
            <w:r>
              <w:rPr>
                <w:rFonts w:ascii="Arial" w:hAnsi="Arial" w:cs="Arial"/>
                <w:sz w:val="20"/>
              </w:rPr>
              <w:t>proposed to be protected by the order and the defendant?</w:t>
            </w:r>
          </w:p>
          <w:p w14:paraId="26730049" w14:textId="77777777" w:rsidR="003342EE" w:rsidRDefault="003342EE" w:rsidP="0004752F">
            <w:pPr>
              <w:tabs>
                <w:tab w:val="left" w:pos="435"/>
                <w:tab w:val="left" w:pos="1569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8B6966">
              <w:rPr>
                <w:rFonts w:ascii="Arial" w:hAnsi="Arial" w:cs="Arial"/>
                <w:sz w:val="20"/>
              </w:rPr>
              <w:t xml:space="preserve">Yes </w:t>
            </w:r>
            <w:r w:rsidRPr="008B696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96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E7250">
              <w:rPr>
                <w:rFonts w:ascii="Arial" w:hAnsi="Arial" w:cs="Arial"/>
                <w:sz w:val="20"/>
              </w:rPr>
            </w:r>
            <w:r w:rsidR="00BE7250">
              <w:rPr>
                <w:rFonts w:ascii="Arial" w:hAnsi="Arial" w:cs="Arial"/>
                <w:sz w:val="20"/>
              </w:rPr>
              <w:fldChar w:fldCharType="separate"/>
            </w:r>
            <w:r w:rsidRPr="008B6966">
              <w:rPr>
                <w:rFonts w:ascii="Arial" w:hAnsi="Arial" w:cs="Arial"/>
                <w:sz w:val="20"/>
              </w:rPr>
              <w:fldChar w:fldCharType="end"/>
            </w:r>
            <w:r w:rsidR="0004752F">
              <w:rPr>
                <w:rFonts w:ascii="Arial" w:hAnsi="Arial" w:cs="Arial"/>
                <w:sz w:val="20"/>
              </w:rPr>
              <w:tab/>
              <w:t>No</w:t>
            </w:r>
            <w:r w:rsidRPr="008B6966">
              <w:rPr>
                <w:rFonts w:ascii="Arial" w:hAnsi="Arial" w:cs="Arial"/>
                <w:sz w:val="20"/>
              </w:rPr>
              <w:t xml:space="preserve"> </w:t>
            </w:r>
            <w:r w:rsidRPr="008B696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96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E7250">
              <w:rPr>
                <w:rFonts w:ascii="Arial" w:hAnsi="Arial" w:cs="Arial"/>
                <w:sz w:val="20"/>
              </w:rPr>
            </w:r>
            <w:r w:rsidR="00BE7250">
              <w:rPr>
                <w:rFonts w:ascii="Arial" w:hAnsi="Arial" w:cs="Arial"/>
                <w:sz w:val="20"/>
              </w:rPr>
              <w:fldChar w:fldCharType="separate"/>
            </w:r>
            <w:r w:rsidRPr="008B6966">
              <w:rPr>
                <w:rFonts w:ascii="Arial" w:hAnsi="Arial" w:cs="Arial"/>
                <w:sz w:val="20"/>
              </w:rPr>
              <w:fldChar w:fldCharType="end"/>
            </w:r>
          </w:p>
          <w:p w14:paraId="2673004A" w14:textId="77777777" w:rsidR="003342EE" w:rsidRPr="007E6BEF" w:rsidRDefault="003342EE" w:rsidP="0007422E">
            <w:pPr>
              <w:spacing w:before="12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you answered ‘yes’ to any of the questions above, you must provide a copy or details of the order,</w:t>
            </w:r>
            <w:r w:rsidR="002D6349">
              <w:rPr>
                <w:rFonts w:ascii="Arial" w:hAnsi="Arial" w:cs="Arial"/>
                <w:sz w:val="20"/>
              </w:rPr>
              <w:t xml:space="preserve"> agreement, pending application</w:t>
            </w:r>
            <w:r>
              <w:rPr>
                <w:rFonts w:ascii="Arial" w:hAnsi="Arial" w:cs="Arial"/>
                <w:sz w:val="20"/>
              </w:rPr>
              <w:t>, contact determination or proceedings.</w:t>
            </w:r>
            <w:bookmarkEnd w:id="26"/>
          </w:p>
        </w:tc>
      </w:tr>
      <w:tr w:rsidR="0001034B" w:rsidRPr="004201E6" w14:paraId="2673004E" w14:textId="77777777" w:rsidTr="00EB6063">
        <w:trPr>
          <w:trHeight w:val="357"/>
        </w:trPr>
        <w:tc>
          <w:tcPr>
            <w:tcW w:w="10892" w:type="dxa"/>
            <w:gridSpan w:val="5"/>
            <w:tcBorders>
              <w:top w:val="single" w:sz="6" w:space="0" w:color="auto"/>
              <w:bottom w:val="single" w:sz="18" w:space="0" w:color="auto"/>
            </w:tcBorders>
          </w:tcPr>
          <w:p w14:paraId="2673004C" w14:textId="77777777" w:rsidR="0001034B" w:rsidRPr="00910E26" w:rsidRDefault="0001034B" w:rsidP="008055A5">
            <w:pPr>
              <w:tabs>
                <w:tab w:val="left" w:pos="525"/>
                <w:tab w:val="right" w:leader="dot" w:pos="3402"/>
                <w:tab w:val="left" w:pos="5670"/>
                <w:tab w:val="right" w:leader="dot" w:pos="9639"/>
              </w:tabs>
              <w:spacing w:before="480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910E26">
              <w:rPr>
                <w:rFonts w:ascii="Arial" w:hAnsi="Arial" w:cs="Arial"/>
                <w:sz w:val="20"/>
              </w:rPr>
              <w:tab/>
            </w:r>
            <w:r w:rsidRPr="00910E26">
              <w:rPr>
                <w:rFonts w:ascii="Arial" w:hAnsi="Arial" w:cs="Arial"/>
                <w:sz w:val="20"/>
              </w:rPr>
              <w:tab/>
            </w:r>
            <w:r w:rsidRPr="00910E26">
              <w:rPr>
                <w:rFonts w:ascii="Arial" w:hAnsi="Arial" w:cs="Arial"/>
                <w:sz w:val="20"/>
              </w:rPr>
              <w:tab/>
            </w:r>
          </w:p>
          <w:p w14:paraId="2673004D" w14:textId="77777777" w:rsidR="0001034B" w:rsidRPr="0001034B" w:rsidRDefault="00872B46" w:rsidP="008055A5">
            <w:pPr>
              <w:tabs>
                <w:tab w:val="center" w:pos="1843"/>
                <w:tab w:val="center" w:pos="7655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Date</w:t>
            </w:r>
            <w:r>
              <w:rPr>
                <w:rFonts w:ascii="Arial" w:hAnsi="Arial" w:cs="Arial"/>
                <w:sz w:val="20"/>
              </w:rPr>
              <w:tab/>
              <w:t>APPLICANT</w:t>
            </w:r>
          </w:p>
        </w:tc>
      </w:tr>
      <w:tr w:rsidR="00872B46" w:rsidRPr="00B774F3" w14:paraId="26730052" w14:textId="77777777" w:rsidTr="00FC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57"/>
        </w:trPr>
        <w:tc>
          <w:tcPr>
            <w:tcW w:w="19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004F" w14:textId="77777777" w:rsidR="00872B46" w:rsidRPr="001B3516" w:rsidRDefault="00872B46" w:rsidP="00FA0705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B3516">
              <w:rPr>
                <w:rFonts w:ascii="Arial" w:hAnsi="Arial" w:cs="Arial"/>
                <w:b/>
                <w:sz w:val="22"/>
                <w:szCs w:val="22"/>
              </w:rPr>
              <w:t xml:space="preserve">Hearing details </w:t>
            </w:r>
          </w:p>
        </w:tc>
        <w:tc>
          <w:tcPr>
            <w:tcW w:w="5670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30050" w14:textId="77777777" w:rsidR="00872B46" w:rsidRPr="00B774F3" w:rsidRDefault="00872B46" w:rsidP="00FA0705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7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6730051" w14:textId="77777777" w:rsidR="00872B46" w:rsidRPr="00B774F3" w:rsidRDefault="00872B46" w:rsidP="00FA0705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20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72B46" w:rsidRPr="00B774F3" w14:paraId="26730056" w14:textId="77777777" w:rsidTr="00FC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57"/>
        </w:trPr>
        <w:tc>
          <w:tcPr>
            <w:tcW w:w="195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0053" w14:textId="77777777" w:rsidR="00872B46" w:rsidRPr="00B774F3" w:rsidRDefault="00872B46" w:rsidP="00FA0705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30054" w14:textId="77777777" w:rsidR="00872B46" w:rsidRPr="00B774F3" w:rsidRDefault="00872B46" w:rsidP="00FA0705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6730055" w14:textId="77777777" w:rsidR="00872B46" w:rsidRPr="00B774F3" w:rsidRDefault="00872B46" w:rsidP="00FA0705">
            <w:pPr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872B46" w:rsidRPr="00B774F3" w14:paraId="2673005B" w14:textId="77777777" w:rsidTr="00FC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57"/>
        </w:trPr>
        <w:tc>
          <w:tcPr>
            <w:tcW w:w="195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0057" w14:textId="77777777" w:rsidR="00872B46" w:rsidRPr="00B774F3" w:rsidRDefault="00872B46" w:rsidP="00FA0705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30058" w14:textId="77777777" w:rsidR="00872B46" w:rsidRPr="00B774F3" w:rsidRDefault="00872B46" w:rsidP="00FA0705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30059" w14:textId="77777777" w:rsidR="00872B46" w:rsidRPr="00B774F3" w:rsidRDefault="00872B46" w:rsidP="00FA0705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673005A" w14:textId="77777777" w:rsidR="00872B46" w:rsidRPr="00B774F3" w:rsidRDefault="00872B46" w:rsidP="00FA0705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72B46" w:rsidRPr="004201E6" w14:paraId="2673005E" w14:textId="77777777" w:rsidTr="00FC6683">
        <w:trPr>
          <w:trHeight w:val="357"/>
        </w:trPr>
        <w:tc>
          <w:tcPr>
            <w:tcW w:w="10892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14:paraId="2673005C" w14:textId="77777777" w:rsidR="00872B46" w:rsidRPr="00910E26" w:rsidRDefault="00872B46" w:rsidP="00872B46">
            <w:pPr>
              <w:tabs>
                <w:tab w:val="left" w:pos="525"/>
                <w:tab w:val="right" w:leader="dot" w:pos="3402"/>
                <w:tab w:val="left" w:pos="5670"/>
                <w:tab w:val="right" w:leader="dot" w:pos="9639"/>
              </w:tabs>
              <w:spacing w:before="480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910E26">
              <w:rPr>
                <w:rFonts w:ascii="Arial" w:hAnsi="Arial" w:cs="Arial"/>
                <w:sz w:val="20"/>
              </w:rPr>
              <w:tab/>
            </w:r>
            <w:r w:rsidRPr="00910E26">
              <w:rPr>
                <w:rFonts w:ascii="Arial" w:hAnsi="Arial" w:cs="Arial"/>
                <w:sz w:val="20"/>
              </w:rPr>
              <w:tab/>
            </w:r>
            <w:r w:rsidRPr="00910E26">
              <w:rPr>
                <w:rFonts w:ascii="Arial" w:hAnsi="Arial" w:cs="Arial"/>
                <w:sz w:val="20"/>
              </w:rPr>
              <w:tab/>
            </w:r>
          </w:p>
          <w:p w14:paraId="2673005D" w14:textId="77777777" w:rsidR="00872B46" w:rsidRPr="0001034B" w:rsidRDefault="00872B46" w:rsidP="00872B46">
            <w:pPr>
              <w:tabs>
                <w:tab w:val="center" w:pos="1843"/>
                <w:tab w:val="center" w:pos="7655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Date</w:t>
            </w:r>
            <w:r w:rsidR="004E276A">
              <w:rPr>
                <w:rFonts w:ascii="Arial" w:hAnsi="Arial" w:cs="Arial"/>
                <w:sz w:val="20"/>
              </w:rPr>
              <w:tab/>
            </w:r>
            <w:r w:rsidR="004E276A" w:rsidRPr="004E276A">
              <w:rPr>
                <w:rFonts w:ascii="Arial" w:hAnsi="Arial" w:cs="Arial"/>
                <w:caps/>
                <w:sz w:val="20"/>
              </w:rPr>
              <w:t>Justice of the Peace / Registrar</w:t>
            </w:r>
          </w:p>
        </w:tc>
      </w:tr>
    </w:tbl>
    <w:p w14:paraId="2673005F" w14:textId="77777777" w:rsidR="00C1655E" w:rsidRPr="004201E6" w:rsidRDefault="00C1655E" w:rsidP="0083155C">
      <w:pPr>
        <w:tabs>
          <w:tab w:val="right" w:leader="dot" w:pos="1985"/>
          <w:tab w:val="left" w:pos="2385"/>
          <w:tab w:val="right" w:leader="dot" w:pos="6521"/>
          <w:tab w:val="left" w:pos="6946"/>
          <w:tab w:val="right" w:leader="dot" w:pos="10773"/>
        </w:tabs>
        <w:rPr>
          <w:rFonts w:ascii="Arial" w:hAnsi="Arial" w:cs="Arial"/>
        </w:rPr>
        <w:sectPr w:rsidR="00C1655E" w:rsidRPr="004201E6" w:rsidSect="00EA2AED">
          <w:type w:val="continuous"/>
          <w:pgSz w:w="11907" w:h="16840" w:code="9"/>
          <w:pgMar w:top="567" w:right="567" w:bottom="567" w:left="567" w:header="284" w:footer="284" w:gutter="0"/>
          <w:pgNumType w:start="1"/>
          <w:cols w:space="720"/>
          <w:titlePg/>
        </w:sectPr>
      </w:pPr>
    </w:p>
    <w:p w14:paraId="26730060" w14:textId="77777777" w:rsidR="00891183" w:rsidRPr="00CE22C2" w:rsidRDefault="00891183" w:rsidP="00891183">
      <w:pPr>
        <w:tabs>
          <w:tab w:val="left" w:pos="426"/>
          <w:tab w:val="left" w:pos="851"/>
        </w:tabs>
        <w:spacing w:before="60" w:after="60"/>
        <w:jc w:val="center"/>
        <w:rPr>
          <w:rFonts w:ascii="Arial" w:hAnsi="Arial" w:cs="Arial"/>
          <w:b/>
          <w:szCs w:val="24"/>
        </w:rPr>
      </w:pPr>
      <w:r>
        <w:rPr>
          <w:sz w:val="20"/>
        </w:rPr>
        <w:br w:type="page"/>
      </w:r>
      <w:r w:rsidRPr="00CE22C2">
        <w:rPr>
          <w:rFonts w:ascii="Arial" w:hAnsi="Arial" w:cs="Arial"/>
          <w:b/>
          <w:szCs w:val="24"/>
        </w:rPr>
        <w:lastRenderedPageBreak/>
        <w:t>INTERIM INTERVENTION ORDER TERMS REQUESTED</w:t>
      </w:r>
    </w:p>
    <w:p w14:paraId="26730061" w14:textId="77777777" w:rsidR="00891183" w:rsidRDefault="00891183" w:rsidP="00891183">
      <w:pPr>
        <w:tabs>
          <w:tab w:val="left" w:pos="426"/>
          <w:tab w:val="left" w:pos="851"/>
        </w:tabs>
        <w:spacing w:before="60" w:after="60"/>
        <w:jc w:val="left"/>
        <w:rPr>
          <w:rFonts w:ascii="Arial" w:hAnsi="Arial" w:cs="Arial"/>
          <w:sz w:val="20"/>
        </w:rPr>
      </w:pPr>
    </w:p>
    <w:p w14:paraId="26730062" w14:textId="77777777" w:rsidR="00220D67" w:rsidRPr="00CE22C2" w:rsidRDefault="00220D67" w:rsidP="00891183">
      <w:pPr>
        <w:tabs>
          <w:tab w:val="left" w:pos="426"/>
          <w:tab w:val="left" w:pos="851"/>
        </w:tabs>
        <w:spacing w:before="60" w:after="60"/>
        <w:jc w:val="left"/>
        <w:rPr>
          <w:rFonts w:ascii="Arial" w:hAnsi="Arial" w:cs="Arial"/>
          <w:sz w:val="20"/>
        </w:rPr>
      </w:pPr>
    </w:p>
    <w:p w14:paraId="26730063" w14:textId="77777777" w:rsidR="00220D67" w:rsidRDefault="00220D67" w:rsidP="00891183">
      <w:pPr>
        <w:tabs>
          <w:tab w:val="left" w:pos="426"/>
          <w:tab w:val="left" w:pos="851"/>
        </w:tabs>
        <w:spacing w:before="60" w:after="60"/>
        <w:jc w:val="left"/>
        <w:rPr>
          <w:rFonts w:ascii="Arial" w:hAnsi="Arial" w:cs="Arial"/>
          <w:sz w:val="22"/>
        </w:rPr>
      </w:pPr>
      <w:r w:rsidRPr="00281528"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81528">
        <w:rPr>
          <w:rFonts w:ascii="Arial" w:hAnsi="Arial" w:cs="Arial"/>
          <w:sz w:val="22"/>
        </w:rPr>
        <w:instrText xml:space="preserve"> FORMCHECKBOX </w:instrText>
      </w:r>
      <w:r w:rsidR="00BE7250">
        <w:rPr>
          <w:rFonts w:ascii="Arial" w:hAnsi="Arial" w:cs="Arial"/>
          <w:sz w:val="22"/>
        </w:rPr>
      </w:r>
      <w:r w:rsidR="00BE7250">
        <w:rPr>
          <w:rFonts w:ascii="Arial" w:hAnsi="Arial" w:cs="Arial"/>
          <w:sz w:val="22"/>
        </w:rPr>
        <w:fldChar w:fldCharType="separate"/>
      </w:r>
      <w:r w:rsidRPr="00281528">
        <w:rPr>
          <w:rFonts w:ascii="Arial" w:hAnsi="Arial" w:cs="Arial"/>
          <w:sz w:val="22"/>
        </w:rPr>
        <w:fldChar w:fldCharType="end"/>
      </w:r>
      <w:r w:rsidRPr="00281528">
        <w:rPr>
          <w:rFonts w:ascii="Arial" w:hAnsi="Arial" w:cs="Arial"/>
          <w:sz w:val="22"/>
        </w:rPr>
        <w:tab/>
      </w:r>
      <w:r w:rsidRPr="00281528">
        <w:rPr>
          <w:rFonts w:ascii="Arial" w:hAnsi="Arial" w:cs="Arial"/>
          <w:sz w:val="20"/>
        </w:rPr>
        <w:t xml:space="preserve">This order is declared to address a domestic violence concern. </w:t>
      </w:r>
    </w:p>
    <w:p w14:paraId="26730064" w14:textId="77777777" w:rsidR="00281528" w:rsidRPr="00281528" w:rsidRDefault="00281528" w:rsidP="00891183">
      <w:pPr>
        <w:tabs>
          <w:tab w:val="left" w:pos="426"/>
          <w:tab w:val="left" w:pos="851"/>
        </w:tabs>
        <w:spacing w:before="60" w:after="60"/>
        <w:jc w:val="left"/>
        <w:rPr>
          <w:rFonts w:ascii="Arial" w:hAnsi="Arial" w:cs="Arial"/>
          <w:sz w:val="22"/>
        </w:rPr>
      </w:pPr>
    </w:p>
    <w:p w14:paraId="26730065" w14:textId="77777777" w:rsidR="00891183" w:rsidRPr="00CE22C2" w:rsidRDefault="00891183" w:rsidP="00891183">
      <w:pPr>
        <w:tabs>
          <w:tab w:val="left" w:pos="426"/>
          <w:tab w:val="left" w:pos="851"/>
        </w:tabs>
        <w:spacing w:before="60" w:after="60"/>
        <w:jc w:val="left"/>
        <w:rPr>
          <w:rFonts w:ascii="Arial" w:hAnsi="Arial" w:cs="Arial"/>
          <w:sz w:val="20"/>
        </w:rPr>
      </w:pPr>
      <w:r w:rsidRPr="00CE22C2">
        <w:rPr>
          <w:rFonts w:ascii="Arial" w:hAnsi="Arial" w:cs="Arial"/>
          <w:sz w:val="20"/>
        </w:rPr>
        <w:t>The defendant must</w:t>
      </w:r>
      <w:r w:rsidRPr="00CE22C2">
        <w:rPr>
          <w:rFonts w:ascii="Arial" w:hAnsi="Arial" w:cs="Arial"/>
          <w:b/>
          <w:sz w:val="20"/>
        </w:rPr>
        <w:t xml:space="preserve"> not</w:t>
      </w:r>
      <w:r w:rsidRPr="00CE22C2">
        <w:rPr>
          <w:rFonts w:ascii="Arial" w:hAnsi="Arial" w:cs="Arial"/>
          <w:sz w:val="20"/>
        </w:rPr>
        <w:t xml:space="preserve">: </w:t>
      </w:r>
    </w:p>
    <w:p w14:paraId="26730066" w14:textId="77777777" w:rsidR="00891183" w:rsidRPr="00CE22C2" w:rsidRDefault="00891183" w:rsidP="00A334FE">
      <w:pPr>
        <w:tabs>
          <w:tab w:val="left" w:pos="709"/>
          <w:tab w:val="left" w:pos="1134"/>
        </w:tabs>
        <w:spacing w:before="60" w:after="60"/>
        <w:jc w:val="left"/>
        <w:rPr>
          <w:rFonts w:ascii="Arial" w:hAnsi="Arial" w:cs="Arial"/>
          <w:sz w:val="20"/>
        </w:rPr>
      </w:pPr>
      <w:r w:rsidRPr="00CE22C2">
        <w:rPr>
          <w:rFonts w:ascii="Arial" w:hAnsi="Arial" w:cs="Arial"/>
          <w:sz w:val="20"/>
        </w:rPr>
        <w:t>1</w:t>
      </w:r>
      <w:r w:rsidRPr="00CE22C2">
        <w:rPr>
          <w:rFonts w:ascii="Arial" w:hAnsi="Arial" w:cs="Arial"/>
          <w:sz w:val="20"/>
        </w:rPr>
        <w:tab/>
      </w:r>
      <w:r w:rsidR="00FC570C" w:rsidRPr="00CE22C2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BE7250">
        <w:rPr>
          <w:rFonts w:ascii="Arial" w:hAnsi="Arial" w:cs="Arial"/>
          <w:sz w:val="20"/>
        </w:rPr>
      </w:r>
      <w:r w:rsidR="00BE7250">
        <w:rPr>
          <w:rFonts w:ascii="Arial" w:hAnsi="Arial" w:cs="Arial"/>
          <w:sz w:val="20"/>
        </w:rPr>
        <w:fldChar w:fldCharType="separate"/>
      </w:r>
      <w:r w:rsidR="00FC570C" w:rsidRPr="00CE22C2">
        <w:rPr>
          <w:rFonts w:ascii="Arial" w:hAnsi="Arial" w:cs="Arial"/>
          <w:sz w:val="20"/>
        </w:rPr>
        <w:fldChar w:fldCharType="end"/>
      </w:r>
      <w:r w:rsidRPr="00CE22C2">
        <w:rPr>
          <w:rFonts w:ascii="Arial" w:hAnsi="Arial" w:cs="Arial"/>
          <w:sz w:val="20"/>
        </w:rPr>
        <w:tab/>
        <w:t>assault, threaten, harass or int</w:t>
      </w:r>
      <w:r w:rsidR="004422A7">
        <w:rPr>
          <w:rFonts w:ascii="Arial" w:hAnsi="Arial" w:cs="Arial"/>
          <w:sz w:val="20"/>
        </w:rPr>
        <w:t>imidate the protected person(s);</w:t>
      </w:r>
    </w:p>
    <w:p w14:paraId="26730067" w14:textId="77777777" w:rsidR="00891183" w:rsidRPr="00CE22C2" w:rsidRDefault="00891183" w:rsidP="00A334FE">
      <w:pPr>
        <w:tabs>
          <w:tab w:val="left" w:pos="709"/>
          <w:tab w:val="left" w:pos="1134"/>
        </w:tabs>
        <w:spacing w:before="60" w:after="60"/>
        <w:jc w:val="left"/>
        <w:rPr>
          <w:rFonts w:ascii="Arial" w:hAnsi="Arial" w:cs="Arial"/>
          <w:sz w:val="20"/>
        </w:rPr>
      </w:pPr>
      <w:r w:rsidRPr="00CE22C2">
        <w:rPr>
          <w:rFonts w:ascii="Arial" w:hAnsi="Arial" w:cs="Arial"/>
          <w:sz w:val="20"/>
        </w:rPr>
        <w:t>2</w:t>
      </w:r>
      <w:r w:rsidRPr="00CE22C2">
        <w:rPr>
          <w:rFonts w:ascii="Arial" w:hAnsi="Arial" w:cs="Arial"/>
          <w:sz w:val="20"/>
        </w:rPr>
        <w:tab/>
      </w:r>
      <w:r w:rsidR="00FC570C" w:rsidRPr="00CE22C2">
        <w:rPr>
          <w:rFonts w:ascii="Arial" w:hAnsi="Arial"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BE7250">
        <w:rPr>
          <w:rFonts w:ascii="Arial" w:hAnsi="Arial" w:cs="Arial"/>
          <w:sz w:val="20"/>
        </w:rPr>
      </w:r>
      <w:r w:rsidR="00BE7250">
        <w:rPr>
          <w:rFonts w:ascii="Arial" w:hAnsi="Arial" w:cs="Arial"/>
          <w:sz w:val="20"/>
        </w:rPr>
        <w:fldChar w:fldCharType="separate"/>
      </w:r>
      <w:r w:rsidR="00FC570C" w:rsidRPr="00CE22C2">
        <w:rPr>
          <w:rFonts w:ascii="Arial" w:hAnsi="Arial" w:cs="Arial"/>
          <w:sz w:val="20"/>
        </w:rPr>
        <w:fldChar w:fldCharType="end"/>
      </w:r>
      <w:r w:rsidRPr="00CE22C2">
        <w:rPr>
          <w:rFonts w:ascii="Arial" w:hAnsi="Arial" w:cs="Arial"/>
          <w:sz w:val="20"/>
        </w:rPr>
        <w:tab/>
        <w:t>follow or keep the protect</w:t>
      </w:r>
      <w:r w:rsidR="004422A7">
        <w:rPr>
          <w:rFonts w:ascii="Arial" w:hAnsi="Arial" w:cs="Arial"/>
          <w:sz w:val="20"/>
        </w:rPr>
        <w:t>ed person(s) under surveillance including tracking GPS</w:t>
      </w:r>
      <w:r w:rsidR="00A755CD">
        <w:rPr>
          <w:rFonts w:ascii="Arial" w:hAnsi="Arial" w:cs="Arial"/>
          <w:sz w:val="20"/>
        </w:rPr>
        <w:t xml:space="preserve"> or otherwise;</w:t>
      </w:r>
      <w:r w:rsidR="004422A7">
        <w:rPr>
          <w:rFonts w:ascii="Arial" w:hAnsi="Arial" w:cs="Arial"/>
          <w:sz w:val="20"/>
        </w:rPr>
        <w:t xml:space="preserve"> </w:t>
      </w:r>
    </w:p>
    <w:p w14:paraId="26730068" w14:textId="76693238" w:rsidR="00891183" w:rsidRPr="00CE22C2" w:rsidRDefault="00891183" w:rsidP="008876A6">
      <w:pPr>
        <w:tabs>
          <w:tab w:val="left" w:pos="709"/>
          <w:tab w:val="left" w:pos="1134"/>
        </w:tabs>
        <w:spacing w:before="60" w:after="60"/>
        <w:jc w:val="left"/>
        <w:rPr>
          <w:rFonts w:ascii="Arial" w:hAnsi="Arial" w:cs="Arial"/>
          <w:sz w:val="20"/>
        </w:rPr>
      </w:pPr>
      <w:r w:rsidRPr="00CE22C2">
        <w:rPr>
          <w:rFonts w:ascii="Arial" w:hAnsi="Arial" w:cs="Arial"/>
          <w:sz w:val="20"/>
        </w:rPr>
        <w:t>3</w:t>
      </w:r>
      <w:r w:rsidRPr="00CE22C2">
        <w:rPr>
          <w:rFonts w:ascii="Arial" w:hAnsi="Arial" w:cs="Arial"/>
          <w:sz w:val="20"/>
        </w:rPr>
        <w:tab/>
      </w:r>
      <w:r w:rsidR="00FC570C" w:rsidRPr="00CE22C2"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BE7250">
        <w:rPr>
          <w:rFonts w:ascii="Arial" w:hAnsi="Arial" w:cs="Arial"/>
          <w:sz w:val="20"/>
        </w:rPr>
      </w:r>
      <w:r w:rsidR="00BE7250">
        <w:rPr>
          <w:rFonts w:ascii="Arial" w:hAnsi="Arial" w:cs="Arial"/>
          <w:sz w:val="20"/>
        </w:rPr>
        <w:fldChar w:fldCharType="separate"/>
      </w:r>
      <w:r w:rsidR="00FC570C" w:rsidRPr="00CE22C2">
        <w:rPr>
          <w:rFonts w:ascii="Arial" w:hAnsi="Arial" w:cs="Arial"/>
          <w:sz w:val="20"/>
        </w:rPr>
        <w:fldChar w:fldCharType="end"/>
      </w:r>
      <w:r w:rsidRPr="00CE22C2">
        <w:rPr>
          <w:rFonts w:ascii="Arial" w:hAnsi="Arial" w:cs="Arial"/>
          <w:sz w:val="20"/>
        </w:rPr>
        <w:tab/>
      </w:r>
      <w:r w:rsidR="008876A6">
        <w:rPr>
          <w:rFonts w:ascii="Arial" w:hAnsi="Arial" w:cs="Arial"/>
          <w:sz w:val="20"/>
        </w:rPr>
        <w:t xml:space="preserve">approach </w:t>
      </w:r>
      <w:r w:rsidRPr="00CE22C2">
        <w:rPr>
          <w:rFonts w:ascii="Arial" w:hAnsi="Arial" w:cs="Arial"/>
          <w:sz w:val="20"/>
        </w:rPr>
        <w:t xml:space="preserve">within </w:t>
      </w:r>
      <w:bookmarkStart w:id="27" w:name="Text12"/>
      <w:r w:rsidR="00FC570C" w:rsidRPr="00CE22C2">
        <w:rPr>
          <w:rFonts w:ascii="Arial" w:hAnsi="Arial" w:cs="Arial"/>
          <w:sz w:val="20"/>
        </w:rPr>
        <w:fldChar w:fldCharType="begin">
          <w:ffData>
            <w:name w:val="Text12"/>
            <w:enabled/>
            <w:calcOnExit w:val="0"/>
            <w:textInput>
              <w:maxLength w:val="10"/>
            </w:textInput>
          </w:ffData>
        </w:fldChar>
      </w:r>
      <w:r w:rsidR="00EC15D5" w:rsidRPr="00CE22C2">
        <w:rPr>
          <w:rFonts w:ascii="Arial" w:hAnsi="Arial" w:cs="Arial"/>
          <w:sz w:val="20"/>
        </w:rPr>
        <w:instrText xml:space="preserve"> FORMTEXT </w:instrText>
      </w:r>
      <w:r w:rsidR="00FC570C" w:rsidRPr="00CE22C2">
        <w:rPr>
          <w:rFonts w:ascii="Arial" w:hAnsi="Arial" w:cs="Arial"/>
          <w:sz w:val="20"/>
        </w:rPr>
      </w:r>
      <w:r w:rsidR="00FC570C" w:rsidRPr="00CE22C2">
        <w:rPr>
          <w:rFonts w:ascii="Arial" w:hAnsi="Arial" w:cs="Arial"/>
          <w:sz w:val="20"/>
        </w:rPr>
        <w:fldChar w:fldCharType="separate"/>
      </w:r>
      <w:r w:rsidR="00EC15D5" w:rsidRPr="00CE22C2">
        <w:rPr>
          <w:rFonts w:ascii="Arial" w:hAnsi="Arial" w:cs="Arial"/>
          <w:sz w:val="20"/>
        </w:rPr>
        <w:t> </w:t>
      </w:r>
      <w:r w:rsidR="00EC15D5" w:rsidRPr="00CE22C2">
        <w:rPr>
          <w:rFonts w:ascii="Arial" w:hAnsi="Arial" w:cs="Arial"/>
          <w:sz w:val="20"/>
        </w:rPr>
        <w:t> </w:t>
      </w:r>
      <w:r w:rsidR="00EC15D5" w:rsidRPr="00CE22C2">
        <w:rPr>
          <w:rFonts w:ascii="Arial" w:hAnsi="Arial" w:cs="Arial"/>
          <w:sz w:val="20"/>
        </w:rPr>
        <w:t> </w:t>
      </w:r>
      <w:r w:rsidR="00EC15D5" w:rsidRPr="00CE22C2">
        <w:rPr>
          <w:rFonts w:ascii="Arial" w:hAnsi="Arial" w:cs="Arial"/>
          <w:sz w:val="20"/>
        </w:rPr>
        <w:t> </w:t>
      </w:r>
      <w:r w:rsidR="00EC15D5" w:rsidRPr="00CE22C2">
        <w:rPr>
          <w:rFonts w:ascii="Arial" w:hAnsi="Arial" w:cs="Arial"/>
          <w:sz w:val="20"/>
        </w:rPr>
        <w:t> </w:t>
      </w:r>
      <w:r w:rsidR="00FC570C" w:rsidRPr="00CE22C2">
        <w:rPr>
          <w:rFonts w:ascii="Arial" w:hAnsi="Arial" w:cs="Arial"/>
          <w:sz w:val="20"/>
        </w:rPr>
        <w:fldChar w:fldCharType="end"/>
      </w:r>
      <w:bookmarkEnd w:id="27"/>
      <w:r w:rsidRPr="00CE22C2">
        <w:rPr>
          <w:rFonts w:ascii="Arial" w:hAnsi="Arial" w:cs="Arial"/>
          <w:sz w:val="20"/>
        </w:rPr>
        <w:t xml:space="preserve"> me</w:t>
      </w:r>
      <w:r w:rsidR="00FA5E97">
        <w:rPr>
          <w:rFonts w:ascii="Arial" w:hAnsi="Arial" w:cs="Arial"/>
          <w:sz w:val="20"/>
        </w:rPr>
        <w:t>tres of the protected person(s) unless permitted by other conditions of this order;</w:t>
      </w:r>
      <w:r w:rsidR="00A334FE">
        <w:rPr>
          <w:rFonts w:ascii="Arial" w:hAnsi="Arial" w:cs="Arial"/>
          <w:sz w:val="20"/>
        </w:rPr>
        <w:t xml:space="preserve"> </w:t>
      </w:r>
    </w:p>
    <w:p w14:paraId="26730069" w14:textId="77777777" w:rsidR="00891183" w:rsidRDefault="00891183" w:rsidP="00A334FE">
      <w:pPr>
        <w:tabs>
          <w:tab w:val="left" w:pos="709"/>
          <w:tab w:val="left" w:pos="1134"/>
        </w:tabs>
        <w:spacing w:before="60" w:after="60"/>
        <w:ind w:left="1134" w:hanging="1134"/>
        <w:jc w:val="left"/>
        <w:rPr>
          <w:rFonts w:ascii="Arial" w:hAnsi="Arial" w:cs="Arial"/>
          <w:sz w:val="20"/>
        </w:rPr>
      </w:pPr>
      <w:r w:rsidRPr="00CE22C2">
        <w:rPr>
          <w:rFonts w:ascii="Arial" w:hAnsi="Arial" w:cs="Arial"/>
          <w:sz w:val="20"/>
        </w:rPr>
        <w:t>4</w:t>
      </w:r>
      <w:r w:rsidRPr="00CE22C2">
        <w:rPr>
          <w:rFonts w:ascii="Arial" w:hAnsi="Arial" w:cs="Arial"/>
          <w:sz w:val="20"/>
        </w:rPr>
        <w:tab/>
      </w:r>
      <w:r w:rsidR="00F32E22" w:rsidRPr="00CE22C2">
        <w:rPr>
          <w:rFonts w:ascii="Arial" w:hAnsi="Arial"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32E22" w:rsidRPr="00CE22C2">
        <w:rPr>
          <w:rFonts w:ascii="Arial" w:hAnsi="Arial" w:cs="Arial"/>
          <w:sz w:val="20"/>
        </w:rPr>
        <w:instrText xml:space="preserve"> FORMCHECKBOX </w:instrText>
      </w:r>
      <w:r w:rsidR="00BE7250">
        <w:rPr>
          <w:rFonts w:ascii="Arial" w:hAnsi="Arial" w:cs="Arial"/>
          <w:sz w:val="20"/>
        </w:rPr>
      </w:r>
      <w:r w:rsidR="00BE7250">
        <w:rPr>
          <w:rFonts w:ascii="Arial" w:hAnsi="Arial" w:cs="Arial"/>
          <w:sz w:val="20"/>
        </w:rPr>
        <w:fldChar w:fldCharType="separate"/>
      </w:r>
      <w:r w:rsidR="00F32E22" w:rsidRPr="00CE22C2">
        <w:rPr>
          <w:rFonts w:ascii="Arial" w:hAnsi="Arial" w:cs="Arial"/>
          <w:sz w:val="20"/>
        </w:rPr>
        <w:fldChar w:fldCharType="end"/>
      </w:r>
      <w:r w:rsidR="00F32E22" w:rsidRPr="00CE22C2">
        <w:rPr>
          <w:rFonts w:ascii="Arial" w:hAnsi="Arial" w:cs="Arial"/>
          <w:sz w:val="20"/>
        </w:rPr>
        <w:tab/>
      </w:r>
      <w:r w:rsidRPr="00CE22C2">
        <w:rPr>
          <w:rFonts w:ascii="Arial" w:hAnsi="Arial" w:cs="Arial"/>
          <w:sz w:val="20"/>
        </w:rPr>
        <w:t>contact or communicate with the prot</w:t>
      </w:r>
      <w:r w:rsidR="00FA5E97">
        <w:rPr>
          <w:rFonts w:ascii="Arial" w:hAnsi="Arial" w:cs="Arial"/>
          <w:sz w:val="20"/>
        </w:rPr>
        <w:t>ected person(s) either directly or indirectly in any way (including telephone, SMS messages, in writing, e-mail or any other social media etc).</w:t>
      </w:r>
    </w:p>
    <w:p w14:paraId="2673006A" w14:textId="77777777" w:rsidR="00FA5E97" w:rsidRDefault="00FA5E97" w:rsidP="00A334FE">
      <w:pPr>
        <w:spacing w:before="60" w:after="60"/>
        <w:ind w:left="1134"/>
        <w:jc w:val="left"/>
        <w:rPr>
          <w:rFonts w:ascii="Arial" w:hAnsi="Arial" w:cs="Arial"/>
          <w:sz w:val="20"/>
        </w:rPr>
      </w:pPr>
      <w:r w:rsidRPr="00A334FE">
        <w:rPr>
          <w:rFonts w:ascii="Arial" w:hAnsi="Arial" w:cs="Arial"/>
          <w:b/>
          <w:sz w:val="20"/>
        </w:rPr>
        <w:t>But contact is permitted;</w:t>
      </w:r>
      <w:r w:rsidR="00F005E8">
        <w:rPr>
          <w:rFonts w:ascii="Arial" w:hAnsi="Arial" w:cs="Arial"/>
          <w:sz w:val="20"/>
        </w:rPr>
        <w:t xml:space="preserve"> </w:t>
      </w:r>
      <w:r w:rsidR="00F005E8" w:rsidRPr="00A334FE">
        <w:rPr>
          <w:rFonts w:ascii="Arial" w:hAnsi="Arial" w:cs="Arial"/>
          <w:sz w:val="16"/>
        </w:rPr>
        <w:t xml:space="preserve">(Tick as </w:t>
      </w:r>
      <w:r w:rsidR="007A3F82">
        <w:rPr>
          <w:rFonts w:ascii="Arial" w:hAnsi="Arial" w:cs="Arial"/>
          <w:sz w:val="16"/>
        </w:rPr>
        <w:t>a</w:t>
      </w:r>
      <w:r w:rsidR="00A334FE" w:rsidRPr="00A334FE">
        <w:rPr>
          <w:rFonts w:ascii="Arial" w:hAnsi="Arial" w:cs="Arial"/>
          <w:sz w:val="16"/>
        </w:rPr>
        <w:t>pplicable)</w:t>
      </w:r>
    </w:p>
    <w:p w14:paraId="2673006B" w14:textId="77777777" w:rsidR="003716B7" w:rsidRDefault="00F32E22" w:rsidP="00A334FE">
      <w:pPr>
        <w:tabs>
          <w:tab w:val="left" w:pos="1701"/>
        </w:tabs>
        <w:spacing w:before="60" w:after="60"/>
        <w:ind w:left="1701" w:hanging="567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a) </w:t>
      </w:r>
      <w:r w:rsidRPr="00CE22C2">
        <w:rPr>
          <w:rFonts w:ascii="Arial" w:hAnsi="Arial"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BE7250">
        <w:rPr>
          <w:rFonts w:ascii="Arial" w:hAnsi="Arial" w:cs="Arial"/>
          <w:sz w:val="20"/>
        </w:rPr>
      </w:r>
      <w:r w:rsidR="00BE7250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sz w:val="20"/>
        </w:rPr>
        <w:fldChar w:fldCharType="end"/>
      </w:r>
      <w:r w:rsidR="001A01C9">
        <w:rPr>
          <w:rFonts w:ascii="Arial" w:hAnsi="Arial" w:cs="Arial"/>
          <w:sz w:val="20"/>
        </w:rPr>
        <w:tab/>
        <w:t>at any court or</w:t>
      </w:r>
      <w:r w:rsidR="003716B7">
        <w:rPr>
          <w:rFonts w:ascii="Arial" w:hAnsi="Arial" w:cs="Arial"/>
          <w:sz w:val="20"/>
        </w:rPr>
        <w:t xml:space="preserve"> tribunal hearing where the defendant is a party to proceedings or a witness;</w:t>
      </w:r>
    </w:p>
    <w:p w14:paraId="2673006C" w14:textId="77777777" w:rsidR="003716B7" w:rsidRDefault="003716B7" w:rsidP="00A334FE">
      <w:pPr>
        <w:tabs>
          <w:tab w:val="left" w:pos="1701"/>
        </w:tabs>
        <w:spacing w:before="60" w:after="60"/>
        <w:ind w:left="1701" w:hanging="567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b)</w:t>
      </w:r>
      <w:r w:rsidRPr="003716B7">
        <w:rPr>
          <w:rFonts w:ascii="Arial" w:hAnsi="Arial" w:cs="Arial"/>
          <w:sz w:val="20"/>
        </w:rPr>
        <w:t xml:space="preserve"> </w:t>
      </w:r>
      <w:r w:rsidRPr="00CE22C2">
        <w:rPr>
          <w:rFonts w:ascii="Arial" w:hAnsi="Arial"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BE7250">
        <w:rPr>
          <w:rFonts w:ascii="Arial" w:hAnsi="Arial" w:cs="Arial"/>
          <w:sz w:val="20"/>
        </w:rPr>
      </w:r>
      <w:r w:rsidR="00BE7250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sz w:val="20"/>
        </w:rPr>
        <w:fldChar w:fldCharType="end"/>
      </w:r>
      <w:r w:rsidRPr="00CE22C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through </w:t>
      </w:r>
      <w:proofErr w:type="gramStart"/>
      <w:r>
        <w:rPr>
          <w:rFonts w:ascii="Arial" w:hAnsi="Arial" w:cs="Arial"/>
          <w:sz w:val="20"/>
        </w:rPr>
        <w:t>a solicitor or police</w:t>
      </w:r>
      <w:proofErr w:type="gramEnd"/>
      <w:r>
        <w:rPr>
          <w:rFonts w:ascii="Arial" w:hAnsi="Arial" w:cs="Arial"/>
          <w:sz w:val="20"/>
        </w:rPr>
        <w:t>;</w:t>
      </w:r>
    </w:p>
    <w:p w14:paraId="2673006D" w14:textId="77777777" w:rsidR="00FA5E97" w:rsidRDefault="003716B7" w:rsidP="00A334FE">
      <w:pPr>
        <w:tabs>
          <w:tab w:val="left" w:pos="1701"/>
        </w:tabs>
        <w:spacing w:before="60" w:after="60"/>
        <w:ind w:left="1701" w:hanging="567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c)</w:t>
      </w:r>
      <w:r w:rsidRPr="003716B7">
        <w:rPr>
          <w:rFonts w:ascii="Arial" w:hAnsi="Arial" w:cs="Arial"/>
          <w:sz w:val="20"/>
        </w:rPr>
        <w:t xml:space="preserve"> </w:t>
      </w:r>
      <w:r w:rsidRPr="00CE22C2">
        <w:rPr>
          <w:rFonts w:ascii="Arial" w:hAnsi="Arial"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BE7250">
        <w:rPr>
          <w:rFonts w:ascii="Arial" w:hAnsi="Arial" w:cs="Arial"/>
          <w:sz w:val="20"/>
        </w:rPr>
      </w:r>
      <w:r w:rsidR="00BE7250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sz w:val="20"/>
        </w:rPr>
        <w:fldChar w:fldCharType="end"/>
      </w:r>
      <w:r w:rsidRPr="00CE22C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in accordance with an order of a court exercising jurisdiction under the </w:t>
      </w:r>
      <w:r>
        <w:rPr>
          <w:rFonts w:ascii="Arial" w:hAnsi="Arial" w:cs="Arial"/>
          <w:i/>
          <w:sz w:val="20"/>
        </w:rPr>
        <w:t>Family Law Act 1975</w:t>
      </w:r>
      <w:r>
        <w:rPr>
          <w:rFonts w:ascii="Arial" w:hAnsi="Arial" w:cs="Arial"/>
          <w:sz w:val="20"/>
        </w:rPr>
        <w:t>;</w:t>
      </w:r>
    </w:p>
    <w:p w14:paraId="2673006E" w14:textId="2038D049" w:rsidR="003716B7" w:rsidRPr="001A01C9" w:rsidRDefault="003716B7" w:rsidP="00A334FE">
      <w:pPr>
        <w:tabs>
          <w:tab w:val="left" w:pos="1701"/>
        </w:tabs>
        <w:spacing w:before="60" w:after="60"/>
        <w:ind w:left="1701" w:hanging="567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d)</w:t>
      </w:r>
      <w:r w:rsidRPr="003716B7">
        <w:rPr>
          <w:rFonts w:ascii="Arial" w:hAnsi="Arial" w:cs="Arial"/>
          <w:sz w:val="20"/>
        </w:rPr>
        <w:t xml:space="preserve"> </w:t>
      </w:r>
      <w:r w:rsidRPr="00CE22C2">
        <w:rPr>
          <w:rFonts w:ascii="Arial" w:hAnsi="Arial"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BE7250">
        <w:rPr>
          <w:rFonts w:ascii="Arial" w:hAnsi="Arial" w:cs="Arial"/>
          <w:sz w:val="20"/>
        </w:rPr>
      </w:r>
      <w:r w:rsidR="00BE7250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sz w:val="20"/>
        </w:rPr>
        <w:fldChar w:fldCharType="end"/>
      </w:r>
      <w:r w:rsidRPr="00CE22C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at a family dispute resolution conference or family counselling under the </w:t>
      </w:r>
      <w:r>
        <w:rPr>
          <w:rFonts w:ascii="Arial" w:hAnsi="Arial" w:cs="Arial"/>
          <w:i/>
          <w:sz w:val="20"/>
        </w:rPr>
        <w:t>Family Law Act 1975</w:t>
      </w:r>
      <w:r>
        <w:rPr>
          <w:rFonts w:ascii="Arial" w:hAnsi="Arial" w:cs="Arial"/>
          <w:sz w:val="20"/>
        </w:rPr>
        <w:t xml:space="preserve">, a family conference under the </w:t>
      </w:r>
      <w:r>
        <w:rPr>
          <w:rFonts w:ascii="Arial" w:hAnsi="Arial" w:cs="Arial"/>
          <w:i/>
          <w:sz w:val="20"/>
        </w:rPr>
        <w:t>Young Offenders Act 1993</w:t>
      </w:r>
      <w:r w:rsidRPr="001A01C9">
        <w:rPr>
          <w:rFonts w:ascii="Arial" w:hAnsi="Arial" w:cs="Arial"/>
          <w:sz w:val="20"/>
        </w:rPr>
        <w:t>,</w:t>
      </w:r>
      <w:r w:rsidR="004A1DC9">
        <w:rPr>
          <w:rFonts w:ascii="Arial" w:hAnsi="Arial" w:cs="Arial"/>
          <w:sz w:val="20"/>
        </w:rPr>
        <w:t xml:space="preserve"> </w:t>
      </w:r>
      <w:r w:rsidR="004A1DC9" w:rsidRPr="0055459F">
        <w:rPr>
          <w:rFonts w:ascii="Arial" w:hAnsi="Arial" w:cs="Arial"/>
          <w:bCs/>
          <w:iCs/>
          <w:sz w:val="20"/>
        </w:rPr>
        <w:t xml:space="preserve">a family group conference under the </w:t>
      </w:r>
      <w:r w:rsidR="004A1DC9" w:rsidRPr="0055459F">
        <w:rPr>
          <w:rFonts w:ascii="Arial" w:hAnsi="Arial" w:cs="Arial"/>
          <w:bCs/>
          <w:i/>
          <w:sz w:val="20"/>
        </w:rPr>
        <w:t>Children and Young People (Safety) Act 2017</w:t>
      </w:r>
      <w:r w:rsidR="004A1DC9" w:rsidRPr="0055459F">
        <w:rPr>
          <w:rFonts w:ascii="Arial" w:hAnsi="Arial" w:cs="Arial"/>
          <w:b/>
          <w:i/>
          <w:sz w:val="20"/>
        </w:rPr>
        <w:t>,</w:t>
      </w:r>
      <w:r w:rsidRPr="0055459F">
        <w:rPr>
          <w:rFonts w:ascii="Arial" w:hAnsi="Arial" w:cs="Arial"/>
          <w:sz w:val="22"/>
          <w:szCs w:val="22"/>
        </w:rPr>
        <w:t xml:space="preserve"> </w:t>
      </w:r>
      <w:r w:rsidRPr="0055459F">
        <w:rPr>
          <w:rFonts w:ascii="Arial" w:hAnsi="Arial" w:cs="Arial"/>
          <w:sz w:val="20"/>
        </w:rPr>
        <w:t>or at a mediation;</w:t>
      </w:r>
    </w:p>
    <w:p w14:paraId="2673006F" w14:textId="77777777" w:rsidR="003716B7" w:rsidRDefault="003716B7" w:rsidP="00A334FE">
      <w:pPr>
        <w:tabs>
          <w:tab w:val="left" w:pos="1701"/>
        </w:tabs>
        <w:spacing w:before="60" w:after="60"/>
        <w:ind w:left="1701" w:hanging="567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e)</w:t>
      </w:r>
      <w:r w:rsidRPr="003716B7">
        <w:rPr>
          <w:rFonts w:ascii="Arial" w:hAnsi="Arial" w:cs="Arial"/>
          <w:sz w:val="20"/>
        </w:rPr>
        <w:t xml:space="preserve"> </w:t>
      </w:r>
      <w:r w:rsidRPr="00CE22C2">
        <w:rPr>
          <w:rFonts w:ascii="Arial" w:hAnsi="Arial"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BE7250">
        <w:rPr>
          <w:rFonts w:ascii="Arial" w:hAnsi="Arial" w:cs="Arial"/>
          <w:sz w:val="20"/>
        </w:rPr>
      </w:r>
      <w:r w:rsidR="00BE7250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sz w:val="20"/>
        </w:rPr>
        <w:fldChar w:fldCharType="end"/>
      </w:r>
      <w:r w:rsidRPr="00CE22C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in accordance with a Parenting Plan under s 63C of the </w:t>
      </w:r>
      <w:r>
        <w:rPr>
          <w:rFonts w:ascii="Arial" w:hAnsi="Arial" w:cs="Arial"/>
          <w:i/>
          <w:sz w:val="20"/>
        </w:rPr>
        <w:t>Family Law Act 1975</w:t>
      </w:r>
      <w:r>
        <w:rPr>
          <w:rFonts w:ascii="Arial" w:hAnsi="Arial" w:cs="Arial"/>
          <w:sz w:val="20"/>
        </w:rPr>
        <w:t xml:space="preserve"> consented to by the protected person after this order;</w:t>
      </w:r>
    </w:p>
    <w:p w14:paraId="26730070" w14:textId="77777777" w:rsidR="00F005E8" w:rsidRDefault="00F005E8" w:rsidP="00A334FE">
      <w:pPr>
        <w:tabs>
          <w:tab w:val="left" w:pos="709"/>
          <w:tab w:val="left" w:pos="1134"/>
        </w:tabs>
        <w:spacing w:before="60" w:after="60"/>
        <w:ind w:left="1134" w:hanging="1134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33.</w:t>
      </w:r>
      <w:r>
        <w:rPr>
          <w:rFonts w:ascii="Arial" w:hAnsi="Arial" w:cs="Arial"/>
          <w:sz w:val="20"/>
        </w:rPr>
        <w:tab/>
      </w:r>
      <w:r w:rsidRPr="00CE22C2">
        <w:rPr>
          <w:rFonts w:ascii="Arial" w:hAnsi="Arial"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BE7250">
        <w:rPr>
          <w:rFonts w:ascii="Arial" w:hAnsi="Arial" w:cs="Arial"/>
          <w:sz w:val="20"/>
        </w:rPr>
      </w:r>
      <w:r w:rsidR="00BE7250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sz w:val="20"/>
        </w:rPr>
        <w:fldChar w:fldCharType="end"/>
      </w:r>
      <w:r w:rsidRPr="00CE22C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Not</w:t>
      </w:r>
      <w:r w:rsidR="00D60CA0">
        <w:rPr>
          <w:rFonts w:ascii="Arial" w:hAnsi="Arial" w:cs="Arial"/>
          <w:sz w:val="20"/>
        </w:rPr>
        <w:t xml:space="preserve">withstanding the other terms of this order, contact is permitted by SMS and/or email or </w:t>
      </w:r>
      <w:r w:rsidR="00D60CA0" w:rsidRPr="00CE22C2">
        <w:rPr>
          <w:rFonts w:ascii="Arial" w:hAnsi="Arial" w:cs="Arial"/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D60CA0" w:rsidRPr="00CE22C2">
        <w:rPr>
          <w:rFonts w:ascii="Arial" w:hAnsi="Arial" w:cs="Arial"/>
          <w:sz w:val="20"/>
        </w:rPr>
        <w:instrText xml:space="preserve"> FORMTEXT </w:instrText>
      </w:r>
      <w:r w:rsidR="00D60CA0" w:rsidRPr="00CE22C2">
        <w:rPr>
          <w:rFonts w:ascii="Arial" w:hAnsi="Arial" w:cs="Arial"/>
          <w:sz w:val="20"/>
        </w:rPr>
      </w:r>
      <w:r w:rsidR="00D60CA0" w:rsidRPr="00CE22C2">
        <w:rPr>
          <w:rFonts w:ascii="Arial" w:hAnsi="Arial" w:cs="Arial"/>
          <w:sz w:val="20"/>
        </w:rPr>
        <w:fldChar w:fldCharType="separate"/>
      </w:r>
      <w:r w:rsidR="00D60CA0" w:rsidRPr="00CE22C2">
        <w:rPr>
          <w:rFonts w:ascii="Arial" w:hAnsi="Arial" w:cs="Arial"/>
          <w:noProof/>
          <w:sz w:val="20"/>
        </w:rPr>
        <w:t> </w:t>
      </w:r>
      <w:r w:rsidR="00D60CA0" w:rsidRPr="00CE22C2">
        <w:rPr>
          <w:rFonts w:ascii="Arial" w:hAnsi="Arial" w:cs="Arial"/>
          <w:noProof/>
          <w:sz w:val="20"/>
        </w:rPr>
        <w:t> </w:t>
      </w:r>
      <w:r w:rsidR="00D60CA0" w:rsidRPr="00CE22C2">
        <w:rPr>
          <w:rFonts w:ascii="Arial" w:hAnsi="Arial" w:cs="Arial"/>
          <w:noProof/>
          <w:sz w:val="20"/>
        </w:rPr>
        <w:t> </w:t>
      </w:r>
      <w:r w:rsidR="00D60CA0" w:rsidRPr="00CE22C2">
        <w:rPr>
          <w:rFonts w:ascii="Arial" w:hAnsi="Arial" w:cs="Arial"/>
          <w:noProof/>
          <w:sz w:val="20"/>
        </w:rPr>
        <w:t> </w:t>
      </w:r>
      <w:r w:rsidR="00D60CA0" w:rsidRPr="00CE22C2">
        <w:rPr>
          <w:rFonts w:ascii="Arial" w:hAnsi="Arial" w:cs="Arial"/>
          <w:noProof/>
          <w:sz w:val="20"/>
        </w:rPr>
        <w:t> </w:t>
      </w:r>
      <w:r w:rsidR="00D60CA0" w:rsidRPr="00CE22C2">
        <w:rPr>
          <w:rFonts w:ascii="Arial" w:hAnsi="Arial" w:cs="Arial"/>
          <w:sz w:val="20"/>
        </w:rPr>
        <w:fldChar w:fldCharType="end"/>
      </w:r>
      <w:r w:rsidR="00D60CA0">
        <w:rPr>
          <w:rFonts w:ascii="Arial" w:hAnsi="Arial" w:cs="Arial"/>
          <w:sz w:val="20"/>
        </w:rPr>
        <w:t xml:space="preserve"> to facilitate access to child(</w:t>
      </w:r>
      <w:proofErr w:type="spellStart"/>
      <w:r w:rsidR="00D60CA0">
        <w:rPr>
          <w:rFonts w:ascii="Arial" w:hAnsi="Arial" w:cs="Arial"/>
          <w:sz w:val="20"/>
        </w:rPr>
        <w:t>ren</w:t>
      </w:r>
      <w:proofErr w:type="spellEnd"/>
      <w:r w:rsidR="00D60CA0">
        <w:rPr>
          <w:rFonts w:ascii="Arial" w:hAnsi="Arial" w:cs="Arial"/>
          <w:sz w:val="20"/>
        </w:rPr>
        <w:t>) and to exchange information as to the welfare of the child(</w:t>
      </w:r>
      <w:proofErr w:type="spellStart"/>
      <w:r w:rsidR="00D60CA0">
        <w:rPr>
          <w:rFonts w:ascii="Arial" w:hAnsi="Arial" w:cs="Arial"/>
          <w:sz w:val="20"/>
        </w:rPr>
        <w:t>ren</w:t>
      </w:r>
      <w:proofErr w:type="spellEnd"/>
      <w:r w:rsidR="00D60CA0">
        <w:rPr>
          <w:rFonts w:ascii="Arial" w:hAnsi="Arial" w:cs="Arial"/>
          <w:sz w:val="20"/>
        </w:rPr>
        <w:t>);</w:t>
      </w:r>
    </w:p>
    <w:p w14:paraId="26730071" w14:textId="77777777" w:rsidR="00F005E8" w:rsidRDefault="00F005E8" w:rsidP="00A334FE">
      <w:pPr>
        <w:tabs>
          <w:tab w:val="left" w:pos="709"/>
          <w:tab w:val="left" w:pos="1134"/>
        </w:tabs>
        <w:spacing w:before="60" w:after="60"/>
        <w:ind w:left="1134" w:hanging="1134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proofErr w:type="spellStart"/>
      <w:r>
        <w:rPr>
          <w:rFonts w:ascii="Arial" w:hAnsi="Arial" w:cs="Arial"/>
          <w:sz w:val="20"/>
        </w:rPr>
        <w:t>OTH</w:t>
      </w:r>
      <w:proofErr w:type="spellEnd"/>
      <w:r>
        <w:rPr>
          <w:rFonts w:ascii="Arial" w:hAnsi="Arial" w:cs="Arial"/>
          <w:sz w:val="20"/>
        </w:rPr>
        <w:t>)</w:t>
      </w:r>
      <w:r w:rsidR="00A334FE">
        <w:rPr>
          <w:rFonts w:ascii="Arial" w:hAnsi="Arial" w:cs="Arial"/>
          <w:sz w:val="20"/>
        </w:rPr>
        <w:tab/>
      </w:r>
      <w:r w:rsidR="00A334FE" w:rsidRPr="00CE22C2">
        <w:rPr>
          <w:rFonts w:ascii="Arial" w:hAnsi="Arial"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334FE" w:rsidRPr="00CE22C2">
        <w:rPr>
          <w:rFonts w:ascii="Arial" w:hAnsi="Arial" w:cs="Arial"/>
          <w:sz w:val="20"/>
        </w:rPr>
        <w:instrText xml:space="preserve"> FORMCHECKBOX </w:instrText>
      </w:r>
      <w:r w:rsidR="00BE7250">
        <w:rPr>
          <w:rFonts w:ascii="Arial" w:hAnsi="Arial" w:cs="Arial"/>
          <w:sz w:val="20"/>
        </w:rPr>
      </w:r>
      <w:r w:rsidR="00BE7250">
        <w:rPr>
          <w:rFonts w:ascii="Arial" w:hAnsi="Arial" w:cs="Arial"/>
          <w:sz w:val="20"/>
        </w:rPr>
        <w:fldChar w:fldCharType="separate"/>
      </w:r>
      <w:r w:rsidR="00A334FE" w:rsidRPr="00CE22C2">
        <w:rPr>
          <w:rFonts w:ascii="Arial" w:hAnsi="Arial" w:cs="Arial"/>
          <w:sz w:val="20"/>
        </w:rPr>
        <w:fldChar w:fldCharType="end"/>
      </w:r>
      <w:r w:rsidR="00A334FE" w:rsidRPr="00CE22C2">
        <w:rPr>
          <w:rFonts w:ascii="Arial" w:hAnsi="Arial" w:cs="Arial"/>
          <w:sz w:val="20"/>
        </w:rPr>
        <w:tab/>
      </w:r>
      <w:r w:rsidR="00D60CA0">
        <w:rPr>
          <w:rFonts w:ascii="Arial" w:hAnsi="Arial" w:cs="Arial"/>
          <w:sz w:val="20"/>
        </w:rPr>
        <w:t xml:space="preserve">Other </w:t>
      </w:r>
      <w:r w:rsidR="001A01C9">
        <w:rPr>
          <w:rFonts w:ascii="Arial" w:hAnsi="Arial" w:cs="Arial"/>
          <w:sz w:val="20"/>
        </w:rPr>
        <w:t>orders (regarding communication:</w:t>
      </w:r>
    </w:p>
    <w:p w14:paraId="26730072" w14:textId="77777777" w:rsidR="00D60CA0" w:rsidRPr="003716B7" w:rsidRDefault="00D60CA0" w:rsidP="00D60CA0">
      <w:pPr>
        <w:tabs>
          <w:tab w:val="left" w:pos="1134"/>
        </w:tabs>
        <w:spacing w:before="60" w:after="60"/>
        <w:ind w:left="1134"/>
        <w:jc w:val="left"/>
        <w:rPr>
          <w:rFonts w:ascii="Arial" w:hAnsi="Arial" w:cs="Arial"/>
          <w:sz w:val="20"/>
        </w:rPr>
      </w:pPr>
      <w:r w:rsidRPr="00CE22C2">
        <w:rPr>
          <w:rFonts w:ascii="Arial" w:hAnsi="Arial" w:cs="Arial"/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CE22C2">
        <w:rPr>
          <w:rFonts w:ascii="Arial" w:hAnsi="Arial" w:cs="Arial"/>
          <w:sz w:val="20"/>
        </w:rPr>
        <w:instrText xml:space="preserve"> FORMTEXT </w:instrText>
      </w:r>
      <w:r w:rsidRPr="00CE22C2">
        <w:rPr>
          <w:rFonts w:ascii="Arial" w:hAnsi="Arial" w:cs="Arial"/>
          <w:sz w:val="20"/>
        </w:rPr>
      </w:r>
      <w:r w:rsidRPr="00CE22C2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noProof/>
          <w:sz w:val="20"/>
        </w:rPr>
        <w:t> </w:t>
      </w:r>
      <w:r w:rsidRPr="00CE22C2">
        <w:rPr>
          <w:rFonts w:ascii="Arial" w:hAnsi="Arial" w:cs="Arial"/>
          <w:noProof/>
          <w:sz w:val="20"/>
        </w:rPr>
        <w:t> </w:t>
      </w:r>
      <w:r w:rsidRPr="00CE22C2">
        <w:rPr>
          <w:rFonts w:ascii="Arial" w:hAnsi="Arial" w:cs="Arial"/>
          <w:noProof/>
          <w:sz w:val="20"/>
        </w:rPr>
        <w:t> </w:t>
      </w:r>
      <w:r w:rsidRPr="00CE22C2">
        <w:rPr>
          <w:rFonts w:ascii="Arial" w:hAnsi="Arial" w:cs="Arial"/>
          <w:noProof/>
          <w:sz w:val="20"/>
        </w:rPr>
        <w:t> </w:t>
      </w:r>
      <w:r w:rsidRPr="00CE22C2">
        <w:rPr>
          <w:rFonts w:ascii="Arial" w:hAnsi="Arial" w:cs="Arial"/>
          <w:noProof/>
          <w:sz w:val="20"/>
        </w:rPr>
        <w:t> </w:t>
      </w:r>
      <w:r w:rsidRPr="00CE22C2">
        <w:rPr>
          <w:rFonts w:ascii="Arial" w:hAnsi="Arial" w:cs="Arial"/>
          <w:sz w:val="20"/>
        </w:rPr>
        <w:fldChar w:fldCharType="end"/>
      </w:r>
    </w:p>
    <w:p w14:paraId="26730073" w14:textId="77777777" w:rsidR="00891183" w:rsidRPr="00CE22C2" w:rsidRDefault="00891183" w:rsidP="00D60CA0">
      <w:pPr>
        <w:tabs>
          <w:tab w:val="left" w:pos="709"/>
          <w:tab w:val="left" w:pos="1134"/>
        </w:tabs>
        <w:spacing w:before="60" w:after="60"/>
        <w:ind w:left="1134" w:hanging="1134"/>
        <w:jc w:val="left"/>
        <w:rPr>
          <w:rFonts w:ascii="Arial" w:hAnsi="Arial" w:cs="Arial"/>
          <w:sz w:val="20"/>
        </w:rPr>
      </w:pPr>
      <w:r w:rsidRPr="00CE22C2">
        <w:rPr>
          <w:rFonts w:ascii="Arial" w:hAnsi="Arial" w:cs="Arial"/>
          <w:sz w:val="20"/>
        </w:rPr>
        <w:t>5</w:t>
      </w:r>
      <w:r w:rsidRPr="00CE22C2">
        <w:rPr>
          <w:rFonts w:ascii="Arial" w:hAnsi="Arial" w:cs="Arial"/>
          <w:sz w:val="20"/>
        </w:rPr>
        <w:tab/>
      </w:r>
      <w:r w:rsidR="00FC570C" w:rsidRPr="00CE22C2">
        <w:rPr>
          <w:rFonts w:ascii="Arial" w:hAnsi="Arial" w:cs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BE7250">
        <w:rPr>
          <w:rFonts w:ascii="Arial" w:hAnsi="Arial" w:cs="Arial"/>
          <w:sz w:val="20"/>
        </w:rPr>
      </w:r>
      <w:r w:rsidR="00BE7250">
        <w:rPr>
          <w:rFonts w:ascii="Arial" w:hAnsi="Arial" w:cs="Arial"/>
          <w:sz w:val="20"/>
        </w:rPr>
        <w:fldChar w:fldCharType="separate"/>
      </w:r>
      <w:r w:rsidR="00FC570C" w:rsidRPr="00CE22C2">
        <w:rPr>
          <w:rFonts w:ascii="Arial" w:hAnsi="Arial" w:cs="Arial"/>
          <w:sz w:val="20"/>
        </w:rPr>
        <w:fldChar w:fldCharType="end"/>
      </w:r>
      <w:r w:rsidRPr="00CE22C2">
        <w:rPr>
          <w:rFonts w:ascii="Arial" w:hAnsi="Arial" w:cs="Arial"/>
          <w:sz w:val="20"/>
        </w:rPr>
        <w:tab/>
        <w:t xml:space="preserve">enter or remain </w:t>
      </w:r>
      <w:r w:rsidR="003274B5" w:rsidRPr="00CE22C2">
        <w:rPr>
          <w:rFonts w:ascii="Arial" w:hAnsi="Arial" w:cs="Arial"/>
          <w:sz w:val="20"/>
        </w:rPr>
        <w:t xml:space="preserve">within </w:t>
      </w:r>
      <w:r w:rsidR="00D60CA0" w:rsidRPr="00CE22C2">
        <w:rPr>
          <w:rFonts w:ascii="Arial" w:hAnsi="Arial" w:cs="Arial"/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8" w:name="Text29"/>
      <w:r w:rsidR="00D60CA0" w:rsidRPr="00CE22C2">
        <w:rPr>
          <w:rFonts w:ascii="Arial" w:hAnsi="Arial" w:cs="Arial"/>
          <w:sz w:val="20"/>
        </w:rPr>
        <w:instrText xml:space="preserve"> FORMTEXT </w:instrText>
      </w:r>
      <w:r w:rsidR="00D60CA0" w:rsidRPr="00CE22C2">
        <w:rPr>
          <w:rFonts w:ascii="Arial" w:hAnsi="Arial" w:cs="Arial"/>
          <w:sz w:val="20"/>
        </w:rPr>
      </w:r>
      <w:r w:rsidR="00D60CA0" w:rsidRPr="00CE22C2">
        <w:rPr>
          <w:rFonts w:ascii="Arial" w:hAnsi="Arial" w:cs="Arial"/>
          <w:sz w:val="20"/>
        </w:rPr>
        <w:fldChar w:fldCharType="separate"/>
      </w:r>
      <w:r w:rsidR="00D60CA0" w:rsidRPr="00CE22C2">
        <w:rPr>
          <w:rFonts w:ascii="Arial" w:hAnsi="Arial" w:cs="Arial"/>
          <w:noProof/>
          <w:sz w:val="20"/>
        </w:rPr>
        <w:t> </w:t>
      </w:r>
      <w:r w:rsidR="00D60CA0" w:rsidRPr="00CE22C2">
        <w:rPr>
          <w:rFonts w:ascii="Arial" w:hAnsi="Arial" w:cs="Arial"/>
          <w:noProof/>
          <w:sz w:val="20"/>
        </w:rPr>
        <w:t> </w:t>
      </w:r>
      <w:r w:rsidR="00D60CA0" w:rsidRPr="00CE22C2">
        <w:rPr>
          <w:rFonts w:ascii="Arial" w:hAnsi="Arial" w:cs="Arial"/>
          <w:noProof/>
          <w:sz w:val="20"/>
        </w:rPr>
        <w:t> </w:t>
      </w:r>
      <w:r w:rsidR="00D60CA0" w:rsidRPr="00CE22C2">
        <w:rPr>
          <w:rFonts w:ascii="Arial" w:hAnsi="Arial" w:cs="Arial"/>
          <w:noProof/>
          <w:sz w:val="20"/>
        </w:rPr>
        <w:t> </w:t>
      </w:r>
      <w:r w:rsidR="00D60CA0" w:rsidRPr="00CE22C2">
        <w:rPr>
          <w:rFonts w:ascii="Arial" w:hAnsi="Arial" w:cs="Arial"/>
          <w:noProof/>
          <w:sz w:val="20"/>
        </w:rPr>
        <w:t> </w:t>
      </w:r>
      <w:r w:rsidR="00D60CA0" w:rsidRPr="00CE22C2">
        <w:rPr>
          <w:rFonts w:ascii="Arial" w:hAnsi="Arial" w:cs="Arial"/>
          <w:sz w:val="20"/>
        </w:rPr>
        <w:fldChar w:fldCharType="end"/>
      </w:r>
      <w:bookmarkEnd w:id="28"/>
      <w:r w:rsidR="003274B5" w:rsidRPr="00CE22C2">
        <w:rPr>
          <w:rFonts w:ascii="Arial" w:hAnsi="Arial" w:cs="Arial"/>
          <w:sz w:val="20"/>
        </w:rPr>
        <w:t xml:space="preserve"> metres </w:t>
      </w:r>
      <w:r w:rsidRPr="00CE22C2">
        <w:rPr>
          <w:rFonts w:ascii="Arial" w:hAnsi="Arial" w:cs="Arial"/>
          <w:sz w:val="20"/>
        </w:rPr>
        <w:t xml:space="preserve">of </w:t>
      </w:r>
      <w:r w:rsidR="00BD303F">
        <w:rPr>
          <w:rFonts w:ascii="Arial" w:hAnsi="Arial" w:cs="Arial"/>
          <w:sz w:val="20"/>
        </w:rPr>
        <w:t>any</w:t>
      </w:r>
      <w:r w:rsidRPr="00CE22C2">
        <w:rPr>
          <w:rFonts w:ascii="Arial" w:hAnsi="Arial" w:cs="Arial"/>
          <w:sz w:val="20"/>
        </w:rPr>
        <w:t xml:space="preserve"> </w:t>
      </w:r>
      <w:r w:rsidR="003274B5" w:rsidRPr="00CE22C2">
        <w:rPr>
          <w:rFonts w:ascii="Arial" w:hAnsi="Arial" w:cs="Arial"/>
          <w:sz w:val="20"/>
        </w:rPr>
        <w:t xml:space="preserve">boundary </w:t>
      </w:r>
      <w:r w:rsidR="00BD303F">
        <w:rPr>
          <w:rFonts w:ascii="Arial" w:hAnsi="Arial" w:cs="Arial"/>
          <w:sz w:val="20"/>
        </w:rPr>
        <w:t xml:space="preserve">where </w:t>
      </w:r>
      <w:r w:rsidR="003274B5" w:rsidRPr="00CE22C2">
        <w:rPr>
          <w:rFonts w:ascii="Arial" w:hAnsi="Arial" w:cs="Arial"/>
          <w:sz w:val="20"/>
        </w:rPr>
        <w:t xml:space="preserve">the </w:t>
      </w:r>
      <w:r w:rsidRPr="00CE22C2">
        <w:rPr>
          <w:rFonts w:ascii="Arial" w:hAnsi="Arial" w:cs="Arial"/>
          <w:sz w:val="20"/>
        </w:rPr>
        <w:t xml:space="preserve">protected person(s) </w:t>
      </w:r>
      <w:r w:rsidR="00BD303F">
        <w:rPr>
          <w:rFonts w:ascii="Arial" w:hAnsi="Arial" w:cs="Arial"/>
          <w:sz w:val="20"/>
        </w:rPr>
        <w:t>stays, resides or works;</w:t>
      </w:r>
    </w:p>
    <w:p w14:paraId="26730074" w14:textId="77777777" w:rsidR="00891183" w:rsidRPr="00CE22C2" w:rsidRDefault="00891183" w:rsidP="00D60CA0">
      <w:pPr>
        <w:tabs>
          <w:tab w:val="left" w:pos="709"/>
          <w:tab w:val="left" w:pos="1134"/>
        </w:tabs>
        <w:spacing w:before="60" w:after="60"/>
        <w:ind w:left="1134" w:hanging="1134"/>
        <w:jc w:val="left"/>
        <w:rPr>
          <w:rFonts w:ascii="Arial" w:hAnsi="Arial" w:cs="Arial"/>
          <w:sz w:val="20"/>
        </w:rPr>
      </w:pPr>
      <w:r w:rsidRPr="00CE22C2">
        <w:rPr>
          <w:rFonts w:ascii="Arial" w:hAnsi="Arial" w:cs="Arial"/>
          <w:sz w:val="20"/>
        </w:rPr>
        <w:t>6</w:t>
      </w:r>
      <w:r w:rsidRPr="00CE22C2">
        <w:rPr>
          <w:rFonts w:ascii="Arial" w:hAnsi="Arial" w:cs="Arial"/>
          <w:sz w:val="20"/>
        </w:rPr>
        <w:tab/>
      </w:r>
      <w:r w:rsidR="00FC570C" w:rsidRPr="00CE22C2">
        <w:rPr>
          <w:rFonts w:ascii="Arial" w:hAnsi="Arial" w:cs="Arial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BE7250">
        <w:rPr>
          <w:rFonts w:ascii="Arial" w:hAnsi="Arial" w:cs="Arial"/>
          <w:sz w:val="20"/>
        </w:rPr>
      </w:r>
      <w:r w:rsidR="00BE7250">
        <w:rPr>
          <w:rFonts w:ascii="Arial" w:hAnsi="Arial" w:cs="Arial"/>
          <w:sz w:val="20"/>
        </w:rPr>
        <w:fldChar w:fldCharType="separate"/>
      </w:r>
      <w:r w:rsidR="00FC570C" w:rsidRPr="00CE22C2">
        <w:rPr>
          <w:rFonts w:ascii="Arial" w:hAnsi="Arial" w:cs="Arial"/>
          <w:sz w:val="20"/>
        </w:rPr>
        <w:fldChar w:fldCharType="end"/>
      </w:r>
      <w:r w:rsidRPr="00CE22C2">
        <w:rPr>
          <w:rFonts w:ascii="Arial" w:hAnsi="Arial" w:cs="Arial"/>
          <w:sz w:val="20"/>
        </w:rPr>
        <w:tab/>
        <w:t xml:space="preserve">damage or interfere with the premises where the protected person(s) </w:t>
      </w:r>
      <w:r w:rsidR="00BD303F">
        <w:rPr>
          <w:rFonts w:ascii="Arial" w:hAnsi="Arial" w:cs="Arial"/>
          <w:sz w:val="20"/>
        </w:rPr>
        <w:t>stays, resides or works;</w:t>
      </w:r>
    </w:p>
    <w:p w14:paraId="26730075" w14:textId="77777777" w:rsidR="00891183" w:rsidRPr="00CE22C2" w:rsidRDefault="00891183" w:rsidP="00D60CA0">
      <w:pPr>
        <w:tabs>
          <w:tab w:val="left" w:pos="709"/>
          <w:tab w:val="left" w:pos="1134"/>
        </w:tabs>
        <w:spacing w:before="120"/>
        <w:ind w:left="1134" w:hanging="1134"/>
        <w:jc w:val="left"/>
        <w:rPr>
          <w:rFonts w:ascii="Arial" w:hAnsi="Arial" w:cs="Arial"/>
          <w:sz w:val="20"/>
          <w:lang w:eastAsia="en-AU"/>
        </w:rPr>
      </w:pPr>
      <w:r w:rsidRPr="00CE22C2">
        <w:rPr>
          <w:rFonts w:ascii="Arial" w:hAnsi="Arial" w:cs="Arial"/>
          <w:sz w:val="20"/>
        </w:rPr>
        <w:t>7</w:t>
      </w:r>
      <w:r w:rsidRPr="00CE22C2">
        <w:rPr>
          <w:rFonts w:ascii="Arial" w:hAnsi="Arial" w:cs="Arial"/>
          <w:sz w:val="20"/>
        </w:rPr>
        <w:tab/>
      </w:r>
      <w:r w:rsidR="00FC570C" w:rsidRPr="00CE22C2">
        <w:rPr>
          <w:rFonts w:ascii="Arial" w:hAnsi="Arial" w:cs="Arial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BE7250">
        <w:rPr>
          <w:rFonts w:ascii="Arial" w:hAnsi="Arial" w:cs="Arial"/>
          <w:sz w:val="20"/>
        </w:rPr>
      </w:r>
      <w:r w:rsidR="00BE7250">
        <w:rPr>
          <w:rFonts w:ascii="Arial" w:hAnsi="Arial" w:cs="Arial"/>
          <w:sz w:val="20"/>
        </w:rPr>
        <w:fldChar w:fldCharType="separate"/>
      </w:r>
      <w:r w:rsidR="00FC570C" w:rsidRPr="00CE22C2">
        <w:rPr>
          <w:rFonts w:ascii="Arial" w:hAnsi="Arial" w:cs="Arial"/>
          <w:sz w:val="20"/>
        </w:rPr>
        <w:fldChar w:fldCharType="end"/>
      </w:r>
      <w:r w:rsidRPr="00CE22C2">
        <w:rPr>
          <w:rFonts w:ascii="Arial" w:hAnsi="Arial" w:cs="Arial"/>
          <w:sz w:val="20"/>
        </w:rPr>
        <w:tab/>
      </w:r>
      <w:r w:rsidRPr="00CE22C2">
        <w:rPr>
          <w:rFonts w:ascii="Arial" w:hAnsi="Arial" w:cs="Arial"/>
          <w:sz w:val="20"/>
          <w:lang w:eastAsia="en-AU"/>
        </w:rPr>
        <w:t xml:space="preserve">damage or take possession of personal property belonging to the protected person(s) and the following specified property: </w:t>
      </w:r>
      <w:bookmarkStart w:id="29" w:name="Text13"/>
      <w:r w:rsidR="00FC570C" w:rsidRPr="00CE22C2">
        <w:rPr>
          <w:rFonts w:ascii="Arial" w:hAnsi="Arial" w:cs="Arial"/>
          <w:sz w:val="20"/>
          <w:lang w:eastAsia="en-AU"/>
        </w:rPr>
        <w:fldChar w:fldCharType="begin">
          <w:ffData>
            <w:name w:val="Text13"/>
            <w:enabled/>
            <w:calcOnExit w:val="0"/>
            <w:textInput>
              <w:maxLength w:val="200"/>
            </w:textInput>
          </w:ffData>
        </w:fldChar>
      </w:r>
      <w:r w:rsidR="00EC15D5" w:rsidRPr="00CE22C2">
        <w:rPr>
          <w:rFonts w:ascii="Arial" w:hAnsi="Arial" w:cs="Arial"/>
          <w:sz w:val="20"/>
          <w:lang w:eastAsia="en-AU"/>
        </w:rPr>
        <w:instrText xml:space="preserve"> FORMTEXT </w:instrText>
      </w:r>
      <w:r w:rsidR="00FC570C" w:rsidRPr="00CE22C2">
        <w:rPr>
          <w:rFonts w:ascii="Arial" w:hAnsi="Arial" w:cs="Arial"/>
          <w:sz w:val="20"/>
          <w:lang w:eastAsia="en-AU"/>
        </w:rPr>
      </w:r>
      <w:r w:rsidR="00FC570C" w:rsidRPr="00CE22C2">
        <w:rPr>
          <w:rFonts w:ascii="Arial" w:hAnsi="Arial" w:cs="Arial"/>
          <w:sz w:val="20"/>
          <w:lang w:eastAsia="en-AU"/>
        </w:rPr>
        <w:fldChar w:fldCharType="separate"/>
      </w:r>
      <w:r w:rsidR="00400F2B" w:rsidRPr="00CE22C2">
        <w:rPr>
          <w:rFonts w:ascii="Arial" w:hAnsi="Arial" w:cs="Arial"/>
          <w:sz w:val="20"/>
          <w:lang w:eastAsia="en-AU"/>
        </w:rPr>
        <w:t> </w:t>
      </w:r>
      <w:r w:rsidR="00400F2B" w:rsidRPr="00CE22C2">
        <w:rPr>
          <w:rFonts w:ascii="Arial" w:hAnsi="Arial" w:cs="Arial"/>
          <w:sz w:val="20"/>
          <w:lang w:eastAsia="en-AU"/>
        </w:rPr>
        <w:t> </w:t>
      </w:r>
      <w:r w:rsidR="00400F2B" w:rsidRPr="00CE22C2">
        <w:rPr>
          <w:rFonts w:ascii="Arial" w:hAnsi="Arial" w:cs="Arial"/>
          <w:sz w:val="20"/>
          <w:lang w:eastAsia="en-AU"/>
        </w:rPr>
        <w:t> </w:t>
      </w:r>
      <w:r w:rsidR="00400F2B" w:rsidRPr="00CE22C2">
        <w:rPr>
          <w:rFonts w:ascii="Arial" w:hAnsi="Arial" w:cs="Arial"/>
          <w:sz w:val="20"/>
          <w:lang w:eastAsia="en-AU"/>
        </w:rPr>
        <w:t> </w:t>
      </w:r>
      <w:r w:rsidR="00400F2B" w:rsidRPr="00CE22C2">
        <w:rPr>
          <w:rFonts w:ascii="Arial" w:hAnsi="Arial" w:cs="Arial"/>
          <w:sz w:val="20"/>
          <w:lang w:eastAsia="en-AU"/>
        </w:rPr>
        <w:t> </w:t>
      </w:r>
      <w:r w:rsidR="00FC570C" w:rsidRPr="00CE22C2">
        <w:rPr>
          <w:rFonts w:ascii="Arial" w:hAnsi="Arial" w:cs="Arial"/>
          <w:sz w:val="20"/>
          <w:lang w:eastAsia="en-AU"/>
        </w:rPr>
        <w:fldChar w:fldCharType="end"/>
      </w:r>
      <w:bookmarkEnd w:id="29"/>
    </w:p>
    <w:p w14:paraId="26730076" w14:textId="77777777" w:rsidR="00EC15D5" w:rsidRPr="00CE22C2" w:rsidRDefault="00EC15D5" w:rsidP="00D60CA0">
      <w:pPr>
        <w:tabs>
          <w:tab w:val="left" w:pos="426"/>
          <w:tab w:val="left" w:pos="709"/>
          <w:tab w:val="left" w:pos="851"/>
          <w:tab w:val="left" w:pos="1134"/>
        </w:tabs>
        <w:spacing w:before="120"/>
        <w:ind w:left="851" w:hanging="851"/>
        <w:jc w:val="left"/>
        <w:rPr>
          <w:rFonts w:ascii="Arial" w:hAnsi="Arial" w:cs="Arial"/>
          <w:sz w:val="20"/>
          <w:lang w:eastAsia="en-AU"/>
        </w:rPr>
      </w:pPr>
    </w:p>
    <w:p w14:paraId="26730077" w14:textId="77777777" w:rsidR="00891183" w:rsidRPr="00CE22C2" w:rsidRDefault="00891183" w:rsidP="00D60CA0">
      <w:pPr>
        <w:tabs>
          <w:tab w:val="left" w:pos="709"/>
          <w:tab w:val="left" w:pos="1134"/>
        </w:tabs>
        <w:spacing w:before="120"/>
        <w:ind w:left="1134" w:hanging="1134"/>
        <w:jc w:val="left"/>
        <w:rPr>
          <w:rFonts w:ascii="Arial" w:hAnsi="Arial" w:cs="Arial"/>
          <w:sz w:val="20"/>
          <w:lang w:eastAsia="en-AU"/>
        </w:rPr>
      </w:pPr>
      <w:r w:rsidRPr="00CE22C2">
        <w:rPr>
          <w:rFonts w:ascii="Arial" w:hAnsi="Arial" w:cs="Arial"/>
          <w:sz w:val="20"/>
        </w:rPr>
        <w:t>8</w:t>
      </w:r>
      <w:r w:rsidRPr="00CE22C2">
        <w:rPr>
          <w:rFonts w:ascii="Arial" w:hAnsi="Arial" w:cs="Arial"/>
          <w:sz w:val="20"/>
        </w:rPr>
        <w:tab/>
      </w:r>
      <w:r w:rsidR="00FC570C" w:rsidRPr="00CE22C2">
        <w:rPr>
          <w:rFonts w:ascii="Arial" w:hAnsi="Arial" w:cs="Arial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BE7250">
        <w:rPr>
          <w:rFonts w:ascii="Arial" w:hAnsi="Arial" w:cs="Arial"/>
          <w:sz w:val="20"/>
        </w:rPr>
      </w:r>
      <w:r w:rsidR="00BE7250">
        <w:rPr>
          <w:rFonts w:ascii="Arial" w:hAnsi="Arial" w:cs="Arial"/>
          <w:sz w:val="20"/>
        </w:rPr>
        <w:fldChar w:fldCharType="separate"/>
      </w:r>
      <w:r w:rsidR="00FC570C" w:rsidRPr="00CE22C2">
        <w:rPr>
          <w:rFonts w:ascii="Arial" w:hAnsi="Arial" w:cs="Arial"/>
          <w:sz w:val="20"/>
        </w:rPr>
        <w:fldChar w:fldCharType="end"/>
      </w:r>
      <w:r w:rsidRPr="00CE22C2">
        <w:rPr>
          <w:rFonts w:ascii="Arial" w:hAnsi="Arial" w:cs="Arial"/>
          <w:sz w:val="20"/>
        </w:rPr>
        <w:tab/>
      </w:r>
      <w:r w:rsidRPr="00CE22C2">
        <w:rPr>
          <w:rFonts w:ascii="Arial" w:hAnsi="Arial" w:cs="Arial"/>
          <w:sz w:val="20"/>
          <w:lang w:eastAsia="en-AU"/>
        </w:rPr>
        <w:t xml:space="preserve">enter or be </w:t>
      </w:r>
      <w:r w:rsidR="003274B5" w:rsidRPr="00CE22C2">
        <w:rPr>
          <w:rFonts w:ascii="Arial" w:hAnsi="Arial" w:cs="Arial"/>
          <w:sz w:val="20"/>
          <w:lang w:eastAsia="en-AU"/>
        </w:rPr>
        <w:t xml:space="preserve">within </w:t>
      </w:r>
      <w:r w:rsidR="00FC570C" w:rsidRPr="00CE22C2">
        <w:rPr>
          <w:rFonts w:ascii="Arial" w:hAnsi="Arial" w:cs="Arial"/>
          <w:sz w:val="20"/>
          <w:lang w:eastAsia="en-AU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0" w:name="Text30"/>
      <w:r w:rsidR="003274B5" w:rsidRPr="00CE22C2">
        <w:rPr>
          <w:rFonts w:ascii="Arial" w:hAnsi="Arial" w:cs="Arial"/>
          <w:sz w:val="20"/>
          <w:lang w:eastAsia="en-AU"/>
        </w:rPr>
        <w:instrText xml:space="preserve"> FORMTEXT </w:instrText>
      </w:r>
      <w:r w:rsidR="00FC570C" w:rsidRPr="00CE22C2">
        <w:rPr>
          <w:rFonts w:ascii="Arial" w:hAnsi="Arial" w:cs="Arial"/>
          <w:sz w:val="20"/>
          <w:lang w:eastAsia="en-AU"/>
        </w:rPr>
      </w:r>
      <w:r w:rsidR="00FC570C" w:rsidRPr="00CE22C2">
        <w:rPr>
          <w:rFonts w:ascii="Arial" w:hAnsi="Arial" w:cs="Arial"/>
          <w:sz w:val="20"/>
          <w:lang w:eastAsia="en-AU"/>
        </w:rPr>
        <w:fldChar w:fldCharType="separate"/>
      </w:r>
      <w:r w:rsidR="003274B5" w:rsidRPr="00CE22C2">
        <w:rPr>
          <w:rFonts w:ascii="Arial" w:hAnsi="Arial" w:cs="Arial"/>
          <w:noProof/>
          <w:sz w:val="20"/>
          <w:lang w:eastAsia="en-AU"/>
        </w:rPr>
        <w:t> </w:t>
      </w:r>
      <w:r w:rsidR="003274B5" w:rsidRPr="00CE22C2">
        <w:rPr>
          <w:rFonts w:ascii="Arial" w:hAnsi="Arial" w:cs="Arial"/>
          <w:noProof/>
          <w:sz w:val="20"/>
          <w:lang w:eastAsia="en-AU"/>
        </w:rPr>
        <w:t> </w:t>
      </w:r>
      <w:r w:rsidR="003274B5" w:rsidRPr="00CE22C2">
        <w:rPr>
          <w:rFonts w:ascii="Arial" w:hAnsi="Arial" w:cs="Arial"/>
          <w:noProof/>
          <w:sz w:val="20"/>
          <w:lang w:eastAsia="en-AU"/>
        </w:rPr>
        <w:t> </w:t>
      </w:r>
      <w:r w:rsidR="003274B5" w:rsidRPr="00CE22C2">
        <w:rPr>
          <w:rFonts w:ascii="Arial" w:hAnsi="Arial" w:cs="Arial"/>
          <w:noProof/>
          <w:sz w:val="20"/>
          <w:lang w:eastAsia="en-AU"/>
        </w:rPr>
        <w:t> </w:t>
      </w:r>
      <w:r w:rsidR="003274B5" w:rsidRPr="00CE22C2">
        <w:rPr>
          <w:rFonts w:ascii="Arial" w:hAnsi="Arial" w:cs="Arial"/>
          <w:noProof/>
          <w:sz w:val="20"/>
          <w:lang w:eastAsia="en-AU"/>
        </w:rPr>
        <w:t> </w:t>
      </w:r>
      <w:r w:rsidR="00FC570C" w:rsidRPr="00CE22C2">
        <w:rPr>
          <w:rFonts w:ascii="Arial" w:hAnsi="Arial" w:cs="Arial"/>
          <w:sz w:val="20"/>
          <w:lang w:eastAsia="en-AU"/>
        </w:rPr>
        <w:fldChar w:fldCharType="end"/>
      </w:r>
      <w:bookmarkEnd w:id="30"/>
      <w:r w:rsidR="003274B5" w:rsidRPr="00CE22C2">
        <w:rPr>
          <w:rFonts w:ascii="Arial" w:hAnsi="Arial" w:cs="Arial"/>
          <w:sz w:val="20"/>
          <w:lang w:eastAsia="en-AU"/>
        </w:rPr>
        <w:t xml:space="preserve"> metres of the boundary of </w:t>
      </w:r>
      <w:r w:rsidRPr="00CE22C2">
        <w:rPr>
          <w:rFonts w:ascii="Arial" w:hAnsi="Arial" w:cs="Arial"/>
          <w:sz w:val="20"/>
          <w:lang w:eastAsia="en-AU"/>
        </w:rPr>
        <w:t>the following locations:</w:t>
      </w:r>
    </w:p>
    <w:bookmarkStart w:id="31" w:name="Text14"/>
    <w:p w14:paraId="26730078" w14:textId="77777777" w:rsidR="00891183" w:rsidRPr="00CE22C2" w:rsidRDefault="00FC570C" w:rsidP="00D60CA0">
      <w:pPr>
        <w:tabs>
          <w:tab w:val="left" w:pos="709"/>
          <w:tab w:val="left" w:pos="1134"/>
        </w:tabs>
        <w:spacing w:before="60" w:after="60"/>
        <w:ind w:left="1134"/>
        <w:jc w:val="left"/>
        <w:rPr>
          <w:rFonts w:ascii="Arial" w:hAnsi="Arial" w:cs="Arial"/>
          <w:sz w:val="20"/>
          <w:lang w:eastAsia="en-AU"/>
        </w:rPr>
      </w:pPr>
      <w:r w:rsidRPr="00CE22C2">
        <w:rPr>
          <w:rFonts w:ascii="Arial" w:hAnsi="Arial" w:cs="Arial"/>
          <w:sz w:val="20"/>
          <w:lang w:eastAsia="en-AU"/>
        </w:rPr>
        <w:fldChar w:fldCharType="begin">
          <w:ffData>
            <w:name w:val="Text14"/>
            <w:enabled/>
            <w:calcOnExit w:val="0"/>
            <w:textInput>
              <w:maxLength w:val="200"/>
            </w:textInput>
          </w:ffData>
        </w:fldChar>
      </w:r>
      <w:r w:rsidR="00EC15D5" w:rsidRPr="00CE22C2">
        <w:rPr>
          <w:rFonts w:ascii="Arial" w:hAnsi="Arial" w:cs="Arial"/>
          <w:sz w:val="20"/>
          <w:lang w:eastAsia="en-AU"/>
        </w:rPr>
        <w:instrText xml:space="preserve"> FORMTEXT </w:instrText>
      </w:r>
      <w:r w:rsidRPr="00CE22C2">
        <w:rPr>
          <w:rFonts w:ascii="Arial" w:hAnsi="Arial" w:cs="Arial"/>
          <w:sz w:val="20"/>
          <w:lang w:eastAsia="en-AU"/>
        </w:rPr>
      </w:r>
      <w:r w:rsidRPr="00CE22C2">
        <w:rPr>
          <w:rFonts w:ascii="Arial" w:hAnsi="Arial" w:cs="Arial"/>
          <w:sz w:val="20"/>
          <w:lang w:eastAsia="en-AU"/>
        </w:rPr>
        <w:fldChar w:fldCharType="separate"/>
      </w:r>
      <w:r w:rsidR="00400F2B" w:rsidRPr="00CE22C2">
        <w:rPr>
          <w:rFonts w:ascii="Arial" w:hAnsi="Arial" w:cs="Arial"/>
          <w:sz w:val="20"/>
          <w:lang w:eastAsia="en-AU"/>
        </w:rPr>
        <w:t> </w:t>
      </w:r>
      <w:r w:rsidR="00400F2B" w:rsidRPr="00CE22C2">
        <w:rPr>
          <w:rFonts w:ascii="Arial" w:hAnsi="Arial" w:cs="Arial"/>
          <w:sz w:val="20"/>
          <w:lang w:eastAsia="en-AU"/>
        </w:rPr>
        <w:t> </w:t>
      </w:r>
      <w:r w:rsidR="00400F2B" w:rsidRPr="00CE22C2">
        <w:rPr>
          <w:rFonts w:ascii="Arial" w:hAnsi="Arial" w:cs="Arial"/>
          <w:sz w:val="20"/>
          <w:lang w:eastAsia="en-AU"/>
        </w:rPr>
        <w:t> </w:t>
      </w:r>
      <w:r w:rsidR="00400F2B" w:rsidRPr="00CE22C2">
        <w:rPr>
          <w:rFonts w:ascii="Arial" w:hAnsi="Arial" w:cs="Arial"/>
          <w:sz w:val="20"/>
          <w:lang w:eastAsia="en-AU"/>
        </w:rPr>
        <w:t> </w:t>
      </w:r>
      <w:r w:rsidR="00400F2B" w:rsidRPr="00CE22C2">
        <w:rPr>
          <w:rFonts w:ascii="Arial" w:hAnsi="Arial" w:cs="Arial"/>
          <w:sz w:val="20"/>
          <w:lang w:eastAsia="en-AU"/>
        </w:rPr>
        <w:t> </w:t>
      </w:r>
      <w:r w:rsidRPr="00CE22C2">
        <w:rPr>
          <w:rFonts w:ascii="Arial" w:hAnsi="Arial" w:cs="Arial"/>
          <w:sz w:val="20"/>
          <w:lang w:eastAsia="en-AU"/>
        </w:rPr>
        <w:fldChar w:fldCharType="end"/>
      </w:r>
      <w:bookmarkEnd w:id="31"/>
    </w:p>
    <w:p w14:paraId="26730079" w14:textId="77777777" w:rsidR="00EC15D5" w:rsidRPr="00CE22C2" w:rsidRDefault="00EC15D5" w:rsidP="00D60CA0">
      <w:pPr>
        <w:tabs>
          <w:tab w:val="left" w:pos="709"/>
          <w:tab w:val="left" w:pos="1134"/>
        </w:tabs>
        <w:spacing w:before="60" w:after="60"/>
        <w:ind w:left="1134" w:hanging="1134"/>
        <w:jc w:val="left"/>
        <w:rPr>
          <w:rFonts w:ascii="Arial" w:hAnsi="Arial" w:cs="Arial"/>
          <w:sz w:val="20"/>
        </w:rPr>
      </w:pPr>
    </w:p>
    <w:p w14:paraId="2673007A" w14:textId="77777777" w:rsidR="00BD303F" w:rsidRDefault="00891183" w:rsidP="00D60CA0">
      <w:pPr>
        <w:tabs>
          <w:tab w:val="left" w:pos="709"/>
          <w:tab w:val="left" w:pos="1134"/>
        </w:tabs>
        <w:spacing w:before="120"/>
        <w:ind w:left="1134" w:hanging="1134"/>
        <w:jc w:val="left"/>
        <w:rPr>
          <w:rFonts w:ascii="Arial" w:hAnsi="Arial" w:cs="Arial"/>
          <w:sz w:val="20"/>
          <w:lang w:eastAsia="en-AU"/>
        </w:rPr>
      </w:pPr>
      <w:r w:rsidRPr="00CE22C2">
        <w:rPr>
          <w:rFonts w:ascii="Arial" w:hAnsi="Arial" w:cs="Arial"/>
          <w:sz w:val="20"/>
        </w:rPr>
        <w:t>9</w:t>
      </w:r>
      <w:r w:rsidRPr="00CE22C2">
        <w:rPr>
          <w:rFonts w:ascii="Arial" w:hAnsi="Arial" w:cs="Arial"/>
          <w:sz w:val="20"/>
        </w:rPr>
        <w:tab/>
      </w:r>
      <w:r w:rsidR="00FC570C" w:rsidRPr="00CE22C2">
        <w:rPr>
          <w:rFonts w:ascii="Arial" w:hAnsi="Arial" w:cs="Arial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BE7250">
        <w:rPr>
          <w:rFonts w:ascii="Arial" w:hAnsi="Arial" w:cs="Arial"/>
          <w:sz w:val="20"/>
        </w:rPr>
      </w:r>
      <w:r w:rsidR="00BE7250">
        <w:rPr>
          <w:rFonts w:ascii="Arial" w:hAnsi="Arial" w:cs="Arial"/>
          <w:sz w:val="20"/>
        </w:rPr>
        <w:fldChar w:fldCharType="separate"/>
      </w:r>
      <w:r w:rsidR="00FC570C" w:rsidRPr="00CE22C2">
        <w:rPr>
          <w:rFonts w:ascii="Arial" w:hAnsi="Arial" w:cs="Arial"/>
          <w:sz w:val="20"/>
        </w:rPr>
        <w:fldChar w:fldCharType="end"/>
      </w:r>
      <w:r w:rsidRPr="00CE22C2">
        <w:rPr>
          <w:rFonts w:ascii="Arial" w:hAnsi="Arial" w:cs="Arial"/>
          <w:sz w:val="20"/>
        </w:rPr>
        <w:tab/>
      </w:r>
      <w:r w:rsidRPr="00CE22C2">
        <w:rPr>
          <w:rFonts w:ascii="Arial" w:hAnsi="Arial" w:cs="Arial"/>
          <w:sz w:val="20"/>
          <w:lang w:eastAsia="en-AU"/>
        </w:rPr>
        <w:t xml:space="preserve">enter or be </w:t>
      </w:r>
      <w:r w:rsidR="003274B5" w:rsidRPr="00CE22C2">
        <w:rPr>
          <w:rFonts w:ascii="Arial" w:hAnsi="Arial" w:cs="Arial"/>
          <w:sz w:val="20"/>
          <w:lang w:eastAsia="en-AU"/>
        </w:rPr>
        <w:t>with</w:t>
      </w:r>
      <w:r w:rsidRPr="00CE22C2">
        <w:rPr>
          <w:rFonts w:ascii="Arial" w:hAnsi="Arial" w:cs="Arial"/>
          <w:sz w:val="20"/>
          <w:lang w:eastAsia="en-AU"/>
        </w:rPr>
        <w:t xml:space="preserve">in </w:t>
      </w:r>
      <w:r w:rsidR="00FC570C" w:rsidRPr="00CE22C2">
        <w:rPr>
          <w:rFonts w:ascii="Arial" w:hAnsi="Arial" w:cs="Arial"/>
          <w:sz w:val="20"/>
          <w:lang w:eastAsia="en-AU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2" w:name="Text31"/>
      <w:r w:rsidR="003274B5" w:rsidRPr="00CE22C2">
        <w:rPr>
          <w:rFonts w:ascii="Arial" w:hAnsi="Arial" w:cs="Arial"/>
          <w:sz w:val="20"/>
          <w:lang w:eastAsia="en-AU"/>
        </w:rPr>
        <w:instrText xml:space="preserve"> FORMTEXT </w:instrText>
      </w:r>
      <w:r w:rsidR="00FC570C" w:rsidRPr="00CE22C2">
        <w:rPr>
          <w:rFonts w:ascii="Arial" w:hAnsi="Arial" w:cs="Arial"/>
          <w:sz w:val="20"/>
          <w:lang w:eastAsia="en-AU"/>
        </w:rPr>
      </w:r>
      <w:r w:rsidR="00FC570C" w:rsidRPr="00CE22C2">
        <w:rPr>
          <w:rFonts w:ascii="Arial" w:hAnsi="Arial" w:cs="Arial"/>
          <w:sz w:val="20"/>
          <w:lang w:eastAsia="en-AU"/>
        </w:rPr>
        <w:fldChar w:fldCharType="separate"/>
      </w:r>
      <w:r w:rsidR="003274B5" w:rsidRPr="00CE22C2">
        <w:rPr>
          <w:rFonts w:ascii="Arial" w:hAnsi="Arial" w:cs="Arial"/>
          <w:noProof/>
          <w:sz w:val="20"/>
          <w:lang w:eastAsia="en-AU"/>
        </w:rPr>
        <w:t> </w:t>
      </w:r>
      <w:r w:rsidR="003274B5" w:rsidRPr="00CE22C2">
        <w:rPr>
          <w:rFonts w:ascii="Arial" w:hAnsi="Arial" w:cs="Arial"/>
          <w:noProof/>
          <w:sz w:val="20"/>
          <w:lang w:eastAsia="en-AU"/>
        </w:rPr>
        <w:t> </w:t>
      </w:r>
      <w:r w:rsidR="003274B5" w:rsidRPr="00CE22C2">
        <w:rPr>
          <w:rFonts w:ascii="Arial" w:hAnsi="Arial" w:cs="Arial"/>
          <w:noProof/>
          <w:sz w:val="20"/>
          <w:lang w:eastAsia="en-AU"/>
        </w:rPr>
        <w:t> </w:t>
      </w:r>
      <w:r w:rsidR="003274B5" w:rsidRPr="00CE22C2">
        <w:rPr>
          <w:rFonts w:ascii="Arial" w:hAnsi="Arial" w:cs="Arial"/>
          <w:noProof/>
          <w:sz w:val="20"/>
          <w:lang w:eastAsia="en-AU"/>
        </w:rPr>
        <w:t> </w:t>
      </w:r>
      <w:r w:rsidR="003274B5" w:rsidRPr="00CE22C2">
        <w:rPr>
          <w:rFonts w:ascii="Arial" w:hAnsi="Arial" w:cs="Arial"/>
          <w:noProof/>
          <w:sz w:val="20"/>
          <w:lang w:eastAsia="en-AU"/>
        </w:rPr>
        <w:t> </w:t>
      </w:r>
      <w:r w:rsidR="00FC570C" w:rsidRPr="00CE22C2">
        <w:rPr>
          <w:rFonts w:ascii="Arial" w:hAnsi="Arial" w:cs="Arial"/>
          <w:sz w:val="20"/>
          <w:lang w:eastAsia="en-AU"/>
        </w:rPr>
        <w:fldChar w:fldCharType="end"/>
      </w:r>
      <w:bookmarkEnd w:id="32"/>
      <w:r w:rsidR="003274B5" w:rsidRPr="00CE22C2">
        <w:rPr>
          <w:rFonts w:ascii="Arial" w:hAnsi="Arial" w:cs="Arial"/>
          <w:sz w:val="20"/>
          <w:lang w:eastAsia="en-AU"/>
        </w:rPr>
        <w:t xml:space="preserve"> metres of the boundary of </w:t>
      </w:r>
      <w:r w:rsidRPr="00CE22C2">
        <w:rPr>
          <w:rFonts w:ascii="Arial" w:hAnsi="Arial" w:cs="Arial"/>
          <w:sz w:val="20"/>
          <w:lang w:eastAsia="en-AU"/>
        </w:rPr>
        <w:t xml:space="preserve">any education or care facility attended by the protected person(s) </w:t>
      </w:r>
      <w:r w:rsidR="00BD303F">
        <w:rPr>
          <w:rFonts w:ascii="Arial" w:hAnsi="Arial" w:cs="Arial"/>
          <w:sz w:val="20"/>
          <w:lang w:eastAsia="en-AU"/>
        </w:rPr>
        <w:t>and/or inclu</w:t>
      </w:r>
      <w:r w:rsidR="005C11C8">
        <w:rPr>
          <w:rFonts w:ascii="Arial" w:hAnsi="Arial" w:cs="Arial"/>
          <w:sz w:val="20"/>
          <w:lang w:eastAsia="en-AU"/>
        </w:rPr>
        <w:t>ding specifically the following:</w:t>
      </w:r>
    </w:p>
    <w:bookmarkStart w:id="33" w:name="Text15"/>
    <w:p w14:paraId="2673007B" w14:textId="77777777" w:rsidR="00891183" w:rsidRPr="00CE22C2" w:rsidRDefault="00FC570C" w:rsidP="00BD303F">
      <w:pPr>
        <w:spacing w:before="120"/>
        <w:ind w:left="1134"/>
        <w:jc w:val="left"/>
        <w:rPr>
          <w:rFonts w:ascii="Arial" w:hAnsi="Arial" w:cs="Arial"/>
          <w:sz w:val="20"/>
          <w:lang w:eastAsia="en-AU"/>
        </w:rPr>
      </w:pPr>
      <w:r w:rsidRPr="00CE22C2">
        <w:rPr>
          <w:rFonts w:ascii="Arial" w:hAnsi="Arial" w:cs="Arial"/>
          <w:sz w:val="20"/>
          <w:lang w:eastAsia="en-AU"/>
        </w:rPr>
        <w:fldChar w:fldCharType="begin">
          <w:ffData>
            <w:name w:val="Text15"/>
            <w:enabled/>
            <w:calcOnExit w:val="0"/>
            <w:textInput>
              <w:maxLength w:val="200"/>
            </w:textInput>
          </w:ffData>
        </w:fldChar>
      </w:r>
      <w:r w:rsidR="00EC15D5" w:rsidRPr="00CE22C2">
        <w:rPr>
          <w:rFonts w:ascii="Arial" w:hAnsi="Arial" w:cs="Arial"/>
          <w:sz w:val="20"/>
          <w:lang w:eastAsia="en-AU"/>
        </w:rPr>
        <w:instrText xml:space="preserve"> FORMTEXT </w:instrText>
      </w:r>
      <w:r w:rsidRPr="00CE22C2">
        <w:rPr>
          <w:rFonts w:ascii="Arial" w:hAnsi="Arial" w:cs="Arial"/>
          <w:sz w:val="20"/>
          <w:lang w:eastAsia="en-AU"/>
        </w:rPr>
      </w:r>
      <w:r w:rsidRPr="00CE22C2">
        <w:rPr>
          <w:rFonts w:ascii="Arial" w:hAnsi="Arial" w:cs="Arial"/>
          <w:sz w:val="20"/>
          <w:lang w:eastAsia="en-AU"/>
        </w:rPr>
        <w:fldChar w:fldCharType="separate"/>
      </w:r>
      <w:r w:rsidR="00400F2B" w:rsidRPr="00CE22C2">
        <w:rPr>
          <w:rFonts w:ascii="Arial" w:hAnsi="Arial" w:cs="Arial"/>
          <w:sz w:val="20"/>
          <w:lang w:eastAsia="en-AU"/>
        </w:rPr>
        <w:t> </w:t>
      </w:r>
      <w:r w:rsidR="00400F2B" w:rsidRPr="00CE22C2">
        <w:rPr>
          <w:rFonts w:ascii="Arial" w:hAnsi="Arial" w:cs="Arial"/>
          <w:sz w:val="20"/>
          <w:lang w:eastAsia="en-AU"/>
        </w:rPr>
        <w:t> </w:t>
      </w:r>
      <w:r w:rsidR="00400F2B" w:rsidRPr="00CE22C2">
        <w:rPr>
          <w:rFonts w:ascii="Arial" w:hAnsi="Arial" w:cs="Arial"/>
          <w:sz w:val="20"/>
          <w:lang w:eastAsia="en-AU"/>
        </w:rPr>
        <w:t> </w:t>
      </w:r>
      <w:r w:rsidR="00400F2B" w:rsidRPr="00CE22C2">
        <w:rPr>
          <w:rFonts w:ascii="Arial" w:hAnsi="Arial" w:cs="Arial"/>
          <w:sz w:val="20"/>
          <w:lang w:eastAsia="en-AU"/>
        </w:rPr>
        <w:t> </w:t>
      </w:r>
      <w:r w:rsidR="00400F2B" w:rsidRPr="00CE22C2">
        <w:rPr>
          <w:rFonts w:ascii="Arial" w:hAnsi="Arial" w:cs="Arial"/>
          <w:sz w:val="20"/>
          <w:lang w:eastAsia="en-AU"/>
        </w:rPr>
        <w:t> </w:t>
      </w:r>
      <w:r w:rsidRPr="00CE22C2">
        <w:rPr>
          <w:rFonts w:ascii="Arial" w:hAnsi="Arial" w:cs="Arial"/>
          <w:sz w:val="20"/>
          <w:lang w:eastAsia="en-AU"/>
        </w:rPr>
        <w:fldChar w:fldCharType="end"/>
      </w:r>
      <w:bookmarkEnd w:id="33"/>
    </w:p>
    <w:p w14:paraId="2673007C" w14:textId="77777777" w:rsidR="00EC15D5" w:rsidRPr="00CE22C2" w:rsidRDefault="00EC15D5" w:rsidP="00D60CA0">
      <w:pPr>
        <w:tabs>
          <w:tab w:val="left" w:pos="709"/>
          <w:tab w:val="left" w:pos="1134"/>
        </w:tabs>
        <w:spacing w:before="60" w:after="60"/>
        <w:ind w:left="1134" w:hanging="1134"/>
        <w:jc w:val="left"/>
        <w:rPr>
          <w:rFonts w:ascii="Arial" w:hAnsi="Arial" w:cs="Arial"/>
          <w:sz w:val="20"/>
        </w:rPr>
      </w:pPr>
    </w:p>
    <w:p w14:paraId="2673007D" w14:textId="77777777" w:rsidR="00891183" w:rsidRPr="00CE22C2" w:rsidRDefault="00891183" w:rsidP="00D60CA0">
      <w:pPr>
        <w:tabs>
          <w:tab w:val="left" w:pos="709"/>
          <w:tab w:val="left" w:pos="1134"/>
        </w:tabs>
        <w:spacing w:before="120"/>
        <w:ind w:left="1134" w:hanging="1134"/>
        <w:jc w:val="left"/>
        <w:rPr>
          <w:rFonts w:ascii="Arial" w:hAnsi="Arial" w:cs="Arial"/>
          <w:sz w:val="20"/>
          <w:lang w:eastAsia="en-AU"/>
        </w:rPr>
      </w:pPr>
      <w:r w:rsidRPr="00CE22C2">
        <w:rPr>
          <w:rFonts w:ascii="Arial" w:hAnsi="Arial" w:cs="Arial"/>
          <w:sz w:val="20"/>
        </w:rPr>
        <w:t>10</w:t>
      </w:r>
      <w:r w:rsidRPr="00CE22C2">
        <w:rPr>
          <w:rFonts w:ascii="Arial" w:hAnsi="Arial" w:cs="Arial"/>
          <w:sz w:val="20"/>
        </w:rPr>
        <w:tab/>
      </w:r>
      <w:r w:rsidR="00FC570C" w:rsidRPr="00CE22C2">
        <w:rPr>
          <w:rFonts w:ascii="Arial" w:hAnsi="Arial" w:cs="Arial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BE7250">
        <w:rPr>
          <w:rFonts w:ascii="Arial" w:hAnsi="Arial" w:cs="Arial"/>
          <w:sz w:val="20"/>
        </w:rPr>
      </w:r>
      <w:r w:rsidR="00BE7250">
        <w:rPr>
          <w:rFonts w:ascii="Arial" w:hAnsi="Arial" w:cs="Arial"/>
          <w:sz w:val="20"/>
        </w:rPr>
        <w:fldChar w:fldCharType="separate"/>
      </w:r>
      <w:r w:rsidR="00FC570C" w:rsidRPr="00CE22C2">
        <w:rPr>
          <w:rFonts w:ascii="Arial" w:hAnsi="Arial" w:cs="Arial"/>
          <w:sz w:val="20"/>
        </w:rPr>
        <w:fldChar w:fldCharType="end"/>
      </w:r>
      <w:r w:rsidRPr="00CE22C2">
        <w:rPr>
          <w:rFonts w:ascii="Arial" w:hAnsi="Arial" w:cs="Arial"/>
          <w:sz w:val="20"/>
        </w:rPr>
        <w:tab/>
      </w:r>
      <w:r w:rsidRPr="00CE22C2">
        <w:rPr>
          <w:rFonts w:ascii="Arial" w:hAnsi="Arial" w:cs="Arial"/>
          <w:sz w:val="20"/>
          <w:lang w:eastAsia="en-AU"/>
        </w:rPr>
        <w:t>be in possession of the following weapon(s) or article(s):</w:t>
      </w:r>
    </w:p>
    <w:bookmarkStart w:id="34" w:name="Text16"/>
    <w:p w14:paraId="2673007E" w14:textId="77777777" w:rsidR="00891183" w:rsidRPr="00CE22C2" w:rsidRDefault="00FC570C" w:rsidP="00D60CA0">
      <w:pPr>
        <w:tabs>
          <w:tab w:val="left" w:pos="709"/>
          <w:tab w:val="left" w:pos="1134"/>
        </w:tabs>
        <w:spacing w:before="60" w:after="60"/>
        <w:ind w:left="1134"/>
        <w:jc w:val="left"/>
        <w:rPr>
          <w:rFonts w:ascii="Arial" w:hAnsi="Arial" w:cs="Arial"/>
          <w:sz w:val="20"/>
          <w:lang w:eastAsia="en-AU"/>
        </w:rPr>
      </w:pPr>
      <w:r w:rsidRPr="00CE22C2">
        <w:rPr>
          <w:rFonts w:ascii="Arial" w:hAnsi="Arial" w:cs="Arial"/>
          <w:sz w:val="20"/>
          <w:lang w:eastAsia="en-AU"/>
        </w:rPr>
        <w:fldChar w:fldCharType="begin">
          <w:ffData>
            <w:name w:val="Text16"/>
            <w:enabled/>
            <w:calcOnExit w:val="0"/>
            <w:textInput>
              <w:maxLength w:val="200"/>
            </w:textInput>
          </w:ffData>
        </w:fldChar>
      </w:r>
      <w:r w:rsidR="00EC15D5" w:rsidRPr="00CE22C2">
        <w:rPr>
          <w:rFonts w:ascii="Arial" w:hAnsi="Arial" w:cs="Arial"/>
          <w:sz w:val="20"/>
          <w:lang w:eastAsia="en-AU"/>
        </w:rPr>
        <w:instrText xml:space="preserve"> FORMTEXT </w:instrText>
      </w:r>
      <w:r w:rsidRPr="00CE22C2">
        <w:rPr>
          <w:rFonts w:ascii="Arial" w:hAnsi="Arial" w:cs="Arial"/>
          <w:sz w:val="20"/>
          <w:lang w:eastAsia="en-AU"/>
        </w:rPr>
      </w:r>
      <w:r w:rsidRPr="00CE22C2">
        <w:rPr>
          <w:rFonts w:ascii="Arial" w:hAnsi="Arial" w:cs="Arial"/>
          <w:sz w:val="20"/>
          <w:lang w:eastAsia="en-AU"/>
        </w:rPr>
        <w:fldChar w:fldCharType="separate"/>
      </w:r>
      <w:r w:rsidR="00400F2B" w:rsidRPr="00CE22C2">
        <w:rPr>
          <w:rFonts w:ascii="Arial" w:hAnsi="Arial" w:cs="Arial"/>
          <w:sz w:val="20"/>
          <w:lang w:eastAsia="en-AU"/>
        </w:rPr>
        <w:t> </w:t>
      </w:r>
      <w:r w:rsidR="00400F2B" w:rsidRPr="00CE22C2">
        <w:rPr>
          <w:rFonts w:ascii="Arial" w:hAnsi="Arial" w:cs="Arial"/>
          <w:sz w:val="20"/>
          <w:lang w:eastAsia="en-AU"/>
        </w:rPr>
        <w:t> </w:t>
      </w:r>
      <w:r w:rsidR="00400F2B" w:rsidRPr="00CE22C2">
        <w:rPr>
          <w:rFonts w:ascii="Arial" w:hAnsi="Arial" w:cs="Arial"/>
          <w:sz w:val="20"/>
          <w:lang w:eastAsia="en-AU"/>
        </w:rPr>
        <w:t> </w:t>
      </w:r>
      <w:r w:rsidR="00400F2B" w:rsidRPr="00CE22C2">
        <w:rPr>
          <w:rFonts w:ascii="Arial" w:hAnsi="Arial" w:cs="Arial"/>
          <w:sz w:val="20"/>
          <w:lang w:eastAsia="en-AU"/>
        </w:rPr>
        <w:t> </w:t>
      </w:r>
      <w:r w:rsidR="00400F2B" w:rsidRPr="00CE22C2">
        <w:rPr>
          <w:rFonts w:ascii="Arial" w:hAnsi="Arial" w:cs="Arial"/>
          <w:sz w:val="20"/>
          <w:lang w:eastAsia="en-AU"/>
        </w:rPr>
        <w:t> </w:t>
      </w:r>
      <w:r w:rsidRPr="00CE22C2">
        <w:rPr>
          <w:rFonts w:ascii="Arial" w:hAnsi="Arial" w:cs="Arial"/>
          <w:sz w:val="20"/>
          <w:lang w:eastAsia="en-AU"/>
        </w:rPr>
        <w:fldChar w:fldCharType="end"/>
      </w:r>
      <w:bookmarkEnd w:id="34"/>
    </w:p>
    <w:p w14:paraId="2673007F" w14:textId="77777777" w:rsidR="00EC15D5" w:rsidRPr="00CE22C2" w:rsidRDefault="00EC15D5" w:rsidP="00D60CA0">
      <w:pPr>
        <w:tabs>
          <w:tab w:val="left" w:pos="709"/>
          <w:tab w:val="left" w:pos="1134"/>
        </w:tabs>
        <w:spacing w:before="60" w:after="60"/>
        <w:ind w:left="1134" w:hanging="1134"/>
        <w:jc w:val="left"/>
        <w:rPr>
          <w:rFonts w:ascii="Arial" w:hAnsi="Arial" w:cs="Arial"/>
          <w:sz w:val="20"/>
        </w:rPr>
      </w:pPr>
    </w:p>
    <w:p w14:paraId="26730080" w14:textId="77777777" w:rsidR="00891183" w:rsidRPr="00CE22C2" w:rsidRDefault="00891183" w:rsidP="00D60CA0">
      <w:pPr>
        <w:tabs>
          <w:tab w:val="left" w:pos="709"/>
          <w:tab w:val="left" w:pos="1134"/>
        </w:tabs>
        <w:spacing w:before="60" w:after="60"/>
        <w:ind w:left="1134" w:hanging="1134"/>
        <w:jc w:val="left"/>
        <w:rPr>
          <w:rFonts w:ascii="Arial" w:hAnsi="Arial" w:cs="Arial"/>
          <w:sz w:val="20"/>
        </w:rPr>
      </w:pPr>
      <w:r w:rsidRPr="00CE22C2">
        <w:rPr>
          <w:rFonts w:ascii="Arial" w:hAnsi="Arial" w:cs="Arial"/>
          <w:sz w:val="20"/>
        </w:rPr>
        <w:t>11</w:t>
      </w:r>
      <w:r w:rsidRPr="00CE22C2">
        <w:rPr>
          <w:rFonts w:ascii="Arial" w:hAnsi="Arial" w:cs="Arial"/>
          <w:sz w:val="20"/>
        </w:rPr>
        <w:tab/>
      </w:r>
      <w:r w:rsidR="00FC570C" w:rsidRPr="00CE22C2">
        <w:rPr>
          <w:rFonts w:ascii="Arial" w:hAnsi="Arial" w:cs="Arial"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BE7250">
        <w:rPr>
          <w:rFonts w:ascii="Arial" w:hAnsi="Arial" w:cs="Arial"/>
          <w:sz w:val="20"/>
        </w:rPr>
      </w:r>
      <w:r w:rsidR="00BE7250">
        <w:rPr>
          <w:rFonts w:ascii="Arial" w:hAnsi="Arial" w:cs="Arial"/>
          <w:sz w:val="20"/>
        </w:rPr>
        <w:fldChar w:fldCharType="separate"/>
      </w:r>
      <w:r w:rsidR="00FC570C" w:rsidRPr="00CE22C2">
        <w:rPr>
          <w:rFonts w:ascii="Arial" w:hAnsi="Arial" w:cs="Arial"/>
          <w:sz w:val="20"/>
        </w:rPr>
        <w:fldChar w:fldCharType="end"/>
      </w:r>
      <w:r w:rsidR="00BD303F">
        <w:rPr>
          <w:rFonts w:ascii="Arial" w:hAnsi="Arial" w:cs="Arial"/>
          <w:sz w:val="20"/>
        </w:rPr>
        <w:tab/>
        <w:t xml:space="preserve">publish on the internet or by any other electronic means any </w:t>
      </w:r>
      <w:r w:rsidR="003B58F4">
        <w:rPr>
          <w:rFonts w:ascii="Arial" w:hAnsi="Arial" w:cs="Arial"/>
          <w:sz w:val="20"/>
        </w:rPr>
        <w:t>material about the protected person(s);</w:t>
      </w:r>
    </w:p>
    <w:p w14:paraId="26730081" w14:textId="77777777" w:rsidR="003B58F4" w:rsidRDefault="00891183" w:rsidP="003B58F4">
      <w:pPr>
        <w:tabs>
          <w:tab w:val="left" w:pos="709"/>
          <w:tab w:val="left" w:pos="1134"/>
        </w:tabs>
        <w:spacing w:before="60" w:after="60"/>
        <w:ind w:left="1134" w:hanging="1134"/>
        <w:jc w:val="left"/>
        <w:rPr>
          <w:rFonts w:ascii="Arial" w:hAnsi="Arial" w:cs="Arial"/>
          <w:sz w:val="20"/>
        </w:rPr>
      </w:pPr>
      <w:r w:rsidRPr="00CE22C2">
        <w:rPr>
          <w:rFonts w:ascii="Arial" w:hAnsi="Arial" w:cs="Arial"/>
          <w:sz w:val="20"/>
        </w:rPr>
        <w:t>12</w:t>
      </w:r>
      <w:r w:rsidRPr="00CE22C2">
        <w:rPr>
          <w:rFonts w:ascii="Arial" w:hAnsi="Arial" w:cs="Arial"/>
          <w:sz w:val="20"/>
        </w:rPr>
        <w:tab/>
      </w:r>
      <w:r w:rsidR="00FC570C" w:rsidRPr="00CE22C2">
        <w:rPr>
          <w:rFonts w:ascii="Arial" w:hAnsi="Arial" w:cs="Arial"/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BE7250">
        <w:rPr>
          <w:rFonts w:ascii="Arial" w:hAnsi="Arial" w:cs="Arial"/>
          <w:sz w:val="20"/>
        </w:rPr>
      </w:r>
      <w:r w:rsidR="00BE7250">
        <w:rPr>
          <w:rFonts w:ascii="Arial" w:hAnsi="Arial" w:cs="Arial"/>
          <w:sz w:val="20"/>
        </w:rPr>
        <w:fldChar w:fldCharType="separate"/>
      </w:r>
      <w:r w:rsidR="00FC570C" w:rsidRPr="00CE22C2">
        <w:rPr>
          <w:rFonts w:ascii="Arial" w:hAnsi="Arial" w:cs="Arial"/>
          <w:sz w:val="20"/>
        </w:rPr>
        <w:fldChar w:fldCharType="end"/>
      </w:r>
      <w:r w:rsidRPr="00CE22C2">
        <w:rPr>
          <w:rFonts w:ascii="Arial" w:hAnsi="Arial" w:cs="Arial"/>
          <w:sz w:val="20"/>
        </w:rPr>
        <w:tab/>
        <w:t>cause, allow or encourage another person to do a</w:t>
      </w:r>
      <w:r w:rsidR="003B58F4">
        <w:rPr>
          <w:rFonts w:ascii="Arial" w:hAnsi="Arial" w:cs="Arial"/>
          <w:sz w:val="20"/>
        </w:rPr>
        <w:t>nything forbidden by this order.</w:t>
      </w:r>
    </w:p>
    <w:p w14:paraId="26730082" w14:textId="77777777" w:rsidR="003B58F4" w:rsidRDefault="003B58F4" w:rsidP="003B58F4">
      <w:pPr>
        <w:spacing w:before="60" w:after="60"/>
        <w:ind w:left="1134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The defendant must/must not:</w:t>
      </w:r>
    </w:p>
    <w:p w14:paraId="26730083" w14:textId="77777777" w:rsidR="003B58F4" w:rsidRDefault="003B58F4" w:rsidP="003B58F4">
      <w:pPr>
        <w:tabs>
          <w:tab w:val="left" w:pos="709"/>
          <w:tab w:val="left" w:pos="1134"/>
        </w:tabs>
        <w:spacing w:before="60" w:after="60"/>
        <w:ind w:left="1134" w:hanging="1134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proofErr w:type="spellStart"/>
      <w:r>
        <w:rPr>
          <w:rFonts w:ascii="Arial" w:hAnsi="Arial" w:cs="Arial"/>
          <w:sz w:val="20"/>
        </w:rPr>
        <w:t>OTH</w:t>
      </w:r>
      <w:proofErr w:type="spellEnd"/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ab/>
      </w:r>
      <w:r w:rsidRPr="00CE22C2">
        <w:rPr>
          <w:rFonts w:ascii="Arial" w:hAnsi="Arial"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BE7250">
        <w:rPr>
          <w:rFonts w:ascii="Arial" w:hAnsi="Arial" w:cs="Arial"/>
          <w:sz w:val="20"/>
        </w:rPr>
      </w:r>
      <w:r w:rsidR="00BE7250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sz w:val="20"/>
        </w:rPr>
        <w:fldChar w:fldCharType="end"/>
      </w:r>
      <w:r w:rsidRPr="00CE22C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Other orders:</w:t>
      </w:r>
    </w:p>
    <w:p w14:paraId="26730084" w14:textId="77777777" w:rsidR="003B58F4" w:rsidRDefault="003B58F4" w:rsidP="003B58F4">
      <w:pPr>
        <w:spacing w:before="60" w:after="60"/>
        <w:ind w:left="1134"/>
        <w:jc w:val="left"/>
        <w:rPr>
          <w:rFonts w:ascii="Arial" w:hAnsi="Arial" w:cs="Arial"/>
          <w:sz w:val="20"/>
          <w:lang w:eastAsia="en-AU"/>
        </w:rPr>
      </w:pPr>
      <w:r w:rsidRPr="00CE22C2">
        <w:rPr>
          <w:rFonts w:ascii="Arial" w:hAnsi="Arial" w:cs="Arial"/>
          <w:sz w:val="20"/>
          <w:lang w:eastAsia="en-AU"/>
        </w:rPr>
        <w:fldChar w:fldCharType="begin">
          <w:ffData>
            <w:name w:val="Text17"/>
            <w:enabled/>
            <w:calcOnExit w:val="0"/>
            <w:textInput>
              <w:maxLength w:val="300"/>
            </w:textInput>
          </w:ffData>
        </w:fldChar>
      </w:r>
      <w:r w:rsidRPr="00CE22C2">
        <w:rPr>
          <w:rFonts w:ascii="Arial" w:hAnsi="Arial" w:cs="Arial"/>
          <w:sz w:val="20"/>
          <w:lang w:eastAsia="en-AU"/>
        </w:rPr>
        <w:instrText xml:space="preserve"> FORMTEXT </w:instrText>
      </w:r>
      <w:r w:rsidRPr="00CE22C2">
        <w:rPr>
          <w:rFonts w:ascii="Arial" w:hAnsi="Arial" w:cs="Arial"/>
          <w:sz w:val="20"/>
          <w:lang w:eastAsia="en-AU"/>
        </w:rPr>
      </w:r>
      <w:r w:rsidRPr="00CE22C2">
        <w:rPr>
          <w:rFonts w:ascii="Arial" w:hAnsi="Arial" w:cs="Arial"/>
          <w:sz w:val="20"/>
          <w:lang w:eastAsia="en-AU"/>
        </w:rPr>
        <w:fldChar w:fldCharType="separate"/>
      </w:r>
      <w:r w:rsidRPr="00CE22C2">
        <w:rPr>
          <w:rFonts w:ascii="Arial" w:hAnsi="Arial" w:cs="Arial"/>
          <w:sz w:val="20"/>
          <w:lang w:eastAsia="en-AU"/>
        </w:rPr>
        <w:t> </w:t>
      </w:r>
      <w:r w:rsidRPr="00CE22C2">
        <w:rPr>
          <w:rFonts w:ascii="Arial" w:hAnsi="Arial" w:cs="Arial"/>
          <w:sz w:val="20"/>
          <w:lang w:eastAsia="en-AU"/>
        </w:rPr>
        <w:t> </w:t>
      </w:r>
      <w:r w:rsidRPr="00CE22C2">
        <w:rPr>
          <w:rFonts w:ascii="Arial" w:hAnsi="Arial" w:cs="Arial"/>
          <w:sz w:val="20"/>
          <w:lang w:eastAsia="en-AU"/>
        </w:rPr>
        <w:t> </w:t>
      </w:r>
      <w:r w:rsidRPr="00CE22C2">
        <w:rPr>
          <w:rFonts w:ascii="Arial" w:hAnsi="Arial" w:cs="Arial"/>
          <w:sz w:val="20"/>
          <w:lang w:eastAsia="en-AU"/>
        </w:rPr>
        <w:t> </w:t>
      </w:r>
      <w:r w:rsidRPr="00CE22C2">
        <w:rPr>
          <w:rFonts w:ascii="Arial" w:hAnsi="Arial" w:cs="Arial"/>
          <w:sz w:val="20"/>
          <w:lang w:eastAsia="en-AU"/>
        </w:rPr>
        <w:t> </w:t>
      </w:r>
      <w:r w:rsidRPr="00CE22C2">
        <w:rPr>
          <w:rFonts w:ascii="Arial" w:hAnsi="Arial" w:cs="Arial"/>
          <w:sz w:val="20"/>
          <w:lang w:eastAsia="en-AU"/>
        </w:rPr>
        <w:fldChar w:fldCharType="end"/>
      </w:r>
    </w:p>
    <w:p w14:paraId="26730085" w14:textId="77777777" w:rsidR="002B73B7" w:rsidRDefault="002B73B7" w:rsidP="003B58F4">
      <w:pPr>
        <w:spacing w:before="60" w:after="60"/>
        <w:ind w:left="1134"/>
        <w:jc w:val="left"/>
        <w:rPr>
          <w:rFonts w:ascii="Arial" w:hAnsi="Arial" w:cs="Arial"/>
          <w:sz w:val="20"/>
          <w:lang w:eastAsia="en-AU"/>
        </w:rPr>
      </w:pPr>
    </w:p>
    <w:p w14:paraId="26730086" w14:textId="77777777" w:rsidR="003B58F4" w:rsidRPr="003B58F4" w:rsidRDefault="003B58F4" w:rsidP="003B58F4">
      <w:pPr>
        <w:spacing w:before="60" w:after="60"/>
        <w:ind w:left="1134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lang w:eastAsia="en-AU"/>
        </w:rPr>
        <w:t>The defendant is:</w:t>
      </w:r>
    </w:p>
    <w:p w14:paraId="26730087" w14:textId="77777777" w:rsidR="00891183" w:rsidRPr="00CE22C2" w:rsidRDefault="00891183" w:rsidP="00D60CA0">
      <w:pPr>
        <w:tabs>
          <w:tab w:val="left" w:pos="709"/>
          <w:tab w:val="left" w:pos="1134"/>
          <w:tab w:val="left" w:pos="9759"/>
          <w:tab w:val="left" w:pos="9981"/>
        </w:tabs>
        <w:ind w:left="1134" w:hanging="1134"/>
        <w:jc w:val="left"/>
        <w:rPr>
          <w:rFonts w:ascii="Arial" w:hAnsi="Arial" w:cs="Arial"/>
          <w:sz w:val="20"/>
          <w:lang w:eastAsia="en-AU"/>
        </w:rPr>
      </w:pPr>
      <w:r w:rsidRPr="00CE22C2">
        <w:rPr>
          <w:rFonts w:ascii="Arial" w:hAnsi="Arial" w:cs="Arial"/>
          <w:sz w:val="20"/>
        </w:rPr>
        <w:t>13</w:t>
      </w:r>
      <w:r w:rsidRPr="00CE22C2">
        <w:rPr>
          <w:rFonts w:ascii="Arial" w:hAnsi="Arial" w:cs="Arial"/>
          <w:sz w:val="20"/>
        </w:rPr>
        <w:tab/>
      </w:r>
      <w:r w:rsidR="00FC570C" w:rsidRPr="00CE22C2">
        <w:rPr>
          <w:rFonts w:ascii="Arial" w:hAnsi="Arial" w:cs="Arial"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BE7250">
        <w:rPr>
          <w:rFonts w:ascii="Arial" w:hAnsi="Arial" w:cs="Arial"/>
          <w:sz w:val="20"/>
        </w:rPr>
      </w:r>
      <w:r w:rsidR="00BE7250">
        <w:rPr>
          <w:rFonts w:ascii="Arial" w:hAnsi="Arial" w:cs="Arial"/>
          <w:sz w:val="20"/>
        </w:rPr>
        <w:fldChar w:fldCharType="separate"/>
      </w:r>
      <w:r w:rsidR="00FC570C" w:rsidRPr="00CE22C2">
        <w:rPr>
          <w:rFonts w:ascii="Arial" w:hAnsi="Arial" w:cs="Arial"/>
          <w:sz w:val="20"/>
        </w:rPr>
        <w:fldChar w:fldCharType="end"/>
      </w:r>
      <w:r w:rsidRPr="00CE22C2">
        <w:rPr>
          <w:rFonts w:ascii="Arial" w:hAnsi="Arial" w:cs="Arial"/>
          <w:sz w:val="20"/>
        </w:rPr>
        <w:tab/>
      </w:r>
      <w:r w:rsidR="003B58F4">
        <w:rPr>
          <w:rFonts w:ascii="Arial" w:hAnsi="Arial" w:cs="Arial"/>
          <w:sz w:val="20"/>
          <w:lang w:eastAsia="en-AU"/>
        </w:rPr>
        <w:t>permitted to attend at the protected person(s) residence once in the presence of and at a time organised by a police officer to collect personal property not affected by this order;</w:t>
      </w:r>
    </w:p>
    <w:bookmarkStart w:id="35" w:name="Text17"/>
    <w:p w14:paraId="26730088" w14:textId="77777777" w:rsidR="00891183" w:rsidRDefault="003B58F4" w:rsidP="00D60CA0">
      <w:pPr>
        <w:spacing w:before="60" w:after="60"/>
        <w:ind w:left="1134"/>
        <w:jc w:val="left"/>
        <w:rPr>
          <w:rFonts w:ascii="Arial" w:hAnsi="Arial" w:cs="Arial"/>
          <w:sz w:val="20"/>
          <w:lang w:eastAsia="en-AU"/>
        </w:rPr>
      </w:pPr>
      <w:r w:rsidRPr="00CE22C2">
        <w:rPr>
          <w:rFonts w:ascii="Arial" w:hAnsi="Arial" w:cs="Arial"/>
          <w:sz w:val="20"/>
          <w:lang w:eastAsia="en-AU"/>
        </w:rPr>
        <w:fldChar w:fldCharType="begin">
          <w:ffData>
            <w:name w:val="Text17"/>
            <w:enabled/>
            <w:calcOnExit w:val="0"/>
            <w:textInput>
              <w:maxLength w:val="300"/>
            </w:textInput>
          </w:ffData>
        </w:fldChar>
      </w:r>
      <w:r w:rsidRPr="00CE22C2">
        <w:rPr>
          <w:rFonts w:ascii="Arial" w:hAnsi="Arial" w:cs="Arial"/>
          <w:sz w:val="20"/>
          <w:lang w:eastAsia="en-AU"/>
        </w:rPr>
        <w:instrText xml:space="preserve"> FORMTEXT </w:instrText>
      </w:r>
      <w:r w:rsidRPr="00CE22C2">
        <w:rPr>
          <w:rFonts w:ascii="Arial" w:hAnsi="Arial" w:cs="Arial"/>
          <w:sz w:val="20"/>
          <w:lang w:eastAsia="en-AU"/>
        </w:rPr>
      </w:r>
      <w:r w:rsidRPr="00CE22C2">
        <w:rPr>
          <w:rFonts w:ascii="Arial" w:hAnsi="Arial" w:cs="Arial"/>
          <w:sz w:val="20"/>
          <w:lang w:eastAsia="en-AU"/>
        </w:rPr>
        <w:fldChar w:fldCharType="separate"/>
      </w:r>
      <w:r w:rsidRPr="00CE22C2">
        <w:rPr>
          <w:rFonts w:ascii="Arial" w:hAnsi="Arial" w:cs="Arial"/>
          <w:sz w:val="20"/>
          <w:lang w:eastAsia="en-AU"/>
        </w:rPr>
        <w:t> </w:t>
      </w:r>
      <w:r w:rsidRPr="00CE22C2">
        <w:rPr>
          <w:rFonts w:ascii="Arial" w:hAnsi="Arial" w:cs="Arial"/>
          <w:sz w:val="20"/>
          <w:lang w:eastAsia="en-AU"/>
        </w:rPr>
        <w:t> </w:t>
      </w:r>
      <w:r w:rsidRPr="00CE22C2">
        <w:rPr>
          <w:rFonts w:ascii="Arial" w:hAnsi="Arial" w:cs="Arial"/>
          <w:sz w:val="20"/>
          <w:lang w:eastAsia="en-AU"/>
        </w:rPr>
        <w:t> </w:t>
      </w:r>
      <w:r w:rsidRPr="00CE22C2">
        <w:rPr>
          <w:rFonts w:ascii="Arial" w:hAnsi="Arial" w:cs="Arial"/>
          <w:sz w:val="20"/>
          <w:lang w:eastAsia="en-AU"/>
        </w:rPr>
        <w:t> </w:t>
      </w:r>
      <w:r w:rsidRPr="00CE22C2">
        <w:rPr>
          <w:rFonts w:ascii="Arial" w:hAnsi="Arial" w:cs="Arial"/>
          <w:sz w:val="20"/>
          <w:lang w:eastAsia="en-AU"/>
        </w:rPr>
        <w:t> </w:t>
      </w:r>
      <w:r w:rsidRPr="00CE22C2">
        <w:rPr>
          <w:rFonts w:ascii="Arial" w:hAnsi="Arial" w:cs="Arial"/>
          <w:sz w:val="20"/>
          <w:lang w:eastAsia="en-AU"/>
        </w:rPr>
        <w:fldChar w:fldCharType="end"/>
      </w:r>
      <w:bookmarkEnd w:id="35"/>
    </w:p>
    <w:p w14:paraId="26730089" w14:textId="77777777" w:rsidR="002B73B7" w:rsidRPr="00CE22C2" w:rsidRDefault="002B73B7" w:rsidP="00D60CA0">
      <w:pPr>
        <w:spacing w:before="60" w:after="60"/>
        <w:ind w:left="1134"/>
        <w:jc w:val="left"/>
        <w:rPr>
          <w:rFonts w:ascii="Arial" w:hAnsi="Arial" w:cs="Arial"/>
          <w:sz w:val="20"/>
          <w:lang w:eastAsia="en-AU"/>
        </w:rPr>
      </w:pPr>
    </w:p>
    <w:p w14:paraId="2673008A" w14:textId="77777777" w:rsidR="009534B2" w:rsidRDefault="009534B2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2673008B" w14:textId="77777777" w:rsidR="00891183" w:rsidRPr="002B73B7" w:rsidRDefault="002B73B7" w:rsidP="002B73B7">
      <w:pPr>
        <w:spacing w:before="60" w:after="60"/>
        <w:ind w:left="1134"/>
        <w:jc w:val="left"/>
        <w:rPr>
          <w:rFonts w:ascii="Arial" w:hAnsi="Arial" w:cs="Arial"/>
          <w:b/>
          <w:sz w:val="20"/>
        </w:rPr>
      </w:pPr>
      <w:r w:rsidRPr="002B73B7">
        <w:rPr>
          <w:rFonts w:ascii="Arial" w:hAnsi="Arial" w:cs="Arial"/>
          <w:b/>
          <w:sz w:val="20"/>
        </w:rPr>
        <w:lastRenderedPageBreak/>
        <w:t>T</w:t>
      </w:r>
      <w:r w:rsidR="00891183" w:rsidRPr="002B73B7">
        <w:rPr>
          <w:rFonts w:ascii="Arial" w:hAnsi="Arial" w:cs="Arial"/>
          <w:b/>
          <w:sz w:val="20"/>
        </w:rPr>
        <w:t>he defendant must:</w:t>
      </w:r>
    </w:p>
    <w:p w14:paraId="2673008C" w14:textId="77777777" w:rsidR="003B1715" w:rsidRDefault="00891183" w:rsidP="00D60CA0">
      <w:pPr>
        <w:tabs>
          <w:tab w:val="left" w:pos="709"/>
          <w:tab w:val="left" w:pos="1134"/>
          <w:tab w:val="left" w:pos="6804"/>
        </w:tabs>
        <w:spacing w:before="60" w:after="60"/>
        <w:ind w:left="1134" w:hanging="1134"/>
        <w:jc w:val="left"/>
        <w:rPr>
          <w:rFonts w:ascii="Arial" w:hAnsi="Arial" w:cs="Arial"/>
          <w:sz w:val="20"/>
        </w:rPr>
      </w:pPr>
      <w:r w:rsidRPr="00CE22C2">
        <w:rPr>
          <w:rFonts w:ascii="Arial" w:hAnsi="Arial" w:cs="Arial"/>
          <w:sz w:val="20"/>
        </w:rPr>
        <w:t>1</w:t>
      </w:r>
      <w:r w:rsidR="002B73B7">
        <w:rPr>
          <w:rFonts w:ascii="Arial" w:hAnsi="Arial" w:cs="Arial"/>
          <w:sz w:val="20"/>
        </w:rPr>
        <w:t>4</w:t>
      </w:r>
      <w:r w:rsidRPr="00CE22C2">
        <w:rPr>
          <w:rFonts w:ascii="Arial" w:hAnsi="Arial" w:cs="Arial"/>
          <w:sz w:val="20"/>
        </w:rPr>
        <w:tab/>
      </w:r>
      <w:r w:rsidR="00FC570C" w:rsidRPr="00CE22C2">
        <w:rPr>
          <w:rFonts w:ascii="Arial" w:hAnsi="Arial"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BE7250">
        <w:rPr>
          <w:rFonts w:ascii="Arial" w:hAnsi="Arial" w:cs="Arial"/>
          <w:sz w:val="20"/>
        </w:rPr>
      </w:r>
      <w:r w:rsidR="00BE7250">
        <w:rPr>
          <w:rFonts w:ascii="Arial" w:hAnsi="Arial" w:cs="Arial"/>
          <w:sz w:val="20"/>
        </w:rPr>
        <w:fldChar w:fldCharType="separate"/>
      </w:r>
      <w:r w:rsidR="00FC570C" w:rsidRPr="00CE22C2">
        <w:rPr>
          <w:rFonts w:ascii="Arial" w:hAnsi="Arial" w:cs="Arial"/>
          <w:sz w:val="20"/>
        </w:rPr>
        <w:fldChar w:fldCharType="end"/>
      </w:r>
      <w:r w:rsidRPr="00CE22C2">
        <w:rPr>
          <w:rFonts w:ascii="Arial" w:hAnsi="Arial" w:cs="Arial"/>
          <w:sz w:val="20"/>
        </w:rPr>
        <w:tab/>
        <w:t xml:space="preserve">vacate the premises at </w:t>
      </w:r>
      <w:bookmarkStart w:id="36" w:name="Text18"/>
      <w:r w:rsidR="00FC570C" w:rsidRPr="00CE22C2">
        <w:rPr>
          <w:rFonts w:ascii="Arial" w:hAnsi="Arial" w:cs="Arial"/>
          <w:sz w:val="20"/>
        </w:rPr>
        <w:fldChar w:fldCharType="begin">
          <w:ffData>
            <w:name w:val="Text18"/>
            <w:enabled/>
            <w:calcOnExit w:val="0"/>
            <w:textInput>
              <w:maxLength w:val="60"/>
            </w:textInput>
          </w:ffData>
        </w:fldChar>
      </w:r>
      <w:r w:rsidR="00EC15D5" w:rsidRPr="00CE22C2">
        <w:rPr>
          <w:rFonts w:ascii="Arial" w:hAnsi="Arial" w:cs="Arial"/>
          <w:sz w:val="20"/>
        </w:rPr>
        <w:instrText xml:space="preserve"> FORMTEXT </w:instrText>
      </w:r>
      <w:r w:rsidR="00FC570C" w:rsidRPr="00CE22C2">
        <w:rPr>
          <w:rFonts w:ascii="Arial" w:hAnsi="Arial" w:cs="Arial"/>
          <w:sz w:val="20"/>
        </w:rPr>
      </w:r>
      <w:r w:rsidR="00FC570C" w:rsidRPr="00CE22C2">
        <w:rPr>
          <w:rFonts w:ascii="Arial" w:hAnsi="Arial" w:cs="Arial"/>
          <w:sz w:val="20"/>
        </w:rPr>
        <w:fldChar w:fldCharType="separate"/>
      </w:r>
      <w:r w:rsidR="00EC15D5" w:rsidRPr="00CE22C2">
        <w:rPr>
          <w:rFonts w:ascii="Arial" w:hAnsi="Arial" w:cs="Arial"/>
          <w:noProof/>
          <w:sz w:val="20"/>
        </w:rPr>
        <w:t> </w:t>
      </w:r>
      <w:r w:rsidR="00EC15D5" w:rsidRPr="00CE22C2">
        <w:rPr>
          <w:rFonts w:ascii="Arial" w:hAnsi="Arial" w:cs="Arial"/>
          <w:noProof/>
          <w:sz w:val="20"/>
        </w:rPr>
        <w:t> </w:t>
      </w:r>
      <w:r w:rsidR="00EC15D5" w:rsidRPr="00CE22C2">
        <w:rPr>
          <w:rFonts w:ascii="Arial" w:hAnsi="Arial" w:cs="Arial"/>
          <w:noProof/>
          <w:sz w:val="20"/>
        </w:rPr>
        <w:t> </w:t>
      </w:r>
      <w:r w:rsidR="00EC15D5" w:rsidRPr="00CE22C2">
        <w:rPr>
          <w:rFonts w:ascii="Arial" w:hAnsi="Arial" w:cs="Arial"/>
          <w:noProof/>
          <w:sz w:val="20"/>
        </w:rPr>
        <w:t> </w:t>
      </w:r>
      <w:r w:rsidR="00EC15D5" w:rsidRPr="00CE22C2">
        <w:rPr>
          <w:rFonts w:ascii="Arial" w:hAnsi="Arial" w:cs="Arial"/>
          <w:noProof/>
          <w:sz w:val="20"/>
        </w:rPr>
        <w:t> </w:t>
      </w:r>
      <w:r w:rsidR="00FC570C" w:rsidRPr="00CE22C2">
        <w:rPr>
          <w:rFonts w:ascii="Arial" w:hAnsi="Arial" w:cs="Arial"/>
          <w:sz w:val="20"/>
        </w:rPr>
        <w:fldChar w:fldCharType="end"/>
      </w:r>
      <w:bookmarkEnd w:id="36"/>
      <w:r w:rsidR="003B1715">
        <w:rPr>
          <w:rFonts w:ascii="Arial" w:hAnsi="Arial" w:cs="Arial"/>
          <w:sz w:val="20"/>
        </w:rPr>
        <w:t xml:space="preserve"> </w:t>
      </w:r>
    </w:p>
    <w:p w14:paraId="2673008D" w14:textId="77777777" w:rsidR="00EB6063" w:rsidRDefault="00891183" w:rsidP="003B1715">
      <w:pPr>
        <w:tabs>
          <w:tab w:val="left" w:pos="1134"/>
          <w:tab w:val="left" w:pos="6804"/>
        </w:tabs>
        <w:spacing w:before="60" w:after="60"/>
        <w:ind w:left="1134"/>
        <w:jc w:val="left"/>
        <w:rPr>
          <w:rFonts w:ascii="Arial" w:hAnsi="Arial" w:cs="Arial"/>
          <w:sz w:val="20"/>
        </w:rPr>
      </w:pPr>
      <w:r w:rsidRPr="00CE22C2">
        <w:rPr>
          <w:rFonts w:ascii="Arial" w:hAnsi="Arial" w:cs="Arial"/>
          <w:sz w:val="20"/>
        </w:rPr>
        <w:t>forthwith upon service of this order and not return to those premises unless this term is va</w:t>
      </w:r>
      <w:r w:rsidR="002B73B7">
        <w:rPr>
          <w:rFonts w:ascii="Arial" w:hAnsi="Arial" w:cs="Arial"/>
          <w:sz w:val="20"/>
        </w:rPr>
        <w:t>ried or dismissed by the Court;</w:t>
      </w:r>
    </w:p>
    <w:p w14:paraId="2673008E" w14:textId="77777777" w:rsidR="002B73B7" w:rsidRDefault="002B73B7" w:rsidP="00D60CA0">
      <w:pPr>
        <w:tabs>
          <w:tab w:val="left" w:pos="709"/>
          <w:tab w:val="left" w:pos="1134"/>
          <w:tab w:val="left" w:pos="6804"/>
        </w:tabs>
        <w:spacing w:before="60" w:after="60"/>
        <w:ind w:left="1134" w:hanging="1134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</w:t>
      </w:r>
      <w:r>
        <w:rPr>
          <w:rFonts w:ascii="Arial" w:hAnsi="Arial" w:cs="Arial"/>
          <w:sz w:val="20"/>
        </w:rPr>
        <w:tab/>
      </w:r>
      <w:r w:rsidRPr="00CE22C2">
        <w:rPr>
          <w:rFonts w:ascii="Arial" w:hAnsi="Arial"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BE7250">
        <w:rPr>
          <w:rFonts w:ascii="Arial" w:hAnsi="Arial" w:cs="Arial"/>
          <w:sz w:val="20"/>
        </w:rPr>
      </w:r>
      <w:r w:rsidR="00BE7250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sz w:val="20"/>
        </w:rPr>
        <w:fldChar w:fldCharType="end"/>
      </w:r>
      <w:r w:rsidRPr="00CE22C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contact the </w:t>
      </w:r>
      <w:r w:rsidR="009534B2">
        <w:rPr>
          <w:rFonts w:ascii="Arial" w:hAnsi="Arial" w:cs="Arial"/>
          <w:sz w:val="20"/>
        </w:rPr>
        <w:t>Intervention Program Manager at ph. 8204 8815 within 2 business days and make and attend an appointment for assessment, and if assessed as suitable undertake any intervention program</w:t>
      </w:r>
      <w:r w:rsidR="007A3F82">
        <w:rPr>
          <w:rFonts w:ascii="Arial" w:hAnsi="Arial" w:cs="Arial"/>
          <w:sz w:val="20"/>
        </w:rPr>
        <w:t xml:space="preserve"> as ordered by the court;</w:t>
      </w:r>
    </w:p>
    <w:p w14:paraId="2673008F" w14:textId="77777777" w:rsidR="007A3F82" w:rsidRPr="007A3F82" w:rsidRDefault="007A3F82" w:rsidP="00D60CA0">
      <w:pPr>
        <w:tabs>
          <w:tab w:val="left" w:pos="709"/>
          <w:tab w:val="left" w:pos="1134"/>
          <w:tab w:val="left" w:pos="6804"/>
        </w:tabs>
        <w:spacing w:before="60" w:after="60"/>
        <w:ind w:left="1134" w:hanging="1134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proofErr w:type="spellStart"/>
      <w:r>
        <w:rPr>
          <w:rFonts w:ascii="Arial" w:hAnsi="Arial" w:cs="Arial"/>
          <w:sz w:val="20"/>
        </w:rPr>
        <w:t>OTH</w:t>
      </w:r>
      <w:proofErr w:type="spellEnd"/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ab/>
      </w:r>
      <w:r w:rsidRPr="00CE22C2">
        <w:rPr>
          <w:rFonts w:ascii="Arial" w:hAnsi="Arial"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BE7250">
        <w:rPr>
          <w:rFonts w:ascii="Arial" w:hAnsi="Arial" w:cs="Arial"/>
          <w:sz w:val="20"/>
        </w:rPr>
      </w:r>
      <w:r w:rsidR="00BE7250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sz w:val="20"/>
        </w:rPr>
        <w:fldChar w:fldCharType="end"/>
      </w:r>
      <w:r w:rsidRPr="00CE22C2"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 xml:space="preserve">Section 68R </w:t>
      </w:r>
      <w:r>
        <w:rPr>
          <w:rFonts w:ascii="Arial" w:hAnsi="Arial" w:cs="Arial"/>
          <w:b/>
          <w:i/>
          <w:sz w:val="20"/>
        </w:rPr>
        <w:t>Family Law Act 1975</w:t>
      </w:r>
      <w:r>
        <w:rPr>
          <w:rFonts w:ascii="Arial" w:hAnsi="Arial" w:cs="Arial"/>
          <w:b/>
          <w:sz w:val="20"/>
        </w:rPr>
        <w:t xml:space="preserve"> Orders/s:</w:t>
      </w:r>
      <w:r w:rsidR="003B1715" w:rsidRPr="003B1715">
        <w:rPr>
          <w:rFonts w:ascii="Arial" w:hAnsi="Arial" w:cs="Arial"/>
          <w:sz w:val="16"/>
        </w:rPr>
        <w:t xml:space="preserve"> </w:t>
      </w:r>
      <w:r w:rsidR="003B1715">
        <w:rPr>
          <w:rFonts w:ascii="Arial" w:hAnsi="Arial" w:cs="Arial"/>
          <w:sz w:val="16"/>
        </w:rPr>
        <w:t>(Tick as applicable)</w:t>
      </w:r>
    </w:p>
    <w:p w14:paraId="26730090" w14:textId="77777777" w:rsidR="007A3F82" w:rsidRPr="007A3F82" w:rsidRDefault="007A3F82" w:rsidP="007A3F82">
      <w:pPr>
        <w:tabs>
          <w:tab w:val="left" w:pos="6804"/>
        </w:tabs>
        <w:spacing w:before="60" w:after="60"/>
        <w:ind w:left="1134"/>
        <w:jc w:val="left"/>
        <w:rPr>
          <w:rFonts w:ascii="Arial" w:hAnsi="Arial" w:cs="Arial"/>
          <w:sz w:val="16"/>
        </w:rPr>
      </w:pPr>
      <w:r w:rsidRPr="007A3F82">
        <w:rPr>
          <w:rFonts w:ascii="Arial" w:hAnsi="Arial" w:cs="Arial"/>
          <w:sz w:val="20"/>
        </w:rPr>
        <w:t xml:space="preserve">The </w:t>
      </w:r>
      <w:r w:rsidRPr="00CE22C2">
        <w:rPr>
          <w:rFonts w:ascii="Arial" w:hAnsi="Arial"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BE7250">
        <w:rPr>
          <w:rFonts w:ascii="Arial" w:hAnsi="Arial" w:cs="Arial"/>
          <w:sz w:val="20"/>
        </w:rPr>
      </w:r>
      <w:r w:rsidR="00BE7250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Pr="007A3F82">
        <w:rPr>
          <w:rFonts w:ascii="Arial" w:hAnsi="Arial" w:cs="Arial"/>
          <w:sz w:val="20"/>
        </w:rPr>
        <w:t>Famil</w:t>
      </w:r>
      <w:r>
        <w:rPr>
          <w:rFonts w:ascii="Arial" w:hAnsi="Arial" w:cs="Arial"/>
          <w:sz w:val="20"/>
        </w:rPr>
        <w:t xml:space="preserve">y Court / </w:t>
      </w:r>
      <w:r w:rsidRPr="00CE22C2">
        <w:rPr>
          <w:rFonts w:ascii="Arial" w:hAnsi="Arial"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BE7250">
        <w:rPr>
          <w:rFonts w:ascii="Arial" w:hAnsi="Arial" w:cs="Arial"/>
          <w:sz w:val="20"/>
        </w:rPr>
      </w:r>
      <w:r w:rsidR="00BE7250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Federal Circuit Court order</w:t>
      </w:r>
      <w:r w:rsidR="003B1715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</w:p>
    <w:p w14:paraId="26730091" w14:textId="77777777" w:rsidR="007A3F82" w:rsidRDefault="007A3F82" w:rsidP="007A3F82">
      <w:pPr>
        <w:tabs>
          <w:tab w:val="left" w:pos="6804"/>
        </w:tabs>
        <w:spacing w:before="60" w:after="60"/>
        <w:ind w:left="1134"/>
        <w:jc w:val="left"/>
        <w:rPr>
          <w:rFonts w:ascii="Arial" w:hAnsi="Arial" w:cs="Arial"/>
          <w:sz w:val="20"/>
        </w:rPr>
      </w:pPr>
      <w:r w:rsidRPr="00CE22C2">
        <w:rPr>
          <w:rFonts w:ascii="Arial" w:hAnsi="Arial"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BE7250">
        <w:rPr>
          <w:rFonts w:ascii="Arial" w:hAnsi="Arial" w:cs="Arial"/>
          <w:sz w:val="20"/>
        </w:rPr>
      </w:r>
      <w:r w:rsidR="00BE7250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Parenting Order</w:t>
      </w:r>
    </w:p>
    <w:p w14:paraId="26730092" w14:textId="77777777" w:rsidR="007A3F82" w:rsidRDefault="007A3F82" w:rsidP="007A3F82">
      <w:pPr>
        <w:tabs>
          <w:tab w:val="left" w:pos="6804"/>
        </w:tabs>
        <w:spacing w:before="60" w:after="60"/>
        <w:ind w:left="1134"/>
        <w:jc w:val="left"/>
        <w:rPr>
          <w:rFonts w:ascii="Arial" w:hAnsi="Arial" w:cs="Arial"/>
          <w:sz w:val="20"/>
        </w:rPr>
      </w:pPr>
      <w:r w:rsidRPr="00CE22C2">
        <w:rPr>
          <w:rFonts w:ascii="Arial" w:hAnsi="Arial"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BE7250">
        <w:rPr>
          <w:rFonts w:ascii="Arial" w:hAnsi="Arial" w:cs="Arial"/>
          <w:sz w:val="20"/>
        </w:rPr>
      </w:r>
      <w:r w:rsidR="00BE7250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Recovery Order</w:t>
      </w:r>
    </w:p>
    <w:p w14:paraId="26730093" w14:textId="77777777" w:rsidR="007A3F82" w:rsidRDefault="007A3F82" w:rsidP="007A3F82">
      <w:pPr>
        <w:tabs>
          <w:tab w:val="left" w:pos="6804"/>
        </w:tabs>
        <w:spacing w:before="60" w:after="60"/>
        <w:ind w:left="1134"/>
        <w:jc w:val="left"/>
        <w:rPr>
          <w:rFonts w:ascii="Arial" w:hAnsi="Arial" w:cs="Arial"/>
          <w:sz w:val="20"/>
        </w:rPr>
      </w:pPr>
      <w:r w:rsidRPr="00CE22C2">
        <w:rPr>
          <w:rFonts w:ascii="Arial" w:hAnsi="Arial"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BE7250">
        <w:rPr>
          <w:rFonts w:ascii="Arial" w:hAnsi="Arial" w:cs="Arial"/>
          <w:sz w:val="20"/>
        </w:rPr>
      </w:r>
      <w:r w:rsidR="00BE7250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Injunction</w:t>
      </w:r>
    </w:p>
    <w:p w14:paraId="26730094" w14:textId="77777777" w:rsidR="007A3F82" w:rsidRDefault="007A3F82" w:rsidP="007A3F82">
      <w:pPr>
        <w:tabs>
          <w:tab w:val="left" w:pos="6804"/>
        </w:tabs>
        <w:spacing w:before="60" w:after="60"/>
        <w:ind w:left="1134"/>
        <w:jc w:val="left"/>
        <w:rPr>
          <w:rFonts w:ascii="Arial" w:hAnsi="Arial" w:cs="Arial"/>
          <w:sz w:val="20"/>
        </w:rPr>
      </w:pPr>
      <w:r w:rsidRPr="00CE22C2">
        <w:rPr>
          <w:rFonts w:ascii="Arial" w:hAnsi="Arial"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BE7250">
        <w:rPr>
          <w:rFonts w:ascii="Arial" w:hAnsi="Arial" w:cs="Arial"/>
          <w:sz w:val="20"/>
        </w:rPr>
      </w:r>
      <w:r w:rsidR="00BE7250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Undertaking</w:t>
      </w:r>
    </w:p>
    <w:p w14:paraId="26730095" w14:textId="77777777" w:rsidR="007A3F82" w:rsidRDefault="007A3F82" w:rsidP="007A3F82">
      <w:pPr>
        <w:tabs>
          <w:tab w:val="left" w:pos="6804"/>
        </w:tabs>
        <w:spacing w:before="60" w:after="60"/>
        <w:ind w:left="1134"/>
        <w:jc w:val="left"/>
        <w:rPr>
          <w:rFonts w:ascii="Arial" w:hAnsi="Arial" w:cs="Arial"/>
          <w:sz w:val="20"/>
        </w:rPr>
      </w:pPr>
      <w:r w:rsidRPr="00CE22C2">
        <w:rPr>
          <w:rFonts w:ascii="Arial" w:hAnsi="Arial"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BE7250">
        <w:rPr>
          <w:rFonts w:ascii="Arial" w:hAnsi="Arial" w:cs="Arial"/>
          <w:sz w:val="20"/>
        </w:rPr>
      </w:r>
      <w:r w:rsidR="00BE7250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Registered Parenting Plan</w:t>
      </w:r>
    </w:p>
    <w:p w14:paraId="26730096" w14:textId="77777777" w:rsidR="003B1715" w:rsidRDefault="007A3F82" w:rsidP="007A3F82">
      <w:pPr>
        <w:tabs>
          <w:tab w:val="left" w:pos="6804"/>
        </w:tabs>
        <w:spacing w:before="60" w:after="60"/>
        <w:ind w:left="1134"/>
        <w:jc w:val="left"/>
        <w:rPr>
          <w:rFonts w:ascii="Arial" w:hAnsi="Arial" w:cs="Arial"/>
          <w:sz w:val="20"/>
        </w:rPr>
      </w:pPr>
      <w:r w:rsidRPr="00CE22C2">
        <w:rPr>
          <w:rFonts w:ascii="Arial" w:hAnsi="Arial"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BE7250">
        <w:rPr>
          <w:rFonts w:ascii="Arial" w:hAnsi="Arial" w:cs="Arial"/>
          <w:sz w:val="20"/>
        </w:rPr>
      </w:r>
      <w:r w:rsidR="00BE7250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Recognisance</w:t>
      </w:r>
    </w:p>
    <w:p w14:paraId="26730097" w14:textId="77777777" w:rsidR="003B1715" w:rsidRDefault="003B1715" w:rsidP="007A3F82">
      <w:pPr>
        <w:tabs>
          <w:tab w:val="left" w:pos="6804"/>
        </w:tabs>
        <w:spacing w:before="60" w:after="60"/>
        <w:ind w:left="1134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made on the </w:t>
      </w:r>
      <w:r w:rsidRPr="00CE22C2">
        <w:rPr>
          <w:rFonts w:ascii="Arial" w:hAnsi="Arial" w:cs="Arial"/>
          <w:sz w:val="20"/>
        </w:rPr>
        <w:fldChar w:fldCharType="begin">
          <w:ffData>
            <w:name w:val="Text18"/>
            <w:enabled/>
            <w:calcOnExit w:val="0"/>
            <w:textInput>
              <w:maxLength w:val="60"/>
            </w:textInput>
          </w:ffData>
        </w:fldChar>
      </w:r>
      <w:r w:rsidRPr="00CE22C2">
        <w:rPr>
          <w:rFonts w:ascii="Arial" w:hAnsi="Arial" w:cs="Arial"/>
          <w:sz w:val="20"/>
        </w:rPr>
        <w:instrText xml:space="preserve"> FORMTEXT </w:instrText>
      </w:r>
      <w:r w:rsidRPr="00CE22C2">
        <w:rPr>
          <w:rFonts w:ascii="Arial" w:hAnsi="Arial" w:cs="Arial"/>
          <w:sz w:val="20"/>
        </w:rPr>
      </w:r>
      <w:r w:rsidRPr="00CE22C2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noProof/>
          <w:sz w:val="20"/>
        </w:rPr>
        <w:t> </w:t>
      </w:r>
      <w:r w:rsidRPr="00CE22C2">
        <w:rPr>
          <w:rFonts w:ascii="Arial" w:hAnsi="Arial" w:cs="Arial"/>
          <w:noProof/>
          <w:sz w:val="20"/>
        </w:rPr>
        <w:t> </w:t>
      </w:r>
      <w:r w:rsidRPr="00CE22C2">
        <w:rPr>
          <w:rFonts w:ascii="Arial" w:hAnsi="Arial" w:cs="Arial"/>
          <w:noProof/>
          <w:sz w:val="20"/>
        </w:rPr>
        <w:t> </w:t>
      </w:r>
      <w:r w:rsidRPr="00CE22C2">
        <w:rPr>
          <w:rFonts w:ascii="Arial" w:hAnsi="Arial" w:cs="Arial"/>
          <w:noProof/>
          <w:sz w:val="20"/>
        </w:rPr>
        <w:t> </w:t>
      </w:r>
      <w:r w:rsidRPr="00CE22C2">
        <w:rPr>
          <w:rFonts w:ascii="Arial" w:hAnsi="Arial" w:cs="Arial"/>
          <w:noProof/>
          <w:sz w:val="20"/>
        </w:rPr>
        <w:t> </w:t>
      </w:r>
      <w:r w:rsidRPr="00CE22C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is </w:t>
      </w:r>
      <w:r w:rsidRPr="00CE22C2">
        <w:rPr>
          <w:rFonts w:ascii="Arial" w:hAnsi="Arial"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BE7250">
        <w:rPr>
          <w:rFonts w:ascii="Arial" w:hAnsi="Arial" w:cs="Arial"/>
          <w:sz w:val="20"/>
        </w:rPr>
      </w:r>
      <w:r w:rsidR="00BE7250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Revived / </w:t>
      </w:r>
      <w:r w:rsidRPr="00CE22C2">
        <w:rPr>
          <w:rFonts w:ascii="Arial" w:hAnsi="Arial"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BE7250">
        <w:rPr>
          <w:rFonts w:ascii="Arial" w:hAnsi="Arial" w:cs="Arial"/>
          <w:sz w:val="20"/>
        </w:rPr>
      </w:r>
      <w:r w:rsidR="00BE7250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Varied / </w:t>
      </w:r>
      <w:r w:rsidRPr="00CE22C2">
        <w:rPr>
          <w:rFonts w:ascii="Arial" w:hAnsi="Arial"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BE7250">
        <w:rPr>
          <w:rFonts w:ascii="Arial" w:hAnsi="Arial" w:cs="Arial"/>
          <w:sz w:val="20"/>
        </w:rPr>
      </w:r>
      <w:r w:rsidR="00BE7250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Discharged / </w:t>
      </w:r>
      <w:r w:rsidRPr="00CE22C2">
        <w:rPr>
          <w:rFonts w:ascii="Arial" w:hAnsi="Arial"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BE7250">
        <w:rPr>
          <w:rFonts w:ascii="Arial" w:hAnsi="Arial" w:cs="Arial"/>
          <w:sz w:val="20"/>
        </w:rPr>
      </w:r>
      <w:r w:rsidR="00BE7250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Suspended as follows:</w:t>
      </w:r>
    </w:p>
    <w:p w14:paraId="26730098" w14:textId="77777777" w:rsidR="003B1715" w:rsidRDefault="003B1715" w:rsidP="007A3F82">
      <w:pPr>
        <w:tabs>
          <w:tab w:val="left" w:pos="6804"/>
        </w:tabs>
        <w:spacing w:before="60" w:after="60"/>
        <w:ind w:left="1134"/>
        <w:jc w:val="left"/>
        <w:rPr>
          <w:rFonts w:ascii="Arial" w:hAnsi="Arial" w:cs="Arial"/>
          <w:sz w:val="20"/>
        </w:rPr>
      </w:pPr>
      <w:r w:rsidRPr="00CE22C2">
        <w:rPr>
          <w:rFonts w:ascii="Arial" w:hAnsi="Arial" w:cs="Arial"/>
          <w:sz w:val="20"/>
        </w:rPr>
        <w:fldChar w:fldCharType="begin">
          <w:ffData>
            <w:name w:val="Text18"/>
            <w:enabled/>
            <w:calcOnExit w:val="0"/>
            <w:textInput>
              <w:maxLength w:val="60"/>
            </w:textInput>
          </w:ffData>
        </w:fldChar>
      </w:r>
      <w:r w:rsidRPr="00CE22C2">
        <w:rPr>
          <w:rFonts w:ascii="Arial" w:hAnsi="Arial" w:cs="Arial"/>
          <w:sz w:val="20"/>
        </w:rPr>
        <w:instrText xml:space="preserve"> FORMTEXT </w:instrText>
      </w:r>
      <w:r w:rsidRPr="00CE22C2">
        <w:rPr>
          <w:rFonts w:ascii="Arial" w:hAnsi="Arial" w:cs="Arial"/>
          <w:sz w:val="20"/>
        </w:rPr>
      </w:r>
      <w:r w:rsidRPr="00CE22C2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noProof/>
          <w:sz w:val="20"/>
        </w:rPr>
        <w:t> </w:t>
      </w:r>
      <w:r w:rsidRPr="00CE22C2">
        <w:rPr>
          <w:rFonts w:ascii="Arial" w:hAnsi="Arial" w:cs="Arial"/>
          <w:noProof/>
          <w:sz w:val="20"/>
        </w:rPr>
        <w:t> </w:t>
      </w:r>
      <w:r w:rsidRPr="00CE22C2">
        <w:rPr>
          <w:rFonts w:ascii="Arial" w:hAnsi="Arial" w:cs="Arial"/>
          <w:noProof/>
          <w:sz w:val="20"/>
        </w:rPr>
        <w:t> </w:t>
      </w:r>
      <w:r w:rsidRPr="00CE22C2">
        <w:rPr>
          <w:rFonts w:ascii="Arial" w:hAnsi="Arial" w:cs="Arial"/>
          <w:noProof/>
          <w:sz w:val="20"/>
        </w:rPr>
        <w:t> </w:t>
      </w:r>
      <w:r w:rsidRPr="00CE22C2">
        <w:rPr>
          <w:rFonts w:ascii="Arial" w:hAnsi="Arial" w:cs="Arial"/>
          <w:noProof/>
          <w:sz w:val="20"/>
        </w:rPr>
        <w:t> </w:t>
      </w:r>
      <w:r w:rsidRPr="00CE22C2">
        <w:rPr>
          <w:rFonts w:ascii="Arial" w:hAnsi="Arial" w:cs="Arial"/>
          <w:sz w:val="20"/>
        </w:rPr>
        <w:fldChar w:fldCharType="end"/>
      </w:r>
    </w:p>
    <w:p w14:paraId="26730099" w14:textId="77777777" w:rsidR="003B1715" w:rsidRDefault="003B1715" w:rsidP="007A3F82">
      <w:pPr>
        <w:tabs>
          <w:tab w:val="left" w:pos="6804"/>
        </w:tabs>
        <w:spacing w:before="60" w:after="60"/>
        <w:ind w:left="1134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and is </w:t>
      </w:r>
      <w:r w:rsidRPr="00CE22C2">
        <w:rPr>
          <w:rFonts w:ascii="Arial" w:hAnsi="Arial"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BE7250">
        <w:rPr>
          <w:rFonts w:ascii="Arial" w:hAnsi="Arial" w:cs="Arial"/>
          <w:sz w:val="20"/>
        </w:rPr>
      </w:r>
      <w:r w:rsidR="00BE7250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ongoing OR </w:t>
      </w:r>
      <w:r w:rsidRPr="00CE22C2">
        <w:rPr>
          <w:rFonts w:ascii="Arial" w:hAnsi="Arial"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BE7250">
        <w:rPr>
          <w:rFonts w:ascii="Arial" w:hAnsi="Arial" w:cs="Arial"/>
          <w:sz w:val="20"/>
        </w:rPr>
      </w:r>
      <w:r w:rsidR="00BE7250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valid until </w:t>
      </w:r>
      <w:r w:rsidRPr="00CE22C2">
        <w:rPr>
          <w:rFonts w:ascii="Arial" w:hAnsi="Arial" w:cs="Arial"/>
          <w:sz w:val="20"/>
        </w:rPr>
        <w:fldChar w:fldCharType="begin">
          <w:ffData>
            <w:name w:val="Text18"/>
            <w:enabled/>
            <w:calcOnExit w:val="0"/>
            <w:textInput>
              <w:maxLength w:val="60"/>
            </w:textInput>
          </w:ffData>
        </w:fldChar>
      </w:r>
      <w:r w:rsidRPr="00CE22C2">
        <w:rPr>
          <w:rFonts w:ascii="Arial" w:hAnsi="Arial" w:cs="Arial"/>
          <w:sz w:val="20"/>
        </w:rPr>
        <w:instrText xml:space="preserve"> FORMTEXT </w:instrText>
      </w:r>
      <w:r w:rsidRPr="00CE22C2">
        <w:rPr>
          <w:rFonts w:ascii="Arial" w:hAnsi="Arial" w:cs="Arial"/>
          <w:sz w:val="20"/>
        </w:rPr>
      </w:r>
      <w:r w:rsidRPr="00CE22C2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noProof/>
          <w:sz w:val="20"/>
        </w:rPr>
        <w:t> </w:t>
      </w:r>
      <w:r w:rsidRPr="00CE22C2">
        <w:rPr>
          <w:rFonts w:ascii="Arial" w:hAnsi="Arial" w:cs="Arial"/>
          <w:noProof/>
          <w:sz w:val="20"/>
        </w:rPr>
        <w:t> </w:t>
      </w:r>
      <w:r w:rsidRPr="00CE22C2">
        <w:rPr>
          <w:rFonts w:ascii="Arial" w:hAnsi="Arial" w:cs="Arial"/>
          <w:noProof/>
          <w:sz w:val="20"/>
        </w:rPr>
        <w:t> </w:t>
      </w:r>
      <w:r w:rsidRPr="00CE22C2">
        <w:rPr>
          <w:rFonts w:ascii="Arial" w:hAnsi="Arial" w:cs="Arial"/>
          <w:noProof/>
          <w:sz w:val="20"/>
        </w:rPr>
        <w:t> </w:t>
      </w:r>
      <w:r w:rsidRPr="00CE22C2">
        <w:rPr>
          <w:rFonts w:ascii="Arial" w:hAnsi="Arial" w:cs="Arial"/>
          <w:noProof/>
          <w:sz w:val="20"/>
        </w:rPr>
        <w:t> </w:t>
      </w:r>
      <w:r w:rsidRPr="00CE22C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.</w:t>
      </w:r>
    </w:p>
    <w:p w14:paraId="2673009A" w14:textId="77777777" w:rsidR="003B1715" w:rsidRPr="002B73B7" w:rsidRDefault="003B1715" w:rsidP="003B1715">
      <w:pPr>
        <w:spacing w:before="60" w:after="60"/>
        <w:ind w:left="1134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Firearms orders (see s 14)</w:t>
      </w:r>
      <w:r w:rsidRPr="002B73B7">
        <w:rPr>
          <w:rFonts w:ascii="Arial" w:hAnsi="Arial" w:cs="Arial"/>
          <w:b/>
          <w:sz w:val="20"/>
        </w:rPr>
        <w:t>:</w:t>
      </w:r>
    </w:p>
    <w:p w14:paraId="2673009B" w14:textId="77777777" w:rsidR="003B1715" w:rsidRDefault="003B1715" w:rsidP="003B1715">
      <w:pPr>
        <w:tabs>
          <w:tab w:val="left" w:pos="709"/>
          <w:tab w:val="left" w:pos="1134"/>
          <w:tab w:val="left" w:pos="6804"/>
        </w:tabs>
        <w:spacing w:before="60" w:after="60"/>
        <w:ind w:left="1134" w:hanging="1134"/>
        <w:jc w:val="left"/>
        <w:rPr>
          <w:rFonts w:ascii="Arial" w:hAnsi="Arial" w:cs="Arial"/>
          <w:sz w:val="20"/>
        </w:rPr>
      </w:pPr>
      <w:r w:rsidRPr="00CE22C2">
        <w:rPr>
          <w:rFonts w:ascii="Arial" w:hAnsi="Arial" w:cs="Arial"/>
          <w:sz w:val="20"/>
        </w:rPr>
        <w:t>1</w:t>
      </w:r>
      <w:r w:rsidR="002A6CD2">
        <w:rPr>
          <w:rFonts w:ascii="Arial" w:hAnsi="Arial" w:cs="Arial"/>
          <w:sz w:val="20"/>
        </w:rPr>
        <w:t>6</w:t>
      </w:r>
      <w:r w:rsidRPr="00CE22C2">
        <w:rPr>
          <w:rFonts w:ascii="Arial" w:hAnsi="Arial" w:cs="Arial"/>
          <w:sz w:val="20"/>
        </w:rPr>
        <w:tab/>
      </w:r>
      <w:r w:rsidRPr="00CE22C2">
        <w:rPr>
          <w:rFonts w:ascii="Arial" w:hAnsi="Arial"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BE7250">
        <w:rPr>
          <w:rFonts w:ascii="Arial" w:hAnsi="Arial" w:cs="Arial"/>
          <w:sz w:val="20"/>
        </w:rPr>
      </w:r>
      <w:r w:rsidR="00BE7250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sz w:val="20"/>
        </w:rPr>
        <w:fldChar w:fldCharType="end"/>
      </w:r>
      <w:r w:rsidRPr="00CE22C2">
        <w:rPr>
          <w:rFonts w:ascii="Arial" w:hAnsi="Arial" w:cs="Arial"/>
          <w:sz w:val="20"/>
        </w:rPr>
        <w:tab/>
      </w:r>
      <w:r w:rsidR="002A6CD2">
        <w:rPr>
          <w:rFonts w:ascii="Arial" w:hAnsi="Arial" w:cs="Arial"/>
          <w:sz w:val="20"/>
        </w:rPr>
        <w:t xml:space="preserve">any firearm, ammunition or part of a firearm in the possession of the defendant and any licence or permit held by the defendant authorising possession </w:t>
      </w:r>
      <w:r w:rsidR="00CE1638">
        <w:rPr>
          <w:rFonts w:ascii="Arial" w:hAnsi="Arial" w:cs="Arial"/>
          <w:sz w:val="20"/>
        </w:rPr>
        <w:t>of a firearm, ammunition or part</w:t>
      </w:r>
      <w:r w:rsidR="002A6CD2">
        <w:rPr>
          <w:rFonts w:ascii="Arial" w:hAnsi="Arial" w:cs="Arial"/>
          <w:sz w:val="20"/>
        </w:rPr>
        <w:t xml:space="preserve"> of a firearm must be surrendered to the Registrar of Firearms forthwith.</w:t>
      </w:r>
    </w:p>
    <w:p w14:paraId="2673009C" w14:textId="77777777" w:rsidR="002A6CD2" w:rsidRDefault="002A6CD2" w:rsidP="003B1715">
      <w:pPr>
        <w:tabs>
          <w:tab w:val="left" w:pos="709"/>
          <w:tab w:val="left" w:pos="1134"/>
          <w:tab w:val="left" w:pos="6804"/>
        </w:tabs>
        <w:spacing w:before="60" w:after="60"/>
        <w:ind w:left="1134" w:hanging="1134"/>
        <w:jc w:val="left"/>
        <w:rPr>
          <w:rFonts w:ascii="Arial" w:hAnsi="Arial" w:cs="Arial"/>
          <w:sz w:val="20"/>
        </w:rPr>
      </w:pPr>
      <w:r w:rsidRPr="00CE22C2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7</w:t>
      </w:r>
      <w:r w:rsidRPr="00CE22C2">
        <w:rPr>
          <w:rFonts w:ascii="Arial" w:hAnsi="Arial" w:cs="Arial"/>
          <w:sz w:val="20"/>
        </w:rPr>
        <w:tab/>
      </w:r>
      <w:r w:rsidRPr="00CE22C2">
        <w:rPr>
          <w:rFonts w:ascii="Arial" w:hAnsi="Arial"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E22C2">
        <w:rPr>
          <w:rFonts w:ascii="Arial" w:hAnsi="Arial" w:cs="Arial"/>
          <w:sz w:val="20"/>
        </w:rPr>
        <w:instrText xml:space="preserve"> FORMCHECKBOX </w:instrText>
      </w:r>
      <w:r w:rsidR="00BE7250">
        <w:rPr>
          <w:rFonts w:ascii="Arial" w:hAnsi="Arial" w:cs="Arial"/>
          <w:sz w:val="20"/>
        </w:rPr>
      </w:r>
      <w:r w:rsidR="00BE7250">
        <w:rPr>
          <w:rFonts w:ascii="Arial" w:hAnsi="Arial" w:cs="Arial"/>
          <w:sz w:val="20"/>
        </w:rPr>
        <w:fldChar w:fldCharType="separate"/>
      </w:r>
      <w:r w:rsidRPr="00CE22C2">
        <w:rPr>
          <w:rFonts w:ascii="Arial" w:hAnsi="Arial" w:cs="Arial"/>
          <w:sz w:val="20"/>
        </w:rPr>
        <w:fldChar w:fldCharType="end"/>
      </w:r>
      <w:r w:rsidRPr="00CE22C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for so long as this intervention order remains in force, any licence or permit held by the defendant authorising possession of a firearm, ammunition or part of a firearm is suspended and the defendant is disqualified from holding or obtaining a licence or permit authorising possession of a firearm, ammunition or part of a firearm. The defendant is prohibited from possessing a firearm, ammunition or part of a firearm </w:t>
      </w:r>
      <w:proofErr w:type="gramStart"/>
      <w:r>
        <w:rPr>
          <w:rFonts w:ascii="Arial" w:hAnsi="Arial" w:cs="Arial"/>
          <w:sz w:val="20"/>
        </w:rPr>
        <w:t>in the course of</w:t>
      </w:r>
      <w:proofErr w:type="gramEnd"/>
      <w:r>
        <w:rPr>
          <w:rFonts w:ascii="Arial" w:hAnsi="Arial" w:cs="Arial"/>
          <w:sz w:val="20"/>
        </w:rPr>
        <w:t xml:space="preserve"> his or her employment.</w:t>
      </w:r>
    </w:p>
    <w:p w14:paraId="2673009D" w14:textId="77777777" w:rsidR="00EB6063" w:rsidRDefault="00EB6063" w:rsidP="007A3F82">
      <w:pPr>
        <w:tabs>
          <w:tab w:val="left" w:pos="6804"/>
        </w:tabs>
        <w:spacing w:before="60" w:after="60"/>
        <w:ind w:left="1134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2673009E" w14:textId="77777777" w:rsidR="003B1715" w:rsidRDefault="003B1715" w:rsidP="007A3F82">
      <w:pPr>
        <w:tabs>
          <w:tab w:val="left" w:pos="6804"/>
        </w:tabs>
        <w:spacing w:before="60" w:after="60"/>
        <w:ind w:left="1134"/>
        <w:jc w:val="left"/>
        <w:rPr>
          <w:rFonts w:ascii="Arial" w:hAnsi="Arial" w:cs="Arial"/>
          <w:sz w:val="20"/>
        </w:rPr>
      </w:pPr>
    </w:p>
    <w:tbl>
      <w:tblPr>
        <w:tblW w:w="1077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50"/>
        <w:gridCol w:w="6555"/>
        <w:gridCol w:w="2268"/>
      </w:tblGrid>
      <w:tr w:rsidR="00A70403" w:rsidRPr="004201E6" w14:paraId="267300AA" w14:textId="77777777" w:rsidTr="00787832">
        <w:trPr>
          <w:trHeight w:val="360"/>
        </w:trPr>
        <w:tc>
          <w:tcPr>
            <w:tcW w:w="1950" w:type="dxa"/>
            <w:vAlign w:val="center"/>
          </w:tcPr>
          <w:p w14:paraId="2673009F" w14:textId="77777777" w:rsidR="00A70403" w:rsidRPr="004201E6" w:rsidRDefault="00A70403" w:rsidP="009250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 wp14:anchorId="267301A9" wp14:editId="267301AA">
                  <wp:extent cx="762000" cy="790575"/>
                  <wp:effectExtent l="1905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5" w:type="dxa"/>
            <w:tcBorders>
              <w:right w:val="single" w:sz="4" w:space="0" w:color="auto"/>
            </w:tcBorders>
          </w:tcPr>
          <w:p w14:paraId="267300A0" w14:textId="77777777" w:rsidR="00A70403" w:rsidRDefault="00A70403" w:rsidP="0092503E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FORM 28 ANNEXURE</w:t>
            </w:r>
          </w:p>
          <w:p w14:paraId="267300A1" w14:textId="77777777" w:rsidR="00A70403" w:rsidRPr="004201E6" w:rsidRDefault="00A70403" w:rsidP="0092503E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PROTECTED PERSON(S) DETAILS</w:t>
            </w:r>
          </w:p>
          <w:p w14:paraId="267300A2" w14:textId="77777777" w:rsidR="00A70403" w:rsidRPr="004201E6" w:rsidRDefault="00A70403" w:rsidP="0092503E">
            <w:pPr>
              <w:rPr>
                <w:rFonts w:ascii="Arial" w:hAnsi="Arial" w:cs="Arial"/>
                <w:sz w:val="28"/>
              </w:rPr>
            </w:pPr>
            <w:r w:rsidRPr="004201E6">
              <w:rPr>
                <w:rFonts w:ascii="Arial" w:hAnsi="Arial" w:cs="Arial"/>
                <w:sz w:val="28"/>
              </w:rPr>
              <w:t>(INTERVENTION ORDER)</w:t>
            </w:r>
          </w:p>
          <w:p w14:paraId="267300A3" w14:textId="77777777" w:rsidR="00A70403" w:rsidRPr="004201E6" w:rsidRDefault="00A70403" w:rsidP="0092503E">
            <w:pPr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14:paraId="267300A4" w14:textId="77777777" w:rsidR="00A70403" w:rsidRPr="004201E6" w:rsidRDefault="00BE7250" w:rsidP="0092503E">
            <w:pPr>
              <w:rPr>
                <w:rFonts w:ascii="Arial" w:hAnsi="Arial" w:cs="Arial"/>
                <w:sz w:val="16"/>
              </w:rPr>
            </w:pPr>
            <w:hyperlink r:id="rId17" w:history="1">
              <w:r w:rsidR="00A70403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A70403" w:rsidRPr="004201E6">
              <w:rPr>
                <w:rFonts w:ascii="Arial" w:hAnsi="Arial" w:cs="Arial"/>
                <w:sz w:val="16"/>
              </w:rPr>
              <w:t xml:space="preserve"> </w:t>
            </w:r>
          </w:p>
          <w:p w14:paraId="267300A5" w14:textId="77777777" w:rsidR="00A70403" w:rsidRPr="004201E6" w:rsidRDefault="00A70403" w:rsidP="0092503E">
            <w:pPr>
              <w:rPr>
                <w:rFonts w:ascii="Arial" w:hAnsi="Arial" w:cs="Arial"/>
                <w:i/>
              </w:rPr>
            </w:pPr>
            <w:r w:rsidRPr="004201E6">
              <w:rPr>
                <w:rFonts w:ascii="Arial" w:hAnsi="Arial" w:cs="Arial"/>
                <w:i/>
              </w:rPr>
              <w:t>Intervention Orders (Prevention of Abuse)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4201E6">
              <w:rPr>
                <w:rFonts w:ascii="Arial" w:hAnsi="Arial" w:cs="Arial"/>
                <w:i/>
              </w:rPr>
              <w:t>Act 2009</w:t>
            </w:r>
          </w:p>
          <w:p w14:paraId="267300A6" w14:textId="77777777" w:rsidR="00A70403" w:rsidRPr="00C00A0C" w:rsidRDefault="00A70403" w:rsidP="0092503E">
            <w:pPr>
              <w:rPr>
                <w:rFonts w:ascii="Arial" w:hAnsi="Arial" w:cs="Arial"/>
                <w:sz w:val="20"/>
              </w:rPr>
            </w:pPr>
            <w:r w:rsidRPr="00C00A0C">
              <w:rPr>
                <w:rFonts w:ascii="Arial" w:hAnsi="Arial" w:cs="Arial"/>
                <w:sz w:val="20"/>
              </w:rPr>
              <w:t>Section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00A7" w14:textId="77777777" w:rsidR="00A70403" w:rsidRPr="004201E6" w:rsidRDefault="00A70403" w:rsidP="0092503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14:paraId="267300A8" w14:textId="77777777" w:rsidR="00A70403" w:rsidRPr="004201E6" w:rsidRDefault="00A70403" w:rsidP="0092503E">
            <w:pPr>
              <w:rPr>
                <w:rFonts w:ascii="Arial" w:hAnsi="Arial" w:cs="Arial"/>
                <w:sz w:val="20"/>
              </w:rPr>
            </w:pPr>
          </w:p>
          <w:p w14:paraId="267300A9" w14:textId="77777777" w:rsidR="00A70403" w:rsidRPr="004201E6" w:rsidRDefault="00A70403" w:rsidP="00925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Fi</w:t>
            </w:r>
            <w:r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</w:tbl>
    <w:p w14:paraId="267300AB" w14:textId="77777777" w:rsidR="00A70403" w:rsidRPr="004C585A" w:rsidRDefault="00A70403" w:rsidP="00A70403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5007" w:type="pct"/>
        <w:tblInd w:w="-8" w:type="dxa"/>
        <w:tblLook w:val="04A0" w:firstRow="1" w:lastRow="0" w:firstColumn="1" w:lastColumn="0" w:noHBand="0" w:noVBand="1"/>
      </w:tblPr>
      <w:tblGrid>
        <w:gridCol w:w="891"/>
        <w:gridCol w:w="950"/>
        <w:gridCol w:w="1952"/>
        <w:gridCol w:w="1521"/>
        <w:gridCol w:w="778"/>
        <w:gridCol w:w="2340"/>
        <w:gridCol w:w="763"/>
        <w:gridCol w:w="1547"/>
      </w:tblGrid>
      <w:tr w:rsidR="004C585A" w14:paraId="267300AD" w14:textId="77777777" w:rsidTr="004C585A">
        <w:tc>
          <w:tcPr>
            <w:tcW w:w="5000" w:type="pct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67300AC" w14:textId="77777777" w:rsidR="004C585A" w:rsidRDefault="004C585A" w:rsidP="00EB6063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A37529">
              <w:rPr>
                <w:rFonts w:ascii="Arial" w:hAnsi="Arial" w:cs="Arial"/>
                <w:sz w:val="20"/>
              </w:rPr>
              <w:t>This annexure should be kept separately from Form 28. It must not be served on the defendant with Form 28. Pursuant to r 18.04C it must be stored electronically, separately from the hard file and any hardcopy of the document must be subsequently destroyed.</w:t>
            </w:r>
          </w:p>
        </w:tc>
      </w:tr>
      <w:tr w:rsidR="00A70403" w14:paraId="267300AF" w14:textId="77777777" w:rsidTr="004C585A">
        <w:tc>
          <w:tcPr>
            <w:tcW w:w="5000" w:type="pct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67300AE" w14:textId="77777777" w:rsidR="00A70403" w:rsidRDefault="00A70403" w:rsidP="007426F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Protected Person(s) Details </w:t>
            </w:r>
          </w:p>
        </w:tc>
      </w:tr>
      <w:tr w:rsidR="00281528" w14:paraId="267300B5" w14:textId="77777777" w:rsidTr="00281528">
        <w:trPr>
          <w:trHeight w:val="357"/>
        </w:trPr>
        <w:tc>
          <w:tcPr>
            <w:tcW w:w="415" w:type="pct"/>
            <w:vMerge w:val="restart"/>
            <w:tcBorders>
              <w:left w:val="single" w:sz="18" w:space="0" w:color="auto"/>
            </w:tcBorders>
            <w:vAlign w:val="center"/>
          </w:tcPr>
          <w:p w14:paraId="267300B0" w14:textId="77777777" w:rsidR="00281528" w:rsidRPr="00A37529" w:rsidRDefault="00281528" w:rsidP="00A37529">
            <w:pPr>
              <w:jc w:val="center"/>
              <w:rPr>
                <w:rFonts w:ascii="Arial" w:hAnsi="Arial" w:cs="Arial"/>
                <w:sz w:val="20"/>
              </w:rPr>
            </w:pPr>
            <w:r w:rsidRPr="00A37529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42" w:type="pct"/>
            <w:vMerge w:val="restart"/>
            <w:vAlign w:val="center"/>
          </w:tcPr>
          <w:p w14:paraId="267300B1" w14:textId="77777777" w:rsidR="00281528" w:rsidRDefault="00281528" w:rsidP="0092503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1617" w:type="pct"/>
            <w:gridSpan w:val="2"/>
            <w:tcBorders>
              <w:bottom w:val="nil"/>
            </w:tcBorders>
            <w:vAlign w:val="center"/>
          </w:tcPr>
          <w:p w14:paraId="267300B2" w14:textId="77777777" w:rsidR="00281528" w:rsidRPr="00B70E4D" w:rsidRDefault="00281528" w:rsidP="0092503E">
            <w:pPr>
              <w:spacing w:after="100" w:afterAutospacing="1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6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267300B3" w14:textId="77777777" w:rsidR="00281528" w:rsidRPr="00B70E4D" w:rsidRDefault="00281528" w:rsidP="009250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19" w:type="pct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267300B4" w14:textId="77777777" w:rsidR="00281528" w:rsidRPr="00B70E4D" w:rsidRDefault="00281528" w:rsidP="009250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81528" w14:paraId="267300BB" w14:textId="77777777" w:rsidTr="00281528">
        <w:trPr>
          <w:trHeight w:val="57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14:paraId="267300B6" w14:textId="77777777" w:rsidR="00281528" w:rsidRPr="00A37529" w:rsidRDefault="00281528" w:rsidP="00A375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pct"/>
            <w:vMerge/>
            <w:vAlign w:val="center"/>
          </w:tcPr>
          <w:p w14:paraId="267300B7" w14:textId="77777777" w:rsidR="00281528" w:rsidRDefault="00281528" w:rsidP="0092503E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17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67300B8" w14:textId="77777777" w:rsidR="00281528" w:rsidRPr="00C00A0C" w:rsidRDefault="00281528" w:rsidP="009250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1806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300B9" w14:textId="77777777" w:rsidR="00281528" w:rsidRPr="00C00A0C" w:rsidRDefault="00281528" w:rsidP="0092503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</w:t>
            </w:r>
            <w:r w:rsidRPr="00C00A0C">
              <w:rPr>
                <w:rFonts w:ascii="Arial" w:hAnsi="Arial" w:cs="Arial"/>
                <w:i/>
                <w:sz w:val="14"/>
                <w:szCs w:val="14"/>
              </w:rPr>
              <w:t>iven name/s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7300BA" w14:textId="77777777" w:rsidR="00281528" w:rsidRPr="00C00A0C" w:rsidRDefault="00281528" w:rsidP="0092503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Gender</w:t>
            </w:r>
          </w:p>
        </w:tc>
      </w:tr>
      <w:tr w:rsidR="00A70403" w14:paraId="267300C1" w14:textId="77777777" w:rsidTr="00281528">
        <w:trPr>
          <w:trHeight w:val="357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14:paraId="267300BC" w14:textId="77777777" w:rsidR="00A70403" w:rsidRPr="00A37529" w:rsidRDefault="00A70403" w:rsidP="00A375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pct"/>
            <w:vMerge w:val="restart"/>
            <w:vAlign w:val="center"/>
          </w:tcPr>
          <w:p w14:paraId="267300BD" w14:textId="77777777" w:rsidR="00A70403" w:rsidRDefault="00A70403" w:rsidP="0092503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1979" w:type="pct"/>
            <w:gridSpan w:val="3"/>
            <w:tcBorders>
              <w:bottom w:val="nil"/>
            </w:tcBorders>
            <w:vAlign w:val="center"/>
          </w:tcPr>
          <w:p w14:paraId="267300BE" w14:textId="77777777" w:rsidR="00A70403" w:rsidRPr="00B70E4D" w:rsidRDefault="00FC570C" w:rsidP="009250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7040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70403">
              <w:rPr>
                <w:rFonts w:ascii="Arial" w:hAnsi="Arial" w:cs="Arial"/>
                <w:sz w:val="20"/>
              </w:rPr>
              <w:t> </w:t>
            </w:r>
            <w:r w:rsidR="00A70403">
              <w:rPr>
                <w:rFonts w:ascii="Arial" w:hAnsi="Arial" w:cs="Arial"/>
                <w:sz w:val="20"/>
              </w:rPr>
              <w:t> </w:t>
            </w:r>
            <w:r w:rsidR="00A70403">
              <w:rPr>
                <w:rFonts w:ascii="Arial" w:hAnsi="Arial" w:cs="Arial"/>
                <w:sz w:val="20"/>
              </w:rPr>
              <w:t> </w:t>
            </w:r>
            <w:r w:rsidR="00A70403">
              <w:rPr>
                <w:rFonts w:ascii="Arial" w:hAnsi="Arial" w:cs="Arial"/>
                <w:sz w:val="20"/>
              </w:rPr>
              <w:t> </w:t>
            </w:r>
            <w:r w:rsidR="00A70403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9" w:type="pct"/>
            <w:tcBorders>
              <w:bottom w:val="nil"/>
            </w:tcBorders>
            <w:vAlign w:val="center"/>
          </w:tcPr>
          <w:p w14:paraId="267300BF" w14:textId="77777777" w:rsidR="00A70403" w:rsidRPr="00B70E4D" w:rsidRDefault="00FC570C" w:rsidP="009250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A7040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70403">
              <w:rPr>
                <w:rFonts w:ascii="Arial" w:hAnsi="Arial" w:cs="Arial"/>
                <w:noProof/>
                <w:sz w:val="20"/>
              </w:rPr>
              <w:t> </w:t>
            </w:r>
            <w:r w:rsidR="00A70403">
              <w:rPr>
                <w:rFonts w:ascii="Arial" w:hAnsi="Arial" w:cs="Arial"/>
                <w:noProof/>
                <w:sz w:val="20"/>
              </w:rPr>
              <w:t> </w:t>
            </w:r>
            <w:r w:rsidR="00A70403">
              <w:rPr>
                <w:rFonts w:ascii="Arial" w:hAnsi="Arial" w:cs="Arial"/>
                <w:noProof/>
                <w:sz w:val="20"/>
              </w:rPr>
              <w:t> </w:t>
            </w:r>
            <w:r w:rsidR="00A70403">
              <w:rPr>
                <w:rFonts w:ascii="Arial" w:hAnsi="Arial" w:cs="Arial"/>
                <w:noProof/>
                <w:sz w:val="20"/>
              </w:rPr>
              <w:t> </w:t>
            </w:r>
            <w:r w:rsidR="00A7040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5" w:type="pct"/>
            <w:gridSpan w:val="2"/>
            <w:tcBorders>
              <w:bottom w:val="nil"/>
              <w:right w:val="single" w:sz="18" w:space="0" w:color="auto"/>
            </w:tcBorders>
            <w:vAlign w:val="center"/>
          </w:tcPr>
          <w:p w14:paraId="267300C0" w14:textId="77777777" w:rsidR="00A70403" w:rsidRPr="00B70E4D" w:rsidRDefault="00FC570C" w:rsidP="009250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A7040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70403">
              <w:rPr>
                <w:rFonts w:ascii="Arial" w:hAnsi="Arial" w:cs="Arial"/>
                <w:sz w:val="20"/>
              </w:rPr>
              <w:t> </w:t>
            </w:r>
            <w:r w:rsidR="00A70403">
              <w:rPr>
                <w:rFonts w:ascii="Arial" w:hAnsi="Arial" w:cs="Arial"/>
                <w:sz w:val="20"/>
              </w:rPr>
              <w:t> </w:t>
            </w:r>
            <w:r w:rsidR="00A70403">
              <w:rPr>
                <w:rFonts w:ascii="Arial" w:hAnsi="Arial" w:cs="Arial"/>
                <w:sz w:val="20"/>
              </w:rPr>
              <w:t> </w:t>
            </w:r>
            <w:r w:rsidR="00A70403">
              <w:rPr>
                <w:rFonts w:ascii="Arial" w:hAnsi="Arial" w:cs="Arial"/>
                <w:sz w:val="20"/>
              </w:rPr>
              <w:t> </w:t>
            </w:r>
            <w:r w:rsidR="00A70403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70403" w14:paraId="267300C7" w14:textId="77777777" w:rsidTr="00281528">
        <w:trPr>
          <w:trHeight w:val="56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14:paraId="267300C2" w14:textId="77777777" w:rsidR="00A70403" w:rsidRPr="00A37529" w:rsidRDefault="00A70403" w:rsidP="00A375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pct"/>
            <w:vMerge/>
            <w:vAlign w:val="center"/>
          </w:tcPr>
          <w:p w14:paraId="267300C3" w14:textId="77777777" w:rsidR="00A70403" w:rsidRDefault="00A70403" w:rsidP="0092503E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79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67300C4" w14:textId="77777777" w:rsidR="00A70403" w:rsidRPr="00C00A0C" w:rsidRDefault="00A70403" w:rsidP="009250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089" w:type="pct"/>
            <w:tcBorders>
              <w:top w:val="nil"/>
              <w:bottom w:val="single" w:sz="4" w:space="0" w:color="auto"/>
            </w:tcBorders>
            <w:vAlign w:val="center"/>
          </w:tcPr>
          <w:p w14:paraId="267300C5" w14:textId="77777777" w:rsidR="00A70403" w:rsidRPr="00C00A0C" w:rsidRDefault="00A70403" w:rsidP="009250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075" w:type="pct"/>
            <w:gridSpan w:val="2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67300C6" w14:textId="77777777" w:rsidR="00A70403" w:rsidRPr="00C00A0C" w:rsidRDefault="00A70403" w:rsidP="009250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A70403" w14:paraId="267300CE" w14:textId="77777777" w:rsidTr="00281528">
        <w:trPr>
          <w:trHeight w:val="57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14:paraId="267300C8" w14:textId="77777777" w:rsidR="00A70403" w:rsidRPr="00A37529" w:rsidRDefault="00A70403" w:rsidP="00A375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pct"/>
            <w:vMerge/>
          </w:tcPr>
          <w:p w14:paraId="267300C9" w14:textId="77777777" w:rsidR="00A70403" w:rsidRDefault="00A70403" w:rsidP="009250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tcBorders>
              <w:bottom w:val="nil"/>
            </w:tcBorders>
          </w:tcPr>
          <w:p w14:paraId="267300CA" w14:textId="77777777" w:rsidR="00A70403" w:rsidRPr="00B70E4D" w:rsidRDefault="00FC570C" w:rsidP="009250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A7040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70403">
              <w:rPr>
                <w:rFonts w:ascii="Arial" w:hAnsi="Arial" w:cs="Arial"/>
                <w:sz w:val="20"/>
              </w:rPr>
              <w:t> </w:t>
            </w:r>
            <w:r w:rsidR="00A70403">
              <w:rPr>
                <w:rFonts w:ascii="Arial" w:hAnsi="Arial" w:cs="Arial"/>
                <w:sz w:val="20"/>
              </w:rPr>
              <w:t> </w:t>
            </w:r>
            <w:r w:rsidR="00A70403">
              <w:rPr>
                <w:rFonts w:ascii="Arial" w:hAnsi="Arial" w:cs="Arial"/>
                <w:sz w:val="20"/>
              </w:rPr>
              <w:t> </w:t>
            </w:r>
            <w:r w:rsidR="00A70403">
              <w:rPr>
                <w:rFonts w:ascii="Arial" w:hAnsi="Arial" w:cs="Arial"/>
                <w:sz w:val="20"/>
              </w:rPr>
              <w:t> </w:t>
            </w:r>
            <w:r w:rsidR="00A70403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0" w:type="pct"/>
            <w:gridSpan w:val="2"/>
            <w:tcBorders>
              <w:bottom w:val="nil"/>
            </w:tcBorders>
          </w:tcPr>
          <w:p w14:paraId="267300CB" w14:textId="77777777" w:rsidR="00A70403" w:rsidRPr="00B70E4D" w:rsidRDefault="00FC570C" w:rsidP="009250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7040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70403">
              <w:rPr>
                <w:rFonts w:ascii="Arial" w:hAnsi="Arial" w:cs="Arial"/>
                <w:sz w:val="20"/>
              </w:rPr>
              <w:t> </w:t>
            </w:r>
            <w:r w:rsidR="00A70403">
              <w:rPr>
                <w:rFonts w:ascii="Arial" w:hAnsi="Arial" w:cs="Arial"/>
                <w:sz w:val="20"/>
              </w:rPr>
              <w:t> </w:t>
            </w:r>
            <w:r w:rsidR="00A70403">
              <w:rPr>
                <w:rFonts w:ascii="Arial" w:hAnsi="Arial" w:cs="Arial"/>
                <w:sz w:val="20"/>
              </w:rPr>
              <w:t> </w:t>
            </w:r>
            <w:r w:rsidR="00A70403">
              <w:rPr>
                <w:rFonts w:ascii="Arial" w:hAnsi="Arial" w:cs="Arial"/>
                <w:sz w:val="20"/>
              </w:rPr>
              <w:t> </w:t>
            </w:r>
            <w:r w:rsidR="00A70403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9" w:type="pct"/>
            <w:tcBorders>
              <w:bottom w:val="nil"/>
            </w:tcBorders>
          </w:tcPr>
          <w:p w14:paraId="267300CC" w14:textId="77777777" w:rsidR="00A70403" w:rsidRPr="00B70E4D" w:rsidRDefault="00FC570C" w:rsidP="009250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7040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70403">
              <w:rPr>
                <w:rFonts w:ascii="Arial" w:hAnsi="Arial" w:cs="Arial"/>
                <w:sz w:val="20"/>
              </w:rPr>
              <w:t> </w:t>
            </w:r>
            <w:r w:rsidR="00A70403">
              <w:rPr>
                <w:rFonts w:ascii="Arial" w:hAnsi="Arial" w:cs="Arial"/>
                <w:sz w:val="20"/>
              </w:rPr>
              <w:t> </w:t>
            </w:r>
            <w:r w:rsidR="00A70403">
              <w:rPr>
                <w:rFonts w:ascii="Arial" w:hAnsi="Arial" w:cs="Arial"/>
                <w:sz w:val="20"/>
              </w:rPr>
              <w:t> </w:t>
            </w:r>
            <w:r w:rsidR="00A70403">
              <w:rPr>
                <w:rFonts w:ascii="Arial" w:hAnsi="Arial" w:cs="Arial"/>
                <w:sz w:val="20"/>
              </w:rPr>
              <w:t> </w:t>
            </w:r>
            <w:r w:rsidR="00A70403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5" w:type="pct"/>
            <w:gridSpan w:val="2"/>
            <w:tcBorders>
              <w:bottom w:val="nil"/>
              <w:right w:val="single" w:sz="18" w:space="0" w:color="auto"/>
            </w:tcBorders>
          </w:tcPr>
          <w:p w14:paraId="267300CD" w14:textId="77777777" w:rsidR="00A70403" w:rsidRPr="00B70E4D" w:rsidRDefault="00FC570C" w:rsidP="009250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7040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70403">
              <w:rPr>
                <w:rFonts w:ascii="Arial" w:hAnsi="Arial" w:cs="Arial"/>
                <w:sz w:val="20"/>
              </w:rPr>
              <w:t> </w:t>
            </w:r>
            <w:r w:rsidR="00A70403">
              <w:rPr>
                <w:rFonts w:ascii="Arial" w:hAnsi="Arial" w:cs="Arial"/>
                <w:sz w:val="20"/>
              </w:rPr>
              <w:t> </w:t>
            </w:r>
            <w:r w:rsidR="00A70403">
              <w:rPr>
                <w:rFonts w:ascii="Arial" w:hAnsi="Arial" w:cs="Arial"/>
                <w:sz w:val="20"/>
              </w:rPr>
              <w:t> </w:t>
            </w:r>
            <w:r w:rsidR="00A70403">
              <w:rPr>
                <w:rFonts w:ascii="Arial" w:hAnsi="Arial" w:cs="Arial"/>
                <w:sz w:val="20"/>
              </w:rPr>
              <w:t> </w:t>
            </w:r>
            <w:r w:rsidR="00A70403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70403" w14:paraId="267300D5" w14:textId="77777777" w:rsidTr="00281528">
        <w:trPr>
          <w:trHeight w:val="56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14:paraId="267300CF" w14:textId="77777777" w:rsidR="00A70403" w:rsidRPr="00A37529" w:rsidRDefault="00A70403" w:rsidP="00A375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pct"/>
            <w:vMerge/>
          </w:tcPr>
          <w:p w14:paraId="267300D0" w14:textId="77777777" w:rsidR="00A70403" w:rsidRDefault="00A70403" w:rsidP="009250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tcBorders>
              <w:top w:val="nil"/>
            </w:tcBorders>
          </w:tcPr>
          <w:p w14:paraId="267300D1" w14:textId="77777777" w:rsidR="00A70403" w:rsidRPr="00C00A0C" w:rsidRDefault="00A70403" w:rsidP="009250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070" w:type="pct"/>
            <w:gridSpan w:val="2"/>
            <w:tcBorders>
              <w:top w:val="nil"/>
            </w:tcBorders>
          </w:tcPr>
          <w:p w14:paraId="267300D2" w14:textId="77777777" w:rsidR="00A70403" w:rsidRPr="00C00A0C" w:rsidRDefault="00A70403" w:rsidP="009250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089" w:type="pct"/>
            <w:tcBorders>
              <w:top w:val="nil"/>
            </w:tcBorders>
          </w:tcPr>
          <w:p w14:paraId="267300D3" w14:textId="77777777" w:rsidR="00A70403" w:rsidRPr="00C00A0C" w:rsidRDefault="00A70403" w:rsidP="009250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1075" w:type="pct"/>
            <w:gridSpan w:val="2"/>
            <w:tcBorders>
              <w:top w:val="nil"/>
              <w:right w:val="single" w:sz="18" w:space="0" w:color="auto"/>
            </w:tcBorders>
          </w:tcPr>
          <w:p w14:paraId="267300D4" w14:textId="77777777" w:rsidR="00A70403" w:rsidRPr="00C00A0C" w:rsidRDefault="00A70403" w:rsidP="009250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A70403" w14:paraId="267300D8" w14:textId="77777777" w:rsidTr="00281528">
        <w:trPr>
          <w:trHeight w:val="357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14:paraId="267300D6" w14:textId="77777777" w:rsidR="00A70403" w:rsidRPr="00A37529" w:rsidRDefault="00A70403" w:rsidP="00A375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85" w:type="pct"/>
            <w:gridSpan w:val="7"/>
            <w:tcBorders>
              <w:right w:val="single" w:sz="18" w:space="0" w:color="auto"/>
            </w:tcBorders>
            <w:vAlign w:val="center"/>
          </w:tcPr>
          <w:p w14:paraId="267300D7" w14:textId="77777777" w:rsidR="00A70403" w:rsidRPr="00A37529" w:rsidRDefault="00A70403" w:rsidP="0001034B">
            <w:pPr>
              <w:tabs>
                <w:tab w:val="left" w:pos="2890"/>
                <w:tab w:val="left" w:pos="4138"/>
                <w:tab w:val="left" w:pos="5866"/>
                <w:tab w:val="left" w:pos="714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A37529">
              <w:rPr>
                <w:rFonts w:ascii="Arial" w:hAnsi="Arial" w:cs="Arial"/>
                <w:sz w:val="20"/>
              </w:rPr>
              <w:t>Preferred method of contact:</w:t>
            </w:r>
            <w:r w:rsidR="00A37529" w:rsidRPr="00A37529">
              <w:rPr>
                <w:rFonts w:ascii="Arial" w:hAnsi="Arial" w:cs="Arial"/>
                <w:sz w:val="20"/>
              </w:rPr>
              <w:tab/>
            </w:r>
            <w:r w:rsidR="00A37529"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7529"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E7250">
              <w:rPr>
                <w:rFonts w:ascii="Arial" w:hAnsi="Arial" w:cs="Arial"/>
                <w:sz w:val="20"/>
              </w:rPr>
            </w:r>
            <w:r w:rsidR="00BE7250">
              <w:rPr>
                <w:rFonts w:ascii="Arial" w:hAnsi="Arial" w:cs="Arial"/>
                <w:sz w:val="20"/>
              </w:rPr>
              <w:fldChar w:fldCharType="separate"/>
            </w:r>
            <w:r w:rsidR="00A37529" w:rsidRPr="00A37529">
              <w:rPr>
                <w:rFonts w:ascii="Arial" w:hAnsi="Arial" w:cs="Arial"/>
                <w:sz w:val="20"/>
              </w:rPr>
              <w:fldChar w:fldCharType="end"/>
            </w:r>
            <w:r w:rsidR="00A37529" w:rsidRPr="00A37529">
              <w:rPr>
                <w:rFonts w:ascii="Arial" w:hAnsi="Arial" w:cs="Arial"/>
                <w:sz w:val="20"/>
              </w:rPr>
              <w:t xml:space="preserve"> </w:t>
            </w:r>
            <w:r w:rsidRPr="00A37529">
              <w:rPr>
                <w:rFonts w:ascii="Arial" w:hAnsi="Arial" w:cs="Arial"/>
                <w:sz w:val="20"/>
              </w:rPr>
              <w:t>Post</w:t>
            </w:r>
            <w:r w:rsidR="00A37529" w:rsidRPr="00A37529">
              <w:rPr>
                <w:rFonts w:ascii="Arial" w:hAnsi="Arial" w:cs="Arial"/>
                <w:sz w:val="20"/>
              </w:rPr>
              <w:tab/>
            </w:r>
            <w:r w:rsidR="00A37529"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7529"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E7250">
              <w:rPr>
                <w:rFonts w:ascii="Arial" w:hAnsi="Arial" w:cs="Arial"/>
                <w:sz w:val="20"/>
              </w:rPr>
            </w:r>
            <w:r w:rsidR="00BE7250">
              <w:rPr>
                <w:rFonts w:ascii="Arial" w:hAnsi="Arial" w:cs="Arial"/>
                <w:sz w:val="20"/>
              </w:rPr>
              <w:fldChar w:fldCharType="separate"/>
            </w:r>
            <w:r w:rsidR="00A37529" w:rsidRPr="00A37529">
              <w:rPr>
                <w:rFonts w:ascii="Arial" w:hAnsi="Arial" w:cs="Arial"/>
                <w:sz w:val="20"/>
              </w:rPr>
              <w:fldChar w:fldCharType="end"/>
            </w:r>
            <w:r w:rsidR="00A37529" w:rsidRPr="00A37529">
              <w:rPr>
                <w:rFonts w:ascii="Arial" w:hAnsi="Arial" w:cs="Arial"/>
                <w:sz w:val="20"/>
              </w:rPr>
              <w:t xml:space="preserve"> </w:t>
            </w:r>
            <w:r w:rsidRPr="00A37529">
              <w:rPr>
                <w:rFonts w:ascii="Arial" w:hAnsi="Arial" w:cs="Arial"/>
                <w:sz w:val="20"/>
              </w:rPr>
              <w:t>Telephone</w:t>
            </w:r>
            <w:r w:rsidR="00A37529" w:rsidRPr="00A37529">
              <w:rPr>
                <w:rFonts w:ascii="Arial" w:hAnsi="Arial" w:cs="Arial"/>
                <w:sz w:val="20"/>
              </w:rPr>
              <w:tab/>
            </w:r>
            <w:r w:rsidR="00A37529"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7529"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E7250">
              <w:rPr>
                <w:rFonts w:ascii="Arial" w:hAnsi="Arial" w:cs="Arial"/>
                <w:sz w:val="20"/>
              </w:rPr>
            </w:r>
            <w:r w:rsidR="00BE7250">
              <w:rPr>
                <w:rFonts w:ascii="Arial" w:hAnsi="Arial" w:cs="Arial"/>
                <w:sz w:val="20"/>
              </w:rPr>
              <w:fldChar w:fldCharType="separate"/>
            </w:r>
            <w:r w:rsidR="00A37529" w:rsidRPr="00A37529">
              <w:rPr>
                <w:rFonts w:ascii="Arial" w:hAnsi="Arial" w:cs="Arial"/>
                <w:sz w:val="20"/>
              </w:rPr>
              <w:fldChar w:fldCharType="end"/>
            </w:r>
            <w:r w:rsidR="00A37529" w:rsidRPr="00A37529">
              <w:rPr>
                <w:rFonts w:ascii="Arial" w:hAnsi="Arial" w:cs="Arial"/>
                <w:sz w:val="20"/>
              </w:rPr>
              <w:t xml:space="preserve"> </w:t>
            </w:r>
            <w:r w:rsidRPr="00A37529">
              <w:rPr>
                <w:rFonts w:ascii="Arial" w:hAnsi="Arial" w:cs="Arial"/>
                <w:sz w:val="20"/>
              </w:rPr>
              <w:t>Fax</w:t>
            </w:r>
            <w:r w:rsidR="00A37529" w:rsidRPr="00A37529">
              <w:rPr>
                <w:rFonts w:ascii="Arial" w:hAnsi="Arial" w:cs="Arial"/>
                <w:sz w:val="20"/>
              </w:rPr>
              <w:tab/>
            </w:r>
            <w:r w:rsidR="00A37529"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7529"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E7250">
              <w:rPr>
                <w:rFonts w:ascii="Arial" w:hAnsi="Arial" w:cs="Arial"/>
                <w:sz w:val="20"/>
              </w:rPr>
            </w:r>
            <w:r w:rsidR="00BE7250">
              <w:rPr>
                <w:rFonts w:ascii="Arial" w:hAnsi="Arial" w:cs="Arial"/>
                <w:sz w:val="20"/>
              </w:rPr>
              <w:fldChar w:fldCharType="separate"/>
            </w:r>
            <w:r w:rsidR="00A37529" w:rsidRPr="00A37529">
              <w:rPr>
                <w:rFonts w:ascii="Arial" w:hAnsi="Arial" w:cs="Arial"/>
                <w:sz w:val="20"/>
              </w:rPr>
              <w:fldChar w:fldCharType="end"/>
            </w:r>
            <w:r w:rsidR="00A37529" w:rsidRPr="00A37529">
              <w:rPr>
                <w:rFonts w:ascii="Arial" w:hAnsi="Arial" w:cs="Arial"/>
                <w:sz w:val="20"/>
              </w:rPr>
              <w:t xml:space="preserve"> </w:t>
            </w:r>
            <w:r w:rsidR="00787832">
              <w:rPr>
                <w:rFonts w:ascii="Arial" w:hAnsi="Arial" w:cs="Arial"/>
                <w:sz w:val="20"/>
              </w:rPr>
              <w:t>Email</w:t>
            </w:r>
            <w:r w:rsidRPr="00A37529">
              <w:rPr>
                <w:rFonts w:ascii="Arial" w:hAnsi="Arial" w:cs="Arial"/>
                <w:sz w:val="20"/>
              </w:rPr>
              <w:tab/>
            </w:r>
          </w:p>
        </w:tc>
      </w:tr>
      <w:tr w:rsidR="00281528" w14:paraId="267300DE" w14:textId="77777777" w:rsidTr="00281528">
        <w:trPr>
          <w:trHeight w:val="357"/>
        </w:trPr>
        <w:tc>
          <w:tcPr>
            <w:tcW w:w="415" w:type="pct"/>
            <w:vMerge w:val="restart"/>
            <w:tcBorders>
              <w:left w:val="single" w:sz="18" w:space="0" w:color="auto"/>
            </w:tcBorders>
            <w:vAlign w:val="center"/>
          </w:tcPr>
          <w:p w14:paraId="267300D9" w14:textId="77777777" w:rsidR="00281528" w:rsidRPr="00A37529" w:rsidRDefault="00281528" w:rsidP="0028152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A37529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42" w:type="pct"/>
            <w:vMerge w:val="restart"/>
            <w:vAlign w:val="center"/>
          </w:tcPr>
          <w:p w14:paraId="267300DA" w14:textId="77777777" w:rsidR="00281528" w:rsidRDefault="00281528" w:rsidP="007E6BE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1617" w:type="pct"/>
            <w:gridSpan w:val="2"/>
            <w:tcBorders>
              <w:bottom w:val="nil"/>
            </w:tcBorders>
            <w:vAlign w:val="center"/>
          </w:tcPr>
          <w:p w14:paraId="267300DB" w14:textId="77777777" w:rsidR="00281528" w:rsidRPr="00B70E4D" w:rsidRDefault="00281528" w:rsidP="007E6BEF">
            <w:pPr>
              <w:spacing w:after="100" w:afterAutospacing="1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6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267300DC" w14:textId="77777777" w:rsidR="00281528" w:rsidRPr="00B70E4D" w:rsidRDefault="00281528" w:rsidP="007E6B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19" w:type="pct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267300DD" w14:textId="77777777" w:rsidR="00281528" w:rsidRPr="00B70E4D" w:rsidRDefault="00281528" w:rsidP="007E6B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81528" w14:paraId="267300E4" w14:textId="77777777" w:rsidTr="00281528">
        <w:trPr>
          <w:trHeight w:val="57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14:paraId="267300DF" w14:textId="77777777" w:rsidR="00281528" w:rsidRPr="00A37529" w:rsidRDefault="00281528" w:rsidP="007E6B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pct"/>
            <w:vMerge/>
            <w:vAlign w:val="center"/>
          </w:tcPr>
          <w:p w14:paraId="267300E0" w14:textId="77777777" w:rsidR="00281528" w:rsidRDefault="00281528" w:rsidP="007E6BEF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17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67300E1" w14:textId="77777777" w:rsidR="00281528" w:rsidRPr="00C00A0C" w:rsidRDefault="00281528" w:rsidP="007E6BE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1806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300E2" w14:textId="77777777" w:rsidR="00281528" w:rsidRPr="00C00A0C" w:rsidRDefault="00281528" w:rsidP="007E6BEF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</w:t>
            </w:r>
            <w:r w:rsidRPr="00C00A0C">
              <w:rPr>
                <w:rFonts w:ascii="Arial" w:hAnsi="Arial" w:cs="Arial"/>
                <w:i/>
                <w:sz w:val="14"/>
                <w:szCs w:val="14"/>
              </w:rPr>
              <w:t>iven name/s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7300E3" w14:textId="77777777" w:rsidR="00281528" w:rsidRPr="00C00A0C" w:rsidRDefault="00281528" w:rsidP="007E6BEF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Gender</w:t>
            </w:r>
          </w:p>
        </w:tc>
      </w:tr>
      <w:tr w:rsidR="00281528" w14:paraId="267300EA" w14:textId="77777777" w:rsidTr="00281528">
        <w:trPr>
          <w:trHeight w:val="357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14:paraId="267300E5" w14:textId="77777777" w:rsidR="00281528" w:rsidRPr="00A37529" w:rsidRDefault="00281528" w:rsidP="007E6B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pct"/>
            <w:vMerge w:val="restart"/>
            <w:vAlign w:val="center"/>
          </w:tcPr>
          <w:p w14:paraId="267300E6" w14:textId="77777777" w:rsidR="00281528" w:rsidRDefault="00281528" w:rsidP="007E6BE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1979" w:type="pct"/>
            <w:gridSpan w:val="3"/>
            <w:tcBorders>
              <w:bottom w:val="nil"/>
            </w:tcBorders>
            <w:vAlign w:val="center"/>
          </w:tcPr>
          <w:p w14:paraId="267300E7" w14:textId="77777777" w:rsidR="00281528" w:rsidRPr="00B70E4D" w:rsidRDefault="00281528" w:rsidP="007E6B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9" w:type="pct"/>
            <w:tcBorders>
              <w:bottom w:val="nil"/>
            </w:tcBorders>
            <w:vAlign w:val="center"/>
          </w:tcPr>
          <w:p w14:paraId="267300E8" w14:textId="77777777" w:rsidR="00281528" w:rsidRPr="00B70E4D" w:rsidRDefault="00281528" w:rsidP="007E6B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5" w:type="pct"/>
            <w:gridSpan w:val="2"/>
            <w:tcBorders>
              <w:bottom w:val="nil"/>
              <w:right w:val="single" w:sz="18" w:space="0" w:color="auto"/>
            </w:tcBorders>
            <w:vAlign w:val="center"/>
          </w:tcPr>
          <w:p w14:paraId="267300E9" w14:textId="77777777" w:rsidR="00281528" w:rsidRPr="00B70E4D" w:rsidRDefault="00281528" w:rsidP="007E6B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81528" w14:paraId="267300F0" w14:textId="77777777" w:rsidTr="00281528">
        <w:trPr>
          <w:trHeight w:val="56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14:paraId="267300EB" w14:textId="77777777" w:rsidR="00281528" w:rsidRPr="00A37529" w:rsidRDefault="00281528" w:rsidP="007E6B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pct"/>
            <w:vMerge/>
            <w:vAlign w:val="center"/>
          </w:tcPr>
          <w:p w14:paraId="267300EC" w14:textId="77777777" w:rsidR="00281528" w:rsidRDefault="00281528" w:rsidP="007E6BEF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79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67300ED" w14:textId="77777777" w:rsidR="00281528" w:rsidRPr="00C00A0C" w:rsidRDefault="00281528" w:rsidP="007E6BE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089" w:type="pct"/>
            <w:tcBorders>
              <w:top w:val="nil"/>
              <w:bottom w:val="single" w:sz="4" w:space="0" w:color="auto"/>
            </w:tcBorders>
            <w:vAlign w:val="center"/>
          </w:tcPr>
          <w:p w14:paraId="267300EE" w14:textId="77777777" w:rsidR="00281528" w:rsidRPr="00C00A0C" w:rsidRDefault="00281528" w:rsidP="007E6BE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075" w:type="pct"/>
            <w:gridSpan w:val="2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67300EF" w14:textId="77777777" w:rsidR="00281528" w:rsidRPr="00C00A0C" w:rsidRDefault="00281528" w:rsidP="007E6BE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281528" w14:paraId="267300F7" w14:textId="77777777" w:rsidTr="00281528">
        <w:trPr>
          <w:trHeight w:val="57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14:paraId="267300F1" w14:textId="77777777" w:rsidR="00281528" w:rsidRPr="00A37529" w:rsidRDefault="00281528" w:rsidP="007E6B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pct"/>
            <w:vMerge/>
          </w:tcPr>
          <w:p w14:paraId="267300F2" w14:textId="77777777" w:rsidR="00281528" w:rsidRDefault="00281528" w:rsidP="007E6B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tcBorders>
              <w:bottom w:val="nil"/>
            </w:tcBorders>
          </w:tcPr>
          <w:p w14:paraId="267300F3" w14:textId="77777777" w:rsidR="00281528" w:rsidRPr="00B70E4D" w:rsidRDefault="00281528" w:rsidP="007E6BE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0" w:type="pct"/>
            <w:gridSpan w:val="2"/>
            <w:tcBorders>
              <w:bottom w:val="nil"/>
            </w:tcBorders>
          </w:tcPr>
          <w:p w14:paraId="267300F4" w14:textId="77777777" w:rsidR="00281528" w:rsidRPr="00B70E4D" w:rsidRDefault="00281528" w:rsidP="007E6BE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9" w:type="pct"/>
            <w:tcBorders>
              <w:bottom w:val="nil"/>
            </w:tcBorders>
          </w:tcPr>
          <w:p w14:paraId="267300F5" w14:textId="77777777" w:rsidR="00281528" w:rsidRPr="00B70E4D" w:rsidRDefault="00281528" w:rsidP="007E6BE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5" w:type="pct"/>
            <w:gridSpan w:val="2"/>
            <w:tcBorders>
              <w:bottom w:val="nil"/>
              <w:right w:val="single" w:sz="18" w:space="0" w:color="auto"/>
            </w:tcBorders>
          </w:tcPr>
          <w:p w14:paraId="267300F6" w14:textId="77777777" w:rsidR="00281528" w:rsidRPr="00B70E4D" w:rsidRDefault="00281528" w:rsidP="007E6BE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81528" w14:paraId="267300FE" w14:textId="77777777" w:rsidTr="00281528">
        <w:trPr>
          <w:trHeight w:val="56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14:paraId="267300F8" w14:textId="77777777" w:rsidR="00281528" w:rsidRPr="00A37529" w:rsidRDefault="00281528" w:rsidP="007E6B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pct"/>
            <w:vMerge/>
          </w:tcPr>
          <w:p w14:paraId="267300F9" w14:textId="77777777" w:rsidR="00281528" w:rsidRDefault="00281528" w:rsidP="007E6B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tcBorders>
              <w:top w:val="nil"/>
            </w:tcBorders>
          </w:tcPr>
          <w:p w14:paraId="267300FA" w14:textId="77777777" w:rsidR="00281528" w:rsidRPr="00C00A0C" w:rsidRDefault="00281528" w:rsidP="007E6BE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070" w:type="pct"/>
            <w:gridSpan w:val="2"/>
            <w:tcBorders>
              <w:top w:val="nil"/>
            </w:tcBorders>
          </w:tcPr>
          <w:p w14:paraId="267300FB" w14:textId="77777777" w:rsidR="00281528" w:rsidRPr="00C00A0C" w:rsidRDefault="00281528" w:rsidP="007E6BE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089" w:type="pct"/>
            <w:tcBorders>
              <w:top w:val="nil"/>
            </w:tcBorders>
          </w:tcPr>
          <w:p w14:paraId="267300FC" w14:textId="77777777" w:rsidR="00281528" w:rsidRPr="00C00A0C" w:rsidRDefault="00281528" w:rsidP="007E6BE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1075" w:type="pct"/>
            <w:gridSpan w:val="2"/>
            <w:tcBorders>
              <w:top w:val="nil"/>
              <w:right w:val="single" w:sz="18" w:space="0" w:color="auto"/>
            </w:tcBorders>
          </w:tcPr>
          <w:p w14:paraId="267300FD" w14:textId="77777777" w:rsidR="00281528" w:rsidRPr="00C00A0C" w:rsidRDefault="00281528" w:rsidP="007E6BE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281528" w14:paraId="26730101" w14:textId="77777777" w:rsidTr="007E6BEF">
        <w:trPr>
          <w:trHeight w:val="357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14:paraId="267300FF" w14:textId="77777777" w:rsidR="00281528" w:rsidRPr="00A37529" w:rsidRDefault="00281528" w:rsidP="007E6B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85" w:type="pct"/>
            <w:gridSpan w:val="7"/>
            <w:tcBorders>
              <w:right w:val="single" w:sz="18" w:space="0" w:color="auto"/>
            </w:tcBorders>
            <w:vAlign w:val="center"/>
          </w:tcPr>
          <w:p w14:paraId="26730100" w14:textId="77777777" w:rsidR="00281528" w:rsidRPr="00A37529" w:rsidRDefault="00281528" w:rsidP="007E6BEF">
            <w:pPr>
              <w:tabs>
                <w:tab w:val="left" w:pos="2890"/>
                <w:tab w:val="left" w:pos="4138"/>
                <w:tab w:val="left" w:pos="5866"/>
                <w:tab w:val="left" w:pos="714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A37529">
              <w:rPr>
                <w:rFonts w:ascii="Arial" w:hAnsi="Arial" w:cs="Arial"/>
                <w:sz w:val="20"/>
              </w:rPr>
              <w:t>Preferred method of contact: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E7250">
              <w:rPr>
                <w:rFonts w:ascii="Arial" w:hAnsi="Arial" w:cs="Arial"/>
                <w:sz w:val="20"/>
              </w:rPr>
            </w:r>
            <w:r w:rsidR="00BE7250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Post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E7250">
              <w:rPr>
                <w:rFonts w:ascii="Arial" w:hAnsi="Arial" w:cs="Arial"/>
                <w:sz w:val="20"/>
              </w:rPr>
            </w:r>
            <w:r w:rsidR="00BE7250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Telephone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E7250">
              <w:rPr>
                <w:rFonts w:ascii="Arial" w:hAnsi="Arial" w:cs="Arial"/>
                <w:sz w:val="20"/>
              </w:rPr>
            </w:r>
            <w:r w:rsidR="00BE7250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Fax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E7250">
              <w:rPr>
                <w:rFonts w:ascii="Arial" w:hAnsi="Arial" w:cs="Arial"/>
                <w:sz w:val="20"/>
              </w:rPr>
            </w:r>
            <w:r w:rsidR="00BE7250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Email</w:t>
            </w:r>
            <w:r w:rsidRPr="00A37529">
              <w:rPr>
                <w:rFonts w:ascii="Arial" w:hAnsi="Arial" w:cs="Arial"/>
                <w:sz w:val="20"/>
              </w:rPr>
              <w:tab/>
            </w:r>
          </w:p>
        </w:tc>
      </w:tr>
      <w:tr w:rsidR="00281528" w14:paraId="26730107" w14:textId="77777777" w:rsidTr="00281528">
        <w:trPr>
          <w:trHeight w:val="357"/>
        </w:trPr>
        <w:tc>
          <w:tcPr>
            <w:tcW w:w="415" w:type="pct"/>
            <w:vMerge w:val="restart"/>
            <w:tcBorders>
              <w:left w:val="single" w:sz="18" w:space="0" w:color="auto"/>
            </w:tcBorders>
            <w:vAlign w:val="center"/>
          </w:tcPr>
          <w:p w14:paraId="26730102" w14:textId="77777777" w:rsidR="00281528" w:rsidRPr="00A37529" w:rsidRDefault="00281528" w:rsidP="007E6BE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Pr="00A37529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42" w:type="pct"/>
            <w:vMerge w:val="restart"/>
            <w:vAlign w:val="center"/>
          </w:tcPr>
          <w:p w14:paraId="26730103" w14:textId="77777777" w:rsidR="00281528" w:rsidRDefault="00281528" w:rsidP="007E6BE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1617" w:type="pct"/>
            <w:gridSpan w:val="2"/>
            <w:tcBorders>
              <w:bottom w:val="nil"/>
            </w:tcBorders>
            <w:vAlign w:val="center"/>
          </w:tcPr>
          <w:p w14:paraId="26730104" w14:textId="77777777" w:rsidR="00281528" w:rsidRPr="00B70E4D" w:rsidRDefault="00281528" w:rsidP="007E6BEF">
            <w:pPr>
              <w:spacing w:after="100" w:afterAutospacing="1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6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26730105" w14:textId="77777777" w:rsidR="00281528" w:rsidRPr="00B70E4D" w:rsidRDefault="00281528" w:rsidP="007E6B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19" w:type="pct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26730106" w14:textId="77777777" w:rsidR="00281528" w:rsidRPr="00B70E4D" w:rsidRDefault="00281528" w:rsidP="007E6B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81528" w14:paraId="2673010D" w14:textId="77777777" w:rsidTr="00281528">
        <w:trPr>
          <w:trHeight w:val="57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14:paraId="26730108" w14:textId="77777777" w:rsidR="00281528" w:rsidRPr="00A37529" w:rsidRDefault="00281528" w:rsidP="007E6B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pct"/>
            <w:vMerge/>
            <w:vAlign w:val="center"/>
          </w:tcPr>
          <w:p w14:paraId="26730109" w14:textId="77777777" w:rsidR="00281528" w:rsidRDefault="00281528" w:rsidP="007E6BEF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17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673010A" w14:textId="77777777" w:rsidR="00281528" w:rsidRPr="00C00A0C" w:rsidRDefault="00281528" w:rsidP="007E6BE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1806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3010B" w14:textId="77777777" w:rsidR="00281528" w:rsidRPr="00C00A0C" w:rsidRDefault="00281528" w:rsidP="007E6BEF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</w:t>
            </w:r>
            <w:r w:rsidRPr="00C00A0C">
              <w:rPr>
                <w:rFonts w:ascii="Arial" w:hAnsi="Arial" w:cs="Arial"/>
                <w:i/>
                <w:sz w:val="14"/>
                <w:szCs w:val="14"/>
              </w:rPr>
              <w:t>iven name/s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73010C" w14:textId="77777777" w:rsidR="00281528" w:rsidRPr="00C00A0C" w:rsidRDefault="00281528" w:rsidP="007E6BEF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Gender</w:t>
            </w:r>
          </w:p>
        </w:tc>
      </w:tr>
      <w:tr w:rsidR="00281528" w14:paraId="26730113" w14:textId="77777777" w:rsidTr="00281528">
        <w:trPr>
          <w:trHeight w:val="357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14:paraId="2673010E" w14:textId="77777777" w:rsidR="00281528" w:rsidRPr="00A37529" w:rsidRDefault="00281528" w:rsidP="007E6B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pct"/>
            <w:vMerge w:val="restart"/>
            <w:vAlign w:val="center"/>
          </w:tcPr>
          <w:p w14:paraId="2673010F" w14:textId="77777777" w:rsidR="00281528" w:rsidRDefault="00281528" w:rsidP="007E6BE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1979" w:type="pct"/>
            <w:gridSpan w:val="3"/>
            <w:tcBorders>
              <w:bottom w:val="nil"/>
            </w:tcBorders>
            <w:vAlign w:val="center"/>
          </w:tcPr>
          <w:p w14:paraId="26730110" w14:textId="77777777" w:rsidR="00281528" w:rsidRPr="00B70E4D" w:rsidRDefault="00281528" w:rsidP="007E6B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9" w:type="pct"/>
            <w:tcBorders>
              <w:bottom w:val="nil"/>
            </w:tcBorders>
            <w:vAlign w:val="center"/>
          </w:tcPr>
          <w:p w14:paraId="26730111" w14:textId="77777777" w:rsidR="00281528" w:rsidRPr="00B70E4D" w:rsidRDefault="00281528" w:rsidP="007E6B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5" w:type="pct"/>
            <w:gridSpan w:val="2"/>
            <w:tcBorders>
              <w:bottom w:val="nil"/>
              <w:right w:val="single" w:sz="18" w:space="0" w:color="auto"/>
            </w:tcBorders>
            <w:vAlign w:val="center"/>
          </w:tcPr>
          <w:p w14:paraId="26730112" w14:textId="77777777" w:rsidR="00281528" w:rsidRPr="00B70E4D" w:rsidRDefault="00281528" w:rsidP="007E6B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81528" w14:paraId="26730119" w14:textId="77777777" w:rsidTr="00281528">
        <w:trPr>
          <w:trHeight w:val="56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14:paraId="26730114" w14:textId="77777777" w:rsidR="00281528" w:rsidRPr="00A37529" w:rsidRDefault="00281528" w:rsidP="007E6B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pct"/>
            <w:vMerge/>
            <w:vAlign w:val="center"/>
          </w:tcPr>
          <w:p w14:paraId="26730115" w14:textId="77777777" w:rsidR="00281528" w:rsidRDefault="00281528" w:rsidP="007E6BEF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79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6730116" w14:textId="77777777" w:rsidR="00281528" w:rsidRPr="00C00A0C" w:rsidRDefault="00281528" w:rsidP="007E6BE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089" w:type="pct"/>
            <w:tcBorders>
              <w:top w:val="nil"/>
              <w:bottom w:val="single" w:sz="4" w:space="0" w:color="auto"/>
            </w:tcBorders>
            <w:vAlign w:val="center"/>
          </w:tcPr>
          <w:p w14:paraId="26730117" w14:textId="77777777" w:rsidR="00281528" w:rsidRPr="00C00A0C" w:rsidRDefault="00281528" w:rsidP="007E6BE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075" w:type="pct"/>
            <w:gridSpan w:val="2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6730118" w14:textId="77777777" w:rsidR="00281528" w:rsidRPr="00C00A0C" w:rsidRDefault="00281528" w:rsidP="007E6BE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281528" w14:paraId="26730120" w14:textId="77777777" w:rsidTr="00281528">
        <w:trPr>
          <w:trHeight w:val="57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14:paraId="2673011A" w14:textId="77777777" w:rsidR="00281528" w:rsidRPr="00A37529" w:rsidRDefault="00281528" w:rsidP="007E6B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pct"/>
            <w:vMerge/>
          </w:tcPr>
          <w:p w14:paraId="2673011B" w14:textId="77777777" w:rsidR="00281528" w:rsidRDefault="00281528" w:rsidP="007E6B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tcBorders>
              <w:bottom w:val="nil"/>
            </w:tcBorders>
          </w:tcPr>
          <w:p w14:paraId="2673011C" w14:textId="77777777" w:rsidR="00281528" w:rsidRPr="00B70E4D" w:rsidRDefault="00281528" w:rsidP="007E6BE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0" w:type="pct"/>
            <w:gridSpan w:val="2"/>
            <w:tcBorders>
              <w:bottom w:val="nil"/>
            </w:tcBorders>
          </w:tcPr>
          <w:p w14:paraId="2673011D" w14:textId="77777777" w:rsidR="00281528" w:rsidRPr="00B70E4D" w:rsidRDefault="00281528" w:rsidP="007E6BE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9" w:type="pct"/>
            <w:tcBorders>
              <w:bottom w:val="nil"/>
            </w:tcBorders>
          </w:tcPr>
          <w:p w14:paraId="2673011E" w14:textId="77777777" w:rsidR="00281528" w:rsidRPr="00B70E4D" w:rsidRDefault="00281528" w:rsidP="007E6BE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5" w:type="pct"/>
            <w:gridSpan w:val="2"/>
            <w:tcBorders>
              <w:bottom w:val="nil"/>
              <w:right w:val="single" w:sz="18" w:space="0" w:color="auto"/>
            </w:tcBorders>
          </w:tcPr>
          <w:p w14:paraId="2673011F" w14:textId="77777777" w:rsidR="00281528" w:rsidRPr="00B70E4D" w:rsidRDefault="00281528" w:rsidP="007E6BE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81528" w14:paraId="26730127" w14:textId="77777777" w:rsidTr="00281528">
        <w:trPr>
          <w:trHeight w:val="56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14:paraId="26730121" w14:textId="77777777" w:rsidR="00281528" w:rsidRPr="00A37529" w:rsidRDefault="00281528" w:rsidP="007E6B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pct"/>
            <w:vMerge/>
          </w:tcPr>
          <w:p w14:paraId="26730122" w14:textId="77777777" w:rsidR="00281528" w:rsidRDefault="00281528" w:rsidP="007E6B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tcBorders>
              <w:top w:val="nil"/>
            </w:tcBorders>
          </w:tcPr>
          <w:p w14:paraId="26730123" w14:textId="77777777" w:rsidR="00281528" w:rsidRPr="00C00A0C" w:rsidRDefault="00281528" w:rsidP="007E6BE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070" w:type="pct"/>
            <w:gridSpan w:val="2"/>
            <w:tcBorders>
              <w:top w:val="nil"/>
            </w:tcBorders>
          </w:tcPr>
          <w:p w14:paraId="26730124" w14:textId="77777777" w:rsidR="00281528" w:rsidRPr="00C00A0C" w:rsidRDefault="00281528" w:rsidP="007E6BE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089" w:type="pct"/>
            <w:tcBorders>
              <w:top w:val="nil"/>
            </w:tcBorders>
          </w:tcPr>
          <w:p w14:paraId="26730125" w14:textId="77777777" w:rsidR="00281528" w:rsidRPr="00C00A0C" w:rsidRDefault="00281528" w:rsidP="007E6BE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1075" w:type="pct"/>
            <w:gridSpan w:val="2"/>
            <w:tcBorders>
              <w:top w:val="nil"/>
              <w:right w:val="single" w:sz="18" w:space="0" w:color="auto"/>
            </w:tcBorders>
          </w:tcPr>
          <w:p w14:paraId="26730126" w14:textId="77777777" w:rsidR="00281528" w:rsidRPr="00C00A0C" w:rsidRDefault="00281528" w:rsidP="007E6BE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281528" w14:paraId="2673012A" w14:textId="77777777" w:rsidTr="007E6BEF">
        <w:trPr>
          <w:trHeight w:val="357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14:paraId="26730128" w14:textId="77777777" w:rsidR="00281528" w:rsidRPr="00A37529" w:rsidRDefault="00281528" w:rsidP="007E6B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85" w:type="pct"/>
            <w:gridSpan w:val="7"/>
            <w:tcBorders>
              <w:right w:val="single" w:sz="18" w:space="0" w:color="auto"/>
            </w:tcBorders>
            <w:vAlign w:val="center"/>
          </w:tcPr>
          <w:p w14:paraId="26730129" w14:textId="77777777" w:rsidR="00281528" w:rsidRPr="00A37529" w:rsidRDefault="00281528" w:rsidP="007E6BEF">
            <w:pPr>
              <w:tabs>
                <w:tab w:val="left" w:pos="2890"/>
                <w:tab w:val="left" w:pos="4138"/>
                <w:tab w:val="left" w:pos="5866"/>
                <w:tab w:val="left" w:pos="714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A37529">
              <w:rPr>
                <w:rFonts w:ascii="Arial" w:hAnsi="Arial" w:cs="Arial"/>
                <w:sz w:val="20"/>
              </w:rPr>
              <w:t>Preferred method of contact: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E7250">
              <w:rPr>
                <w:rFonts w:ascii="Arial" w:hAnsi="Arial" w:cs="Arial"/>
                <w:sz w:val="20"/>
              </w:rPr>
            </w:r>
            <w:r w:rsidR="00BE7250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Post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E7250">
              <w:rPr>
                <w:rFonts w:ascii="Arial" w:hAnsi="Arial" w:cs="Arial"/>
                <w:sz w:val="20"/>
              </w:rPr>
            </w:r>
            <w:r w:rsidR="00BE7250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Telephone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E7250">
              <w:rPr>
                <w:rFonts w:ascii="Arial" w:hAnsi="Arial" w:cs="Arial"/>
                <w:sz w:val="20"/>
              </w:rPr>
            </w:r>
            <w:r w:rsidR="00BE7250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Fax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E7250">
              <w:rPr>
                <w:rFonts w:ascii="Arial" w:hAnsi="Arial" w:cs="Arial"/>
                <w:sz w:val="20"/>
              </w:rPr>
            </w:r>
            <w:r w:rsidR="00BE7250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Email</w:t>
            </w:r>
            <w:r w:rsidRPr="00A37529">
              <w:rPr>
                <w:rFonts w:ascii="Arial" w:hAnsi="Arial" w:cs="Arial"/>
                <w:sz w:val="20"/>
              </w:rPr>
              <w:tab/>
            </w:r>
          </w:p>
        </w:tc>
      </w:tr>
      <w:tr w:rsidR="00281528" w14:paraId="26730130" w14:textId="77777777" w:rsidTr="00281528">
        <w:trPr>
          <w:trHeight w:val="357"/>
        </w:trPr>
        <w:tc>
          <w:tcPr>
            <w:tcW w:w="415" w:type="pct"/>
            <w:vMerge w:val="restart"/>
            <w:tcBorders>
              <w:left w:val="single" w:sz="18" w:space="0" w:color="auto"/>
            </w:tcBorders>
            <w:vAlign w:val="center"/>
          </w:tcPr>
          <w:p w14:paraId="2673012B" w14:textId="77777777" w:rsidR="00281528" w:rsidRPr="00A37529" w:rsidRDefault="00281528" w:rsidP="007E6BE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A37529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42" w:type="pct"/>
            <w:vMerge w:val="restart"/>
            <w:vAlign w:val="center"/>
          </w:tcPr>
          <w:p w14:paraId="2673012C" w14:textId="77777777" w:rsidR="00281528" w:rsidRDefault="00281528" w:rsidP="007E6BE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1617" w:type="pct"/>
            <w:gridSpan w:val="2"/>
            <w:tcBorders>
              <w:bottom w:val="nil"/>
            </w:tcBorders>
            <w:vAlign w:val="center"/>
          </w:tcPr>
          <w:p w14:paraId="2673012D" w14:textId="77777777" w:rsidR="00281528" w:rsidRPr="00B70E4D" w:rsidRDefault="00281528" w:rsidP="007E6BEF">
            <w:pPr>
              <w:spacing w:after="100" w:afterAutospacing="1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6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2673012E" w14:textId="77777777" w:rsidR="00281528" w:rsidRPr="00B70E4D" w:rsidRDefault="00281528" w:rsidP="007E6B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19" w:type="pct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2673012F" w14:textId="77777777" w:rsidR="00281528" w:rsidRPr="00B70E4D" w:rsidRDefault="00281528" w:rsidP="007E6B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81528" w14:paraId="26730136" w14:textId="77777777" w:rsidTr="00281528">
        <w:trPr>
          <w:trHeight w:val="57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14:paraId="26730131" w14:textId="77777777" w:rsidR="00281528" w:rsidRPr="00A37529" w:rsidRDefault="00281528" w:rsidP="007E6B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pct"/>
            <w:vMerge/>
            <w:vAlign w:val="center"/>
          </w:tcPr>
          <w:p w14:paraId="26730132" w14:textId="77777777" w:rsidR="00281528" w:rsidRDefault="00281528" w:rsidP="007E6BEF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17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6730133" w14:textId="77777777" w:rsidR="00281528" w:rsidRPr="00C00A0C" w:rsidRDefault="00281528" w:rsidP="007E6BE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1806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30134" w14:textId="77777777" w:rsidR="00281528" w:rsidRPr="00C00A0C" w:rsidRDefault="00281528" w:rsidP="007E6BEF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</w:t>
            </w:r>
            <w:r w:rsidRPr="00C00A0C">
              <w:rPr>
                <w:rFonts w:ascii="Arial" w:hAnsi="Arial" w:cs="Arial"/>
                <w:i/>
                <w:sz w:val="14"/>
                <w:szCs w:val="14"/>
              </w:rPr>
              <w:t>iven name/s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730135" w14:textId="77777777" w:rsidR="00281528" w:rsidRPr="00C00A0C" w:rsidRDefault="00281528" w:rsidP="007E6BEF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Gender</w:t>
            </w:r>
          </w:p>
        </w:tc>
      </w:tr>
      <w:tr w:rsidR="00281528" w14:paraId="2673013C" w14:textId="77777777" w:rsidTr="00281528">
        <w:trPr>
          <w:trHeight w:val="357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14:paraId="26730137" w14:textId="77777777" w:rsidR="00281528" w:rsidRPr="00A37529" w:rsidRDefault="00281528" w:rsidP="007E6B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pct"/>
            <w:vMerge w:val="restart"/>
            <w:vAlign w:val="center"/>
          </w:tcPr>
          <w:p w14:paraId="26730138" w14:textId="77777777" w:rsidR="00281528" w:rsidRDefault="00281528" w:rsidP="007E6BE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1979" w:type="pct"/>
            <w:gridSpan w:val="3"/>
            <w:tcBorders>
              <w:bottom w:val="nil"/>
            </w:tcBorders>
            <w:vAlign w:val="center"/>
          </w:tcPr>
          <w:p w14:paraId="26730139" w14:textId="77777777" w:rsidR="00281528" w:rsidRPr="00B70E4D" w:rsidRDefault="00281528" w:rsidP="007E6B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9" w:type="pct"/>
            <w:tcBorders>
              <w:bottom w:val="nil"/>
            </w:tcBorders>
            <w:vAlign w:val="center"/>
          </w:tcPr>
          <w:p w14:paraId="2673013A" w14:textId="77777777" w:rsidR="00281528" w:rsidRPr="00B70E4D" w:rsidRDefault="00281528" w:rsidP="007E6B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5" w:type="pct"/>
            <w:gridSpan w:val="2"/>
            <w:tcBorders>
              <w:bottom w:val="nil"/>
              <w:right w:val="single" w:sz="18" w:space="0" w:color="auto"/>
            </w:tcBorders>
            <w:vAlign w:val="center"/>
          </w:tcPr>
          <w:p w14:paraId="2673013B" w14:textId="77777777" w:rsidR="00281528" w:rsidRPr="00B70E4D" w:rsidRDefault="00281528" w:rsidP="007E6B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81528" w14:paraId="26730142" w14:textId="77777777" w:rsidTr="00281528">
        <w:trPr>
          <w:trHeight w:val="56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14:paraId="2673013D" w14:textId="77777777" w:rsidR="00281528" w:rsidRPr="00A37529" w:rsidRDefault="00281528" w:rsidP="007E6B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pct"/>
            <w:vMerge/>
            <w:vAlign w:val="center"/>
          </w:tcPr>
          <w:p w14:paraId="2673013E" w14:textId="77777777" w:rsidR="00281528" w:rsidRDefault="00281528" w:rsidP="007E6BEF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79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673013F" w14:textId="77777777" w:rsidR="00281528" w:rsidRPr="00C00A0C" w:rsidRDefault="00281528" w:rsidP="007E6BE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089" w:type="pct"/>
            <w:tcBorders>
              <w:top w:val="nil"/>
              <w:bottom w:val="single" w:sz="4" w:space="0" w:color="auto"/>
            </w:tcBorders>
            <w:vAlign w:val="center"/>
          </w:tcPr>
          <w:p w14:paraId="26730140" w14:textId="77777777" w:rsidR="00281528" w:rsidRPr="00C00A0C" w:rsidRDefault="00281528" w:rsidP="007E6BE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075" w:type="pct"/>
            <w:gridSpan w:val="2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6730141" w14:textId="77777777" w:rsidR="00281528" w:rsidRPr="00C00A0C" w:rsidRDefault="00281528" w:rsidP="007E6BE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281528" w14:paraId="26730149" w14:textId="77777777" w:rsidTr="00281528">
        <w:trPr>
          <w:trHeight w:val="57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14:paraId="26730143" w14:textId="77777777" w:rsidR="00281528" w:rsidRPr="00A37529" w:rsidRDefault="00281528" w:rsidP="007E6B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pct"/>
            <w:vMerge/>
          </w:tcPr>
          <w:p w14:paraId="26730144" w14:textId="77777777" w:rsidR="00281528" w:rsidRDefault="00281528" w:rsidP="007E6B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tcBorders>
              <w:bottom w:val="nil"/>
            </w:tcBorders>
          </w:tcPr>
          <w:p w14:paraId="26730145" w14:textId="77777777" w:rsidR="00281528" w:rsidRPr="00B70E4D" w:rsidRDefault="00281528" w:rsidP="007E6BE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0" w:type="pct"/>
            <w:gridSpan w:val="2"/>
            <w:tcBorders>
              <w:bottom w:val="nil"/>
            </w:tcBorders>
          </w:tcPr>
          <w:p w14:paraId="26730146" w14:textId="77777777" w:rsidR="00281528" w:rsidRPr="00B70E4D" w:rsidRDefault="00281528" w:rsidP="007E6BE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9" w:type="pct"/>
            <w:tcBorders>
              <w:bottom w:val="nil"/>
            </w:tcBorders>
          </w:tcPr>
          <w:p w14:paraId="26730147" w14:textId="77777777" w:rsidR="00281528" w:rsidRPr="00B70E4D" w:rsidRDefault="00281528" w:rsidP="007E6BE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5" w:type="pct"/>
            <w:gridSpan w:val="2"/>
            <w:tcBorders>
              <w:bottom w:val="nil"/>
              <w:right w:val="single" w:sz="18" w:space="0" w:color="auto"/>
            </w:tcBorders>
          </w:tcPr>
          <w:p w14:paraId="26730148" w14:textId="77777777" w:rsidR="00281528" w:rsidRPr="00B70E4D" w:rsidRDefault="00281528" w:rsidP="007E6BE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81528" w14:paraId="26730150" w14:textId="77777777" w:rsidTr="00281528">
        <w:trPr>
          <w:trHeight w:val="56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14:paraId="2673014A" w14:textId="77777777" w:rsidR="00281528" w:rsidRPr="00A37529" w:rsidRDefault="00281528" w:rsidP="007E6B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pct"/>
            <w:vMerge/>
          </w:tcPr>
          <w:p w14:paraId="2673014B" w14:textId="77777777" w:rsidR="00281528" w:rsidRDefault="00281528" w:rsidP="007E6B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tcBorders>
              <w:top w:val="nil"/>
            </w:tcBorders>
          </w:tcPr>
          <w:p w14:paraId="2673014C" w14:textId="77777777" w:rsidR="00281528" w:rsidRPr="00C00A0C" w:rsidRDefault="00281528" w:rsidP="007E6BE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070" w:type="pct"/>
            <w:gridSpan w:val="2"/>
            <w:tcBorders>
              <w:top w:val="nil"/>
            </w:tcBorders>
          </w:tcPr>
          <w:p w14:paraId="2673014D" w14:textId="77777777" w:rsidR="00281528" w:rsidRPr="00C00A0C" w:rsidRDefault="00281528" w:rsidP="007E6BE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089" w:type="pct"/>
            <w:tcBorders>
              <w:top w:val="nil"/>
            </w:tcBorders>
          </w:tcPr>
          <w:p w14:paraId="2673014E" w14:textId="77777777" w:rsidR="00281528" w:rsidRPr="00C00A0C" w:rsidRDefault="00281528" w:rsidP="007E6BE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1075" w:type="pct"/>
            <w:gridSpan w:val="2"/>
            <w:tcBorders>
              <w:top w:val="nil"/>
              <w:right w:val="single" w:sz="18" w:space="0" w:color="auto"/>
            </w:tcBorders>
          </w:tcPr>
          <w:p w14:paraId="2673014F" w14:textId="77777777" w:rsidR="00281528" w:rsidRPr="00C00A0C" w:rsidRDefault="00281528" w:rsidP="007E6BE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281528" w14:paraId="26730153" w14:textId="77777777" w:rsidTr="007E6BEF">
        <w:trPr>
          <w:trHeight w:val="357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14:paraId="26730151" w14:textId="77777777" w:rsidR="00281528" w:rsidRPr="00A37529" w:rsidRDefault="00281528" w:rsidP="007E6B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85" w:type="pct"/>
            <w:gridSpan w:val="7"/>
            <w:tcBorders>
              <w:right w:val="single" w:sz="18" w:space="0" w:color="auto"/>
            </w:tcBorders>
            <w:vAlign w:val="center"/>
          </w:tcPr>
          <w:p w14:paraId="26730152" w14:textId="77777777" w:rsidR="00281528" w:rsidRPr="00A37529" w:rsidRDefault="00281528" w:rsidP="007E6BEF">
            <w:pPr>
              <w:tabs>
                <w:tab w:val="left" w:pos="2890"/>
                <w:tab w:val="left" w:pos="4138"/>
                <w:tab w:val="left" w:pos="5866"/>
                <w:tab w:val="left" w:pos="714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A37529">
              <w:rPr>
                <w:rFonts w:ascii="Arial" w:hAnsi="Arial" w:cs="Arial"/>
                <w:sz w:val="20"/>
              </w:rPr>
              <w:t>Preferred method of contact: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E7250">
              <w:rPr>
                <w:rFonts w:ascii="Arial" w:hAnsi="Arial" w:cs="Arial"/>
                <w:sz w:val="20"/>
              </w:rPr>
            </w:r>
            <w:r w:rsidR="00BE7250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Post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E7250">
              <w:rPr>
                <w:rFonts w:ascii="Arial" w:hAnsi="Arial" w:cs="Arial"/>
                <w:sz w:val="20"/>
              </w:rPr>
            </w:r>
            <w:r w:rsidR="00BE7250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Telephone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E7250">
              <w:rPr>
                <w:rFonts w:ascii="Arial" w:hAnsi="Arial" w:cs="Arial"/>
                <w:sz w:val="20"/>
              </w:rPr>
            </w:r>
            <w:r w:rsidR="00BE7250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Fax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E7250">
              <w:rPr>
                <w:rFonts w:ascii="Arial" w:hAnsi="Arial" w:cs="Arial"/>
                <w:sz w:val="20"/>
              </w:rPr>
            </w:r>
            <w:r w:rsidR="00BE7250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Email</w:t>
            </w:r>
            <w:r w:rsidRPr="00A37529">
              <w:rPr>
                <w:rFonts w:ascii="Arial" w:hAnsi="Arial" w:cs="Arial"/>
                <w:sz w:val="20"/>
              </w:rPr>
              <w:tab/>
            </w:r>
          </w:p>
        </w:tc>
      </w:tr>
      <w:tr w:rsidR="00281528" w14:paraId="26730159" w14:textId="77777777" w:rsidTr="00281528">
        <w:trPr>
          <w:trHeight w:val="357"/>
        </w:trPr>
        <w:tc>
          <w:tcPr>
            <w:tcW w:w="415" w:type="pct"/>
            <w:vMerge w:val="restart"/>
            <w:tcBorders>
              <w:left w:val="single" w:sz="18" w:space="0" w:color="auto"/>
            </w:tcBorders>
            <w:vAlign w:val="center"/>
          </w:tcPr>
          <w:p w14:paraId="26730154" w14:textId="77777777" w:rsidR="00281528" w:rsidRPr="00A37529" w:rsidRDefault="00281528" w:rsidP="007E6BE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A37529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42" w:type="pct"/>
            <w:vMerge w:val="restart"/>
            <w:vAlign w:val="center"/>
          </w:tcPr>
          <w:p w14:paraId="26730155" w14:textId="77777777" w:rsidR="00281528" w:rsidRDefault="00281528" w:rsidP="007E6BE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1617" w:type="pct"/>
            <w:gridSpan w:val="2"/>
            <w:tcBorders>
              <w:bottom w:val="nil"/>
            </w:tcBorders>
            <w:vAlign w:val="center"/>
          </w:tcPr>
          <w:p w14:paraId="26730156" w14:textId="77777777" w:rsidR="00281528" w:rsidRPr="00B70E4D" w:rsidRDefault="00281528" w:rsidP="007E6BEF">
            <w:pPr>
              <w:spacing w:after="100" w:afterAutospacing="1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6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26730157" w14:textId="77777777" w:rsidR="00281528" w:rsidRPr="00B70E4D" w:rsidRDefault="00281528" w:rsidP="007E6B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19" w:type="pct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26730158" w14:textId="77777777" w:rsidR="00281528" w:rsidRPr="00B70E4D" w:rsidRDefault="00281528" w:rsidP="007E6B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81528" w14:paraId="2673015F" w14:textId="77777777" w:rsidTr="00281528">
        <w:trPr>
          <w:trHeight w:val="57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14:paraId="2673015A" w14:textId="77777777" w:rsidR="00281528" w:rsidRPr="00A37529" w:rsidRDefault="00281528" w:rsidP="007E6B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pct"/>
            <w:vMerge/>
            <w:vAlign w:val="center"/>
          </w:tcPr>
          <w:p w14:paraId="2673015B" w14:textId="77777777" w:rsidR="00281528" w:rsidRDefault="00281528" w:rsidP="007E6BEF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17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673015C" w14:textId="77777777" w:rsidR="00281528" w:rsidRPr="00C00A0C" w:rsidRDefault="00281528" w:rsidP="007E6BE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1806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3015D" w14:textId="77777777" w:rsidR="00281528" w:rsidRPr="00C00A0C" w:rsidRDefault="00281528" w:rsidP="007E6BEF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</w:t>
            </w:r>
            <w:r w:rsidRPr="00C00A0C">
              <w:rPr>
                <w:rFonts w:ascii="Arial" w:hAnsi="Arial" w:cs="Arial"/>
                <w:i/>
                <w:sz w:val="14"/>
                <w:szCs w:val="14"/>
              </w:rPr>
              <w:t>iven name/s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73015E" w14:textId="77777777" w:rsidR="00281528" w:rsidRPr="00C00A0C" w:rsidRDefault="00281528" w:rsidP="007E6BEF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Gender</w:t>
            </w:r>
          </w:p>
        </w:tc>
      </w:tr>
      <w:tr w:rsidR="00281528" w14:paraId="26730165" w14:textId="77777777" w:rsidTr="00281528">
        <w:trPr>
          <w:trHeight w:val="357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14:paraId="26730160" w14:textId="77777777" w:rsidR="00281528" w:rsidRPr="00A37529" w:rsidRDefault="00281528" w:rsidP="007E6B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pct"/>
            <w:vMerge w:val="restart"/>
            <w:vAlign w:val="center"/>
          </w:tcPr>
          <w:p w14:paraId="26730161" w14:textId="77777777" w:rsidR="00281528" w:rsidRDefault="00281528" w:rsidP="007E6BE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1979" w:type="pct"/>
            <w:gridSpan w:val="3"/>
            <w:tcBorders>
              <w:bottom w:val="nil"/>
            </w:tcBorders>
            <w:vAlign w:val="center"/>
          </w:tcPr>
          <w:p w14:paraId="26730162" w14:textId="77777777" w:rsidR="00281528" w:rsidRPr="00B70E4D" w:rsidRDefault="00281528" w:rsidP="007E6B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9" w:type="pct"/>
            <w:tcBorders>
              <w:bottom w:val="nil"/>
            </w:tcBorders>
            <w:vAlign w:val="center"/>
          </w:tcPr>
          <w:p w14:paraId="26730163" w14:textId="77777777" w:rsidR="00281528" w:rsidRPr="00B70E4D" w:rsidRDefault="00281528" w:rsidP="007E6B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5" w:type="pct"/>
            <w:gridSpan w:val="2"/>
            <w:tcBorders>
              <w:bottom w:val="nil"/>
              <w:right w:val="single" w:sz="18" w:space="0" w:color="auto"/>
            </w:tcBorders>
            <w:vAlign w:val="center"/>
          </w:tcPr>
          <w:p w14:paraId="26730164" w14:textId="77777777" w:rsidR="00281528" w:rsidRPr="00B70E4D" w:rsidRDefault="00281528" w:rsidP="007E6B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81528" w14:paraId="2673016B" w14:textId="77777777" w:rsidTr="00281528">
        <w:trPr>
          <w:trHeight w:val="56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14:paraId="26730166" w14:textId="77777777" w:rsidR="00281528" w:rsidRPr="00A37529" w:rsidRDefault="00281528" w:rsidP="007E6B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pct"/>
            <w:vMerge/>
            <w:vAlign w:val="center"/>
          </w:tcPr>
          <w:p w14:paraId="26730167" w14:textId="77777777" w:rsidR="00281528" w:rsidRDefault="00281528" w:rsidP="007E6BEF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79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6730168" w14:textId="77777777" w:rsidR="00281528" w:rsidRPr="00C00A0C" w:rsidRDefault="00281528" w:rsidP="007E6BE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089" w:type="pct"/>
            <w:tcBorders>
              <w:top w:val="nil"/>
              <w:bottom w:val="single" w:sz="4" w:space="0" w:color="auto"/>
            </w:tcBorders>
            <w:vAlign w:val="center"/>
          </w:tcPr>
          <w:p w14:paraId="26730169" w14:textId="77777777" w:rsidR="00281528" w:rsidRPr="00C00A0C" w:rsidRDefault="00281528" w:rsidP="007E6BE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075" w:type="pct"/>
            <w:gridSpan w:val="2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673016A" w14:textId="77777777" w:rsidR="00281528" w:rsidRPr="00C00A0C" w:rsidRDefault="00281528" w:rsidP="007E6BE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281528" w14:paraId="26730172" w14:textId="77777777" w:rsidTr="00281528">
        <w:trPr>
          <w:trHeight w:val="57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14:paraId="2673016C" w14:textId="77777777" w:rsidR="00281528" w:rsidRPr="00A37529" w:rsidRDefault="00281528" w:rsidP="007E6B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pct"/>
            <w:vMerge/>
          </w:tcPr>
          <w:p w14:paraId="2673016D" w14:textId="77777777" w:rsidR="00281528" w:rsidRDefault="00281528" w:rsidP="007E6B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tcBorders>
              <w:bottom w:val="nil"/>
            </w:tcBorders>
          </w:tcPr>
          <w:p w14:paraId="2673016E" w14:textId="77777777" w:rsidR="00281528" w:rsidRPr="00B70E4D" w:rsidRDefault="00281528" w:rsidP="007E6BE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0" w:type="pct"/>
            <w:gridSpan w:val="2"/>
            <w:tcBorders>
              <w:bottom w:val="nil"/>
            </w:tcBorders>
          </w:tcPr>
          <w:p w14:paraId="2673016F" w14:textId="77777777" w:rsidR="00281528" w:rsidRPr="00B70E4D" w:rsidRDefault="00281528" w:rsidP="007E6BE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9" w:type="pct"/>
            <w:tcBorders>
              <w:bottom w:val="nil"/>
            </w:tcBorders>
          </w:tcPr>
          <w:p w14:paraId="26730170" w14:textId="77777777" w:rsidR="00281528" w:rsidRPr="00B70E4D" w:rsidRDefault="00281528" w:rsidP="007E6BE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5" w:type="pct"/>
            <w:gridSpan w:val="2"/>
            <w:tcBorders>
              <w:bottom w:val="nil"/>
              <w:right w:val="single" w:sz="18" w:space="0" w:color="auto"/>
            </w:tcBorders>
          </w:tcPr>
          <w:p w14:paraId="26730171" w14:textId="77777777" w:rsidR="00281528" w:rsidRPr="00B70E4D" w:rsidRDefault="00281528" w:rsidP="007E6BE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81528" w14:paraId="26730179" w14:textId="77777777" w:rsidTr="00281528">
        <w:trPr>
          <w:trHeight w:val="56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14:paraId="26730173" w14:textId="77777777" w:rsidR="00281528" w:rsidRPr="00A37529" w:rsidRDefault="00281528" w:rsidP="007E6B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pct"/>
            <w:vMerge/>
          </w:tcPr>
          <w:p w14:paraId="26730174" w14:textId="77777777" w:rsidR="00281528" w:rsidRDefault="00281528" w:rsidP="007E6B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tcBorders>
              <w:top w:val="nil"/>
            </w:tcBorders>
          </w:tcPr>
          <w:p w14:paraId="26730175" w14:textId="77777777" w:rsidR="00281528" w:rsidRPr="00C00A0C" w:rsidRDefault="00281528" w:rsidP="007E6BE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070" w:type="pct"/>
            <w:gridSpan w:val="2"/>
            <w:tcBorders>
              <w:top w:val="nil"/>
            </w:tcBorders>
          </w:tcPr>
          <w:p w14:paraId="26730176" w14:textId="77777777" w:rsidR="00281528" w:rsidRPr="00C00A0C" w:rsidRDefault="00281528" w:rsidP="007E6BE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089" w:type="pct"/>
            <w:tcBorders>
              <w:top w:val="nil"/>
            </w:tcBorders>
          </w:tcPr>
          <w:p w14:paraId="26730177" w14:textId="77777777" w:rsidR="00281528" w:rsidRPr="00C00A0C" w:rsidRDefault="00281528" w:rsidP="007E6BE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1075" w:type="pct"/>
            <w:gridSpan w:val="2"/>
            <w:tcBorders>
              <w:top w:val="nil"/>
              <w:right w:val="single" w:sz="18" w:space="0" w:color="auto"/>
            </w:tcBorders>
          </w:tcPr>
          <w:p w14:paraId="26730178" w14:textId="77777777" w:rsidR="00281528" w:rsidRPr="00C00A0C" w:rsidRDefault="00281528" w:rsidP="007E6BE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281528" w14:paraId="2673017C" w14:textId="77777777" w:rsidTr="000A41F4">
        <w:trPr>
          <w:trHeight w:val="357"/>
        </w:trPr>
        <w:tc>
          <w:tcPr>
            <w:tcW w:w="415" w:type="pct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2673017A" w14:textId="77777777" w:rsidR="00281528" w:rsidRPr="00A37529" w:rsidRDefault="00281528" w:rsidP="007E6B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85" w:type="pct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673017B" w14:textId="77777777" w:rsidR="00281528" w:rsidRPr="00A37529" w:rsidRDefault="00281528" w:rsidP="007E6BEF">
            <w:pPr>
              <w:tabs>
                <w:tab w:val="left" w:pos="2890"/>
                <w:tab w:val="left" w:pos="4138"/>
                <w:tab w:val="left" w:pos="5866"/>
                <w:tab w:val="left" w:pos="714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A37529">
              <w:rPr>
                <w:rFonts w:ascii="Arial" w:hAnsi="Arial" w:cs="Arial"/>
                <w:sz w:val="20"/>
              </w:rPr>
              <w:t>Preferred method of contact: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E7250">
              <w:rPr>
                <w:rFonts w:ascii="Arial" w:hAnsi="Arial" w:cs="Arial"/>
                <w:sz w:val="20"/>
              </w:rPr>
            </w:r>
            <w:r w:rsidR="00BE7250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Post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E7250">
              <w:rPr>
                <w:rFonts w:ascii="Arial" w:hAnsi="Arial" w:cs="Arial"/>
                <w:sz w:val="20"/>
              </w:rPr>
            </w:r>
            <w:r w:rsidR="00BE7250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Telephone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E7250">
              <w:rPr>
                <w:rFonts w:ascii="Arial" w:hAnsi="Arial" w:cs="Arial"/>
                <w:sz w:val="20"/>
              </w:rPr>
            </w:r>
            <w:r w:rsidR="00BE7250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Fax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E7250">
              <w:rPr>
                <w:rFonts w:ascii="Arial" w:hAnsi="Arial" w:cs="Arial"/>
                <w:sz w:val="20"/>
              </w:rPr>
            </w:r>
            <w:r w:rsidR="00BE7250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Email</w:t>
            </w:r>
            <w:r w:rsidRPr="00A37529">
              <w:rPr>
                <w:rFonts w:ascii="Arial" w:hAnsi="Arial" w:cs="Arial"/>
                <w:sz w:val="20"/>
              </w:rPr>
              <w:tab/>
            </w:r>
          </w:p>
        </w:tc>
      </w:tr>
      <w:tr w:rsidR="00281528" w14:paraId="26730182" w14:textId="77777777" w:rsidTr="00281528">
        <w:trPr>
          <w:trHeight w:val="357"/>
        </w:trPr>
        <w:tc>
          <w:tcPr>
            <w:tcW w:w="415" w:type="pct"/>
            <w:vMerge w:val="restart"/>
            <w:tcBorders>
              <w:left w:val="single" w:sz="18" w:space="0" w:color="auto"/>
            </w:tcBorders>
            <w:vAlign w:val="center"/>
          </w:tcPr>
          <w:p w14:paraId="2673017D" w14:textId="77777777" w:rsidR="00281528" w:rsidRPr="00A37529" w:rsidRDefault="00281528" w:rsidP="007E6BE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Pr="00A37529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42" w:type="pct"/>
            <w:vMerge w:val="restart"/>
            <w:vAlign w:val="center"/>
          </w:tcPr>
          <w:p w14:paraId="2673017E" w14:textId="77777777" w:rsidR="00281528" w:rsidRDefault="00281528" w:rsidP="007E6BE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1617" w:type="pct"/>
            <w:gridSpan w:val="2"/>
            <w:tcBorders>
              <w:bottom w:val="nil"/>
            </w:tcBorders>
            <w:vAlign w:val="center"/>
          </w:tcPr>
          <w:p w14:paraId="2673017F" w14:textId="77777777" w:rsidR="00281528" w:rsidRPr="00B70E4D" w:rsidRDefault="00281528" w:rsidP="007E6BEF">
            <w:pPr>
              <w:spacing w:after="100" w:afterAutospacing="1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6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26730180" w14:textId="77777777" w:rsidR="00281528" w:rsidRPr="00B70E4D" w:rsidRDefault="00281528" w:rsidP="007E6B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19" w:type="pct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26730181" w14:textId="77777777" w:rsidR="00281528" w:rsidRPr="00B70E4D" w:rsidRDefault="00281528" w:rsidP="007E6B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81528" w14:paraId="26730188" w14:textId="77777777" w:rsidTr="00281528">
        <w:trPr>
          <w:trHeight w:val="57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14:paraId="26730183" w14:textId="77777777" w:rsidR="00281528" w:rsidRPr="00A37529" w:rsidRDefault="00281528" w:rsidP="007E6B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pct"/>
            <w:vMerge/>
            <w:vAlign w:val="center"/>
          </w:tcPr>
          <w:p w14:paraId="26730184" w14:textId="77777777" w:rsidR="00281528" w:rsidRDefault="00281528" w:rsidP="007E6BEF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17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6730185" w14:textId="77777777" w:rsidR="00281528" w:rsidRPr="00C00A0C" w:rsidRDefault="00281528" w:rsidP="007E6BE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1806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30186" w14:textId="77777777" w:rsidR="00281528" w:rsidRPr="00C00A0C" w:rsidRDefault="00281528" w:rsidP="007E6BEF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</w:t>
            </w:r>
            <w:r w:rsidRPr="00C00A0C">
              <w:rPr>
                <w:rFonts w:ascii="Arial" w:hAnsi="Arial" w:cs="Arial"/>
                <w:i/>
                <w:sz w:val="14"/>
                <w:szCs w:val="14"/>
              </w:rPr>
              <w:t>iven name/s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730187" w14:textId="77777777" w:rsidR="00281528" w:rsidRPr="00C00A0C" w:rsidRDefault="00281528" w:rsidP="007E6BEF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Gender</w:t>
            </w:r>
          </w:p>
        </w:tc>
      </w:tr>
      <w:tr w:rsidR="00281528" w14:paraId="2673018E" w14:textId="77777777" w:rsidTr="00281528">
        <w:trPr>
          <w:trHeight w:val="357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14:paraId="26730189" w14:textId="77777777" w:rsidR="00281528" w:rsidRPr="00A37529" w:rsidRDefault="00281528" w:rsidP="007E6B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pct"/>
            <w:vMerge w:val="restart"/>
            <w:vAlign w:val="center"/>
          </w:tcPr>
          <w:p w14:paraId="2673018A" w14:textId="77777777" w:rsidR="00281528" w:rsidRDefault="00281528" w:rsidP="007E6BE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1979" w:type="pct"/>
            <w:gridSpan w:val="3"/>
            <w:tcBorders>
              <w:bottom w:val="nil"/>
            </w:tcBorders>
            <w:vAlign w:val="center"/>
          </w:tcPr>
          <w:p w14:paraId="2673018B" w14:textId="77777777" w:rsidR="00281528" w:rsidRPr="00B70E4D" w:rsidRDefault="00281528" w:rsidP="007E6B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9" w:type="pct"/>
            <w:tcBorders>
              <w:bottom w:val="nil"/>
            </w:tcBorders>
            <w:vAlign w:val="center"/>
          </w:tcPr>
          <w:p w14:paraId="2673018C" w14:textId="77777777" w:rsidR="00281528" w:rsidRPr="00B70E4D" w:rsidRDefault="00281528" w:rsidP="007E6B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5" w:type="pct"/>
            <w:gridSpan w:val="2"/>
            <w:tcBorders>
              <w:bottom w:val="nil"/>
              <w:right w:val="single" w:sz="18" w:space="0" w:color="auto"/>
            </w:tcBorders>
            <w:vAlign w:val="center"/>
          </w:tcPr>
          <w:p w14:paraId="2673018D" w14:textId="77777777" w:rsidR="00281528" w:rsidRPr="00B70E4D" w:rsidRDefault="00281528" w:rsidP="007E6B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81528" w14:paraId="26730194" w14:textId="77777777" w:rsidTr="00281528">
        <w:trPr>
          <w:trHeight w:val="56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14:paraId="2673018F" w14:textId="77777777" w:rsidR="00281528" w:rsidRPr="00A37529" w:rsidRDefault="00281528" w:rsidP="007E6B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pct"/>
            <w:vMerge/>
            <w:vAlign w:val="center"/>
          </w:tcPr>
          <w:p w14:paraId="26730190" w14:textId="77777777" w:rsidR="00281528" w:rsidRDefault="00281528" w:rsidP="007E6BEF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79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6730191" w14:textId="77777777" w:rsidR="00281528" w:rsidRPr="00C00A0C" w:rsidRDefault="00281528" w:rsidP="007E6BE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089" w:type="pct"/>
            <w:tcBorders>
              <w:top w:val="nil"/>
              <w:bottom w:val="single" w:sz="4" w:space="0" w:color="auto"/>
            </w:tcBorders>
            <w:vAlign w:val="center"/>
          </w:tcPr>
          <w:p w14:paraId="26730192" w14:textId="77777777" w:rsidR="00281528" w:rsidRPr="00C00A0C" w:rsidRDefault="00281528" w:rsidP="007E6BE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075" w:type="pct"/>
            <w:gridSpan w:val="2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6730193" w14:textId="77777777" w:rsidR="00281528" w:rsidRPr="00C00A0C" w:rsidRDefault="00281528" w:rsidP="007E6BE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281528" w14:paraId="2673019B" w14:textId="77777777" w:rsidTr="00281528">
        <w:trPr>
          <w:trHeight w:val="57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14:paraId="26730195" w14:textId="77777777" w:rsidR="00281528" w:rsidRPr="00A37529" w:rsidRDefault="00281528" w:rsidP="007E6B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pct"/>
            <w:vMerge/>
          </w:tcPr>
          <w:p w14:paraId="26730196" w14:textId="77777777" w:rsidR="00281528" w:rsidRDefault="00281528" w:rsidP="007E6B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tcBorders>
              <w:bottom w:val="nil"/>
            </w:tcBorders>
          </w:tcPr>
          <w:p w14:paraId="26730197" w14:textId="77777777" w:rsidR="00281528" w:rsidRPr="00B70E4D" w:rsidRDefault="00281528" w:rsidP="007E6BE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0" w:type="pct"/>
            <w:gridSpan w:val="2"/>
            <w:tcBorders>
              <w:bottom w:val="nil"/>
            </w:tcBorders>
          </w:tcPr>
          <w:p w14:paraId="26730198" w14:textId="77777777" w:rsidR="00281528" w:rsidRPr="00B70E4D" w:rsidRDefault="00281528" w:rsidP="007E6BE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9" w:type="pct"/>
            <w:tcBorders>
              <w:bottom w:val="nil"/>
            </w:tcBorders>
          </w:tcPr>
          <w:p w14:paraId="26730199" w14:textId="77777777" w:rsidR="00281528" w:rsidRPr="00B70E4D" w:rsidRDefault="00281528" w:rsidP="007E6BE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5" w:type="pct"/>
            <w:gridSpan w:val="2"/>
            <w:tcBorders>
              <w:bottom w:val="nil"/>
              <w:right w:val="single" w:sz="18" w:space="0" w:color="auto"/>
            </w:tcBorders>
          </w:tcPr>
          <w:p w14:paraId="2673019A" w14:textId="77777777" w:rsidR="00281528" w:rsidRPr="00B70E4D" w:rsidRDefault="00281528" w:rsidP="007E6BE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81528" w14:paraId="267301A2" w14:textId="77777777" w:rsidTr="00281528">
        <w:trPr>
          <w:trHeight w:val="56"/>
        </w:trPr>
        <w:tc>
          <w:tcPr>
            <w:tcW w:w="415" w:type="pct"/>
            <w:vMerge/>
            <w:tcBorders>
              <w:left w:val="single" w:sz="18" w:space="0" w:color="auto"/>
            </w:tcBorders>
          </w:tcPr>
          <w:p w14:paraId="2673019C" w14:textId="77777777" w:rsidR="00281528" w:rsidRPr="00A37529" w:rsidRDefault="00281528" w:rsidP="007E6B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pct"/>
            <w:vMerge/>
          </w:tcPr>
          <w:p w14:paraId="2673019D" w14:textId="77777777" w:rsidR="00281528" w:rsidRDefault="00281528" w:rsidP="007E6B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tcBorders>
              <w:top w:val="nil"/>
            </w:tcBorders>
          </w:tcPr>
          <w:p w14:paraId="2673019E" w14:textId="77777777" w:rsidR="00281528" w:rsidRPr="00C00A0C" w:rsidRDefault="00281528" w:rsidP="007E6BE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070" w:type="pct"/>
            <w:gridSpan w:val="2"/>
            <w:tcBorders>
              <w:top w:val="nil"/>
            </w:tcBorders>
          </w:tcPr>
          <w:p w14:paraId="2673019F" w14:textId="77777777" w:rsidR="00281528" w:rsidRPr="00C00A0C" w:rsidRDefault="00281528" w:rsidP="007E6BE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089" w:type="pct"/>
            <w:tcBorders>
              <w:top w:val="nil"/>
            </w:tcBorders>
          </w:tcPr>
          <w:p w14:paraId="267301A0" w14:textId="77777777" w:rsidR="00281528" w:rsidRPr="00C00A0C" w:rsidRDefault="00281528" w:rsidP="007E6BE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1075" w:type="pct"/>
            <w:gridSpan w:val="2"/>
            <w:tcBorders>
              <w:top w:val="nil"/>
              <w:right w:val="single" w:sz="18" w:space="0" w:color="auto"/>
            </w:tcBorders>
          </w:tcPr>
          <w:p w14:paraId="267301A1" w14:textId="77777777" w:rsidR="00281528" w:rsidRPr="00C00A0C" w:rsidRDefault="00281528" w:rsidP="007E6BE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281528" w14:paraId="267301A5" w14:textId="77777777" w:rsidTr="000A41F4">
        <w:trPr>
          <w:trHeight w:val="357"/>
        </w:trPr>
        <w:tc>
          <w:tcPr>
            <w:tcW w:w="415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67301A3" w14:textId="77777777" w:rsidR="00281528" w:rsidRPr="00A37529" w:rsidRDefault="00281528" w:rsidP="007E6B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85" w:type="pct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67301A4" w14:textId="77777777" w:rsidR="00281528" w:rsidRPr="00A37529" w:rsidRDefault="00281528" w:rsidP="007E6BEF">
            <w:pPr>
              <w:tabs>
                <w:tab w:val="left" w:pos="2890"/>
                <w:tab w:val="left" w:pos="4138"/>
                <w:tab w:val="left" w:pos="5866"/>
                <w:tab w:val="left" w:pos="714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A37529">
              <w:rPr>
                <w:rFonts w:ascii="Arial" w:hAnsi="Arial" w:cs="Arial"/>
                <w:sz w:val="20"/>
              </w:rPr>
              <w:t>Preferred method of contact: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E7250">
              <w:rPr>
                <w:rFonts w:ascii="Arial" w:hAnsi="Arial" w:cs="Arial"/>
                <w:sz w:val="20"/>
              </w:rPr>
            </w:r>
            <w:r w:rsidR="00BE7250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Post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E7250">
              <w:rPr>
                <w:rFonts w:ascii="Arial" w:hAnsi="Arial" w:cs="Arial"/>
                <w:sz w:val="20"/>
              </w:rPr>
            </w:r>
            <w:r w:rsidR="00BE7250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Telephone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E7250">
              <w:rPr>
                <w:rFonts w:ascii="Arial" w:hAnsi="Arial" w:cs="Arial"/>
                <w:sz w:val="20"/>
              </w:rPr>
            </w:r>
            <w:r w:rsidR="00BE7250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Fax</w:t>
            </w:r>
            <w:r w:rsidRPr="00A37529">
              <w:rPr>
                <w:rFonts w:ascii="Arial" w:hAnsi="Arial" w:cs="Arial"/>
                <w:sz w:val="20"/>
              </w:rPr>
              <w:tab/>
            </w:r>
            <w:r w:rsidRPr="00A37529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2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E7250">
              <w:rPr>
                <w:rFonts w:ascii="Arial" w:hAnsi="Arial" w:cs="Arial"/>
                <w:sz w:val="20"/>
              </w:rPr>
            </w:r>
            <w:r w:rsidR="00BE7250">
              <w:rPr>
                <w:rFonts w:ascii="Arial" w:hAnsi="Arial" w:cs="Arial"/>
                <w:sz w:val="20"/>
              </w:rPr>
              <w:fldChar w:fldCharType="separate"/>
            </w:r>
            <w:r w:rsidRPr="00A37529">
              <w:rPr>
                <w:rFonts w:ascii="Arial" w:hAnsi="Arial" w:cs="Arial"/>
                <w:sz w:val="20"/>
              </w:rPr>
              <w:fldChar w:fldCharType="end"/>
            </w:r>
            <w:r w:rsidRPr="00A3752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Email</w:t>
            </w:r>
            <w:r w:rsidRPr="00A37529">
              <w:rPr>
                <w:rFonts w:ascii="Arial" w:hAnsi="Arial" w:cs="Arial"/>
                <w:sz w:val="20"/>
              </w:rPr>
              <w:tab/>
            </w:r>
          </w:p>
        </w:tc>
      </w:tr>
    </w:tbl>
    <w:p w14:paraId="267301A6" w14:textId="77777777" w:rsidR="00A70403" w:rsidRPr="00CE22C2" w:rsidRDefault="00A70403" w:rsidP="004201E6">
      <w:pPr>
        <w:rPr>
          <w:rFonts w:ascii="Arial" w:hAnsi="Arial" w:cs="Arial"/>
          <w:sz w:val="20"/>
        </w:rPr>
      </w:pPr>
    </w:p>
    <w:sectPr w:rsidR="00A70403" w:rsidRPr="00CE22C2" w:rsidSect="008351FC">
      <w:type w:val="continuous"/>
      <w:pgSz w:w="11907" w:h="16840" w:code="9"/>
      <w:pgMar w:top="567" w:right="567" w:bottom="426" w:left="567" w:header="284" w:footer="21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CE930" w14:textId="77777777" w:rsidR="00E53B92" w:rsidRDefault="00E53B92">
      <w:r>
        <w:separator/>
      </w:r>
    </w:p>
  </w:endnote>
  <w:endnote w:type="continuationSeparator" w:id="0">
    <w:p w14:paraId="5B260937" w14:textId="77777777" w:rsidR="00E53B92" w:rsidRDefault="00E5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1E8F3" w14:textId="1E717C4B" w:rsidR="00BE7250" w:rsidRPr="00BE7250" w:rsidRDefault="00BE7250" w:rsidP="00BE7250">
    <w:pPr>
      <w:pStyle w:val="Footer"/>
      <w:rPr>
        <w:sz w:val="16"/>
      </w:rPr>
    </w:pPr>
    <w:proofErr w:type="spellStart"/>
    <w:r w:rsidRPr="007A26CC">
      <w:rPr>
        <w:sz w:val="16"/>
      </w:rPr>
      <w:t>G</w:t>
    </w:r>
    <w:r>
      <w:rPr>
        <w:sz w:val="16"/>
      </w:rPr>
      <w:t>ov</w:t>
    </w:r>
    <w:proofErr w:type="spellEnd"/>
    <w:r>
      <w:rPr>
        <w:sz w:val="16"/>
      </w:rPr>
      <w:t xml:space="preserve"> Gaz 17 December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301B2" w14:textId="77777777" w:rsidR="004A1DC9" w:rsidRPr="009A4B6A" w:rsidRDefault="004A1DC9">
    <w:pPr>
      <w:pStyle w:val="Footer"/>
      <w:rPr>
        <w:sz w:val="16"/>
      </w:rPr>
    </w:pPr>
    <w:proofErr w:type="spellStart"/>
    <w:r w:rsidRPr="009A4B6A">
      <w:rPr>
        <w:sz w:val="16"/>
      </w:rPr>
      <w:t>Gov</w:t>
    </w:r>
    <w:proofErr w:type="spellEnd"/>
    <w:r w:rsidRPr="009A4B6A">
      <w:rPr>
        <w:sz w:val="16"/>
      </w:rPr>
      <w:t xml:space="preserve"> Gaz 14 March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D21AB" w14:textId="77777777" w:rsidR="00E53B92" w:rsidRDefault="00E53B92">
      <w:r>
        <w:separator/>
      </w:r>
    </w:p>
  </w:footnote>
  <w:footnote w:type="continuationSeparator" w:id="0">
    <w:p w14:paraId="312D0202" w14:textId="77777777" w:rsidR="00E53B92" w:rsidRDefault="00E53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301AF" w14:textId="77777777" w:rsidR="004A1DC9" w:rsidRDefault="004A1DC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7301B0" w14:textId="77777777" w:rsidR="004A1DC9" w:rsidRDefault="004A1D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lemow, Catherine (CAA)">
    <w15:presenceInfo w15:providerId="AD" w15:userId="S-1-5-21-8915387-859333670-1885625156-367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04"/>
    <w:rsid w:val="00002F22"/>
    <w:rsid w:val="00004539"/>
    <w:rsid w:val="0001034B"/>
    <w:rsid w:val="00034A81"/>
    <w:rsid w:val="00036F76"/>
    <w:rsid w:val="0004752F"/>
    <w:rsid w:val="00067FA8"/>
    <w:rsid w:val="0007422E"/>
    <w:rsid w:val="000A41F4"/>
    <w:rsid w:val="000A505D"/>
    <w:rsid w:val="000A5A42"/>
    <w:rsid w:val="000E1614"/>
    <w:rsid w:val="000E2F83"/>
    <w:rsid w:val="000E47A6"/>
    <w:rsid w:val="000F5553"/>
    <w:rsid w:val="00101CE5"/>
    <w:rsid w:val="00112B5C"/>
    <w:rsid w:val="001207B7"/>
    <w:rsid w:val="001228E9"/>
    <w:rsid w:val="00134772"/>
    <w:rsid w:val="00135D38"/>
    <w:rsid w:val="00137837"/>
    <w:rsid w:val="00143D8E"/>
    <w:rsid w:val="00155831"/>
    <w:rsid w:val="00162AA0"/>
    <w:rsid w:val="001A01C9"/>
    <w:rsid w:val="001C3DA2"/>
    <w:rsid w:val="001C4123"/>
    <w:rsid w:val="001F145D"/>
    <w:rsid w:val="00220D67"/>
    <w:rsid w:val="00227635"/>
    <w:rsid w:val="00244811"/>
    <w:rsid w:val="00257D11"/>
    <w:rsid w:val="00260503"/>
    <w:rsid w:val="00261133"/>
    <w:rsid w:val="002667EC"/>
    <w:rsid w:val="00270F12"/>
    <w:rsid w:val="00281528"/>
    <w:rsid w:val="00281D3B"/>
    <w:rsid w:val="002935A9"/>
    <w:rsid w:val="002A6CD2"/>
    <w:rsid w:val="002B5405"/>
    <w:rsid w:val="002B73B7"/>
    <w:rsid w:val="002C5B42"/>
    <w:rsid w:val="002D6349"/>
    <w:rsid w:val="002E1F5A"/>
    <w:rsid w:val="002E3667"/>
    <w:rsid w:val="00307955"/>
    <w:rsid w:val="0031445E"/>
    <w:rsid w:val="00317242"/>
    <w:rsid w:val="003274B5"/>
    <w:rsid w:val="003342EE"/>
    <w:rsid w:val="00336933"/>
    <w:rsid w:val="003628C9"/>
    <w:rsid w:val="00363063"/>
    <w:rsid w:val="0036565C"/>
    <w:rsid w:val="00370612"/>
    <w:rsid w:val="003716B7"/>
    <w:rsid w:val="00375D66"/>
    <w:rsid w:val="00386519"/>
    <w:rsid w:val="003A11A6"/>
    <w:rsid w:val="003A309C"/>
    <w:rsid w:val="003B1715"/>
    <w:rsid w:val="003B52B8"/>
    <w:rsid w:val="003B58F4"/>
    <w:rsid w:val="003C18F3"/>
    <w:rsid w:val="003E5409"/>
    <w:rsid w:val="003E5652"/>
    <w:rsid w:val="00400F2B"/>
    <w:rsid w:val="0041619E"/>
    <w:rsid w:val="004201E6"/>
    <w:rsid w:val="004422A7"/>
    <w:rsid w:val="004431C8"/>
    <w:rsid w:val="00445772"/>
    <w:rsid w:val="00465426"/>
    <w:rsid w:val="0048383E"/>
    <w:rsid w:val="00494145"/>
    <w:rsid w:val="0049423A"/>
    <w:rsid w:val="00497420"/>
    <w:rsid w:val="00497F07"/>
    <w:rsid w:val="004A1DC9"/>
    <w:rsid w:val="004B6B8D"/>
    <w:rsid w:val="004C2862"/>
    <w:rsid w:val="004C5114"/>
    <w:rsid w:val="004C585A"/>
    <w:rsid w:val="004D0BE7"/>
    <w:rsid w:val="004E2589"/>
    <w:rsid w:val="004E276A"/>
    <w:rsid w:val="004F25F2"/>
    <w:rsid w:val="00514510"/>
    <w:rsid w:val="005350E4"/>
    <w:rsid w:val="00547637"/>
    <w:rsid w:val="0055459F"/>
    <w:rsid w:val="00586143"/>
    <w:rsid w:val="00591321"/>
    <w:rsid w:val="005931BF"/>
    <w:rsid w:val="005939DF"/>
    <w:rsid w:val="005A483B"/>
    <w:rsid w:val="005A4DD5"/>
    <w:rsid w:val="005B448D"/>
    <w:rsid w:val="005C11C8"/>
    <w:rsid w:val="005E50ED"/>
    <w:rsid w:val="006231DA"/>
    <w:rsid w:val="00627D26"/>
    <w:rsid w:val="00636E98"/>
    <w:rsid w:val="00645136"/>
    <w:rsid w:val="0065149E"/>
    <w:rsid w:val="00656F9B"/>
    <w:rsid w:val="00657428"/>
    <w:rsid w:val="006729C2"/>
    <w:rsid w:val="006945D0"/>
    <w:rsid w:val="006B46B8"/>
    <w:rsid w:val="006E4108"/>
    <w:rsid w:val="006E5A68"/>
    <w:rsid w:val="006F09FB"/>
    <w:rsid w:val="00701081"/>
    <w:rsid w:val="0070358E"/>
    <w:rsid w:val="0072013C"/>
    <w:rsid w:val="007232B1"/>
    <w:rsid w:val="00731F5D"/>
    <w:rsid w:val="007344BA"/>
    <w:rsid w:val="00737EF6"/>
    <w:rsid w:val="00742204"/>
    <w:rsid w:val="007426FF"/>
    <w:rsid w:val="007435FC"/>
    <w:rsid w:val="00787832"/>
    <w:rsid w:val="007A3F82"/>
    <w:rsid w:val="007B116F"/>
    <w:rsid w:val="007C28AE"/>
    <w:rsid w:val="007D6975"/>
    <w:rsid w:val="007D6FD0"/>
    <w:rsid w:val="007E6BEF"/>
    <w:rsid w:val="007F2AEC"/>
    <w:rsid w:val="007F386C"/>
    <w:rsid w:val="008055A5"/>
    <w:rsid w:val="00807DBB"/>
    <w:rsid w:val="00811DBE"/>
    <w:rsid w:val="0081539C"/>
    <w:rsid w:val="0083155C"/>
    <w:rsid w:val="008351FC"/>
    <w:rsid w:val="00853515"/>
    <w:rsid w:val="00872B46"/>
    <w:rsid w:val="008876A6"/>
    <w:rsid w:val="008901EA"/>
    <w:rsid w:val="00890AC2"/>
    <w:rsid w:val="00891183"/>
    <w:rsid w:val="008915C3"/>
    <w:rsid w:val="008A0B67"/>
    <w:rsid w:val="008A1680"/>
    <w:rsid w:val="008B43D7"/>
    <w:rsid w:val="008B6966"/>
    <w:rsid w:val="008C586F"/>
    <w:rsid w:val="008F7B6C"/>
    <w:rsid w:val="00903578"/>
    <w:rsid w:val="00910E26"/>
    <w:rsid w:val="0092503E"/>
    <w:rsid w:val="0093170A"/>
    <w:rsid w:val="009534B2"/>
    <w:rsid w:val="009A4B6A"/>
    <w:rsid w:val="009F6BCA"/>
    <w:rsid w:val="00A06398"/>
    <w:rsid w:val="00A21FDF"/>
    <w:rsid w:val="00A334FE"/>
    <w:rsid w:val="00A37529"/>
    <w:rsid w:val="00A37A8A"/>
    <w:rsid w:val="00A5020D"/>
    <w:rsid w:val="00A56796"/>
    <w:rsid w:val="00A61BF9"/>
    <w:rsid w:val="00A70403"/>
    <w:rsid w:val="00A755CD"/>
    <w:rsid w:val="00A76125"/>
    <w:rsid w:val="00A91279"/>
    <w:rsid w:val="00AA448E"/>
    <w:rsid w:val="00AC6F85"/>
    <w:rsid w:val="00AD3670"/>
    <w:rsid w:val="00AE5185"/>
    <w:rsid w:val="00B33C4F"/>
    <w:rsid w:val="00B70E4D"/>
    <w:rsid w:val="00B71488"/>
    <w:rsid w:val="00B774F3"/>
    <w:rsid w:val="00BC60BF"/>
    <w:rsid w:val="00BD303F"/>
    <w:rsid w:val="00BE7250"/>
    <w:rsid w:val="00BF2C92"/>
    <w:rsid w:val="00C00A0C"/>
    <w:rsid w:val="00C070FE"/>
    <w:rsid w:val="00C15D6C"/>
    <w:rsid w:val="00C1655E"/>
    <w:rsid w:val="00C5047E"/>
    <w:rsid w:val="00C6014F"/>
    <w:rsid w:val="00C76F0E"/>
    <w:rsid w:val="00C927C8"/>
    <w:rsid w:val="00CB2F55"/>
    <w:rsid w:val="00CD1DDD"/>
    <w:rsid w:val="00CE1638"/>
    <w:rsid w:val="00CE22C2"/>
    <w:rsid w:val="00CE7728"/>
    <w:rsid w:val="00D12818"/>
    <w:rsid w:val="00D15092"/>
    <w:rsid w:val="00D21D57"/>
    <w:rsid w:val="00D25194"/>
    <w:rsid w:val="00D31D72"/>
    <w:rsid w:val="00D35CEF"/>
    <w:rsid w:val="00D42C37"/>
    <w:rsid w:val="00D526E8"/>
    <w:rsid w:val="00D60CA0"/>
    <w:rsid w:val="00DB15CE"/>
    <w:rsid w:val="00DB4545"/>
    <w:rsid w:val="00DC0BED"/>
    <w:rsid w:val="00DC0F5D"/>
    <w:rsid w:val="00DE0D5F"/>
    <w:rsid w:val="00DE4BE3"/>
    <w:rsid w:val="00E06283"/>
    <w:rsid w:val="00E1127F"/>
    <w:rsid w:val="00E22682"/>
    <w:rsid w:val="00E53B92"/>
    <w:rsid w:val="00E56891"/>
    <w:rsid w:val="00E878F2"/>
    <w:rsid w:val="00EA2456"/>
    <w:rsid w:val="00EA2AED"/>
    <w:rsid w:val="00EB6063"/>
    <w:rsid w:val="00EC15D5"/>
    <w:rsid w:val="00ED407F"/>
    <w:rsid w:val="00EF18FE"/>
    <w:rsid w:val="00F004D7"/>
    <w:rsid w:val="00F005E8"/>
    <w:rsid w:val="00F10F84"/>
    <w:rsid w:val="00F21179"/>
    <w:rsid w:val="00F22CE1"/>
    <w:rsid w:val="00F32E22"/>
    <w:rsid w:val="00F33B48"/>
    <w:rsid w:val="00F3500E"/>
    <w:rsid w:val="00F41382"/>
    <w:rsid w:val="00F5365C"/>
    <w:rsid w:val="00F56EDC"/>
    <w:rsid w:val="00F65E34"/>
    <w:rsid w:val="00F87199"/>
    <w:rsid w:val="00F96A3D"/>
    <w:rsid w:val="00FA0705"/>
    <w:rsid w:val="00FA52F2"/>
    <w:rsid w:val="00FA5E97"/>
    <w:rsid w:val="00FB2827"/>
    <w:rsid w:val="00FB3AC2"/>
    <w:rsid w:val="00FC2846"/>
    <w:rsid w:val="00FC4F61"/>
    <w:rsid w:val="00FC570C"/>
    <w:rsid w:val="00FC6683"/>
    <w:rsid w:val="00FD15E8"/>
    <w:rsid w:val="00FD72E5"/>
    <w:rsid w:val="00FE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672FF89"/>
  <w15:docId w15:val="{AAD93FA2-245B-4F68-8CF0-71CE681F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2204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42204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742204"/>
    <w:pPr>
      <w:spacing w:after="120"/>
      <w:ind w:left="1701" w:hanging="1134"/>
    </w:pPr>
    <w:rPr>
      <w:b/>
    </w:rPr>
  </w:style>
  <w:style w:type="paragraph" w:styleId="Footer">
    <w:name w:val="footer"/>
    <w:basedOn w:val="Normal"/>
    <w:link w:val="FooterChar"/>
    <w:rsid w:val="0074220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42204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742204"/>
    <w:pPr>
      <w:spacing w:after="120"/>
      <w:ind w:left="567" w:hanging="567"/>
    </w:pPr>
  </w:style>
  <w:style w:type="paragraph" w:styleId="ListNumber">
    <w:name w:val="List Number"/>
    <w:basedOn w:val="Normal"/>
    <w:rsid w:val="00742204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70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C28A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ourts.sa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courts.sa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smye\AppData\Local\Microsoft\Windows\Temporary%20Internet%20Files\Content.Outlook\JWHS2LOL\Form%2028%20-%20Application%20for%20Intervention%20Order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7b3af31a434fce9ee425bc46141f06 xmlns="fc66ea34-4ffb-4716-9dfd-5256851bd2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 Forms (SOA, SPA, CLSA, RTA)</TermName>
          <TermId xmlns="http://schemas.microsoft.com/office/infopath/2007/PartnerControls">ae6e91d8-bb82-48e8-b568-e335998b4c1a</TermId>
        </TermInfo>
      </Terms>
    </fa7b3af31a434fce9ee425bc46141f06>
    <Form_x0020_Number xmlns="fc66ea34-4ffb-4716-9dfd-5256851bd277">28</Form_x0020_Number>
    <TaxCatchAll xmlns="d1f1c0d8-1b47-40e1-85a1-40138a1b03ac">
      <Value>131</Value>
    </TaxCatchAll>
    <Suffix xmlns="fc66ea34-4ffb-4716-9dfd-5256851bd2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tadata xmlns="http://www.objective.com/ecm/document/metadata/58C9F5967543424EB65A239DFED2F2F1" version="1.0.0">
  <systemFields>
    <field name="Objective-Id">
      <value order="0">A780725</value>
    </field>
    <field name="Objective-Title">
      <value order="0">Form 28 - Police or Third Party Application</value>
    </field>
    <field name="Objective-Description">
      <value order="0"/>
    </field>
    <field name="Objective-CreationStamp">
      <value order="0">2020-12-14T00:09:43Z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2020-12-15T05:38:26Z</value>
    </field>
    <field name="Objective-Owner">
      <value order="0">Catherine Clemow</value>
    </field>
    <field name="Objective-Path">
      <value order="0">Objective Global Folder:_ MAGISTRATES COURT:COURT RULES, DIRECTIONS &amp; FORMS:Magistrates Court Rules Committee:Criminal Rule Amendments:Criminal Rule Amendment 87</value>
    </field>
    <field name="Objective-Parent">
      <value order="0">Criminal Rule Amendment 87</value>
    </field>
    <field name="Objective-State">
      <value order="0">Being Drafted</value>
    </field>
    <field name="Objective-VersionId">
      <value order="0">vA1395933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CRF2020/00769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  <field name="Objective-Connect Creator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429144A6B5D49ABF9FDC08A92A8CB" ma:contentTypeVersion="6" ma:contentTypeDescription="Create a new document." ma:contentTypeScope="" ma:versionID="36452d93bbd0eb2c4da2dcc3c6b0f7d7">
  <xsd:schema xmlns:xsd="http://www.w3.org/2001/XMLSchema" xmlns:xs="http://www.w3.org/2001/XMLSchema" xmlns:p="http://schemas.microsoft.com/office/2006/metadata/properties" xmlns:ns1="fc66ea34-4ffb-4716-9dfd-5256851bd277" xmlns:ns3="d1f1c0d8-1b47-40e1-85a1-40138a1b03ac" targetNamespace="http://schemas.microsoft.com/office/2006/metadata/properties" ma:root="true" ma:fieldsID="425dcf1abc709a72dbdcc9141296b0d1" ns1:_="" ns3:_="">
    <xsd:import namespace="fc66ea34-4ffb-4716-9dfd-5256851bd277"/>
    <xsd:import namespace="d1f1c0d8-1b47-40e1-85a1-40138a1b03ac"/>
    <xsd:element name="properties">
      <xsd:complexType>
        <xsd:sequence>
          <xsd:element name="documentManagement">
            <xsd:complexType>
              <xsd:all>
                <xsd:element ref="ns1:Form_x0020_Number" minOccurs="0"/>
                <xsd:element ref="ns1:Suffix" minOccurs="0"/>
                <xsd:element ref="ns1:fa7b3af31a434fce9ee425bc46141f06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6ea34-4ffb-4716-9dfd-5256851bd277" elementFormDefault="qualified">
    <xsd:import namespace="http://schemas.microsoft.com/office/2006/documentManagement/types"/>
    <xsd:import namespace="http://schemas.microsoft.com/office/infopath/2007/PartnerControls"/>
    <xsd:element name="Form_x0020_Number" ma:index="0" nillable="true" ma:displayName="Form Number" ma:internalName="Form_x0020_Number">
      <xsd:simpleType>
        <xsd:restriction base="dms:Number"/>
      </xsd:simpleType>
    </xsd:element>
    <xsd:element name="Suffix" ma:index="1" nillable="true" ma:displayName="Suffix" ma:internalName="Suffix">
      <xsd:simpleType>
        <xsd:restriction base="dms:Text">
          <xsd:maxLength value="255"/>
        </xsd:restriction>
      </xsd:simpleType>
    </xsd:element>
    <xsd:element name="fa7b3af31a434fce9ee425bc46141f06" ma:index="7" nillable="true" ma:taxonomy="true" ma:internalName="fa7b3af31a434fce9ee425bc46141f06" ma:taxonomyFieldName="Document_x0020_Category" ma:displayName="Document Category" ma:default="" ma:fieldId="{fa7b3af3-1a43-4fce-9ee4-25bc46141f06}" ma:sspId="89438c80-e5d0-4ea6-b43e-9917995eab7e" ma:termSetId="a2d83e88-816d-4383-9726-b78bd783f11f" ma:anchorId="0dba1972-01f2-4641-a6ff-0ecf28ad1908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c0d8-1b47-40e1-85a1-40138a1b03a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aaebbb4-28af-4f5e-95a8-30da482c6441}" ma:internalName="TaxCatchAll" ma:showField="CatchAllData" ma:web="d1f1c0d8-1b47-40e1-85a1-40138a1b0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46AE0-DA5F-4CDE-8F27-A4E29DE4C635}">
  <ds:schemaRefs>
    <ds:schemaRef ds:uri="http://schemas.microsoft.com/office/2006/metadata/properties"/>
    <ds:schemaRef ds:uri="http://schemas.microsoft.com/office/infopath/2007/PartnerControls"/>
    <ds:schemaRef ds:uri="fc66ea34-4ffb-4716-9dfd-5256851bd277"/>
    <ds:schemaRef ds:uri="d1f1c0d8-1b47-40e1-85a1-40138a1b03ac"/>
  </ds:schemaRefs>
</ds:datastoreItem>
</file>

<file path=customXml/itemProps2.xml><?xml version="1.0" encoding="utf-8"?>
<ds:datastoreItem xmlns:ds="http://schemas.openxmlformats.org/officeDocument/2006/customXml" ds:itemID="{9F8E0B08-6E1E-4F6E-B5E7-E9FBD1FB8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4.xml><?xml version="1.0" encoding="utf-8"?>
<ds:datastoreItem xmlns:ds="http://schemas.openxmlformats.org/officeDocument/2006/customXml" ds:itemID="{C725858E-A0A1-4FDF-9527-BFD720432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6ea34-4ffb-4716-9dfd-5256851bd277"/>
    <ds:schemaRef ds:uri="d1f1c0d8-1b47-40e1-85a1-40138a1b0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201754-06D2-4497-9DE5-529C52868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28 - Application for Intervention Order (3)</Template>
  <TotalTime>1</TotalTime>
  <Pages>5</Pages>
  <Words>1567</Words>
  <Characters>11706</Characters>
  <Application>Microsoft Office Word</Application>
  <DocSecurity>4</DocSecurity>
  <Lines>97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28 - Police or Third Party Application</vt:lpstr>
    </vt:vector>
  </TitlesOfParts>
  <Company>South Australian Government</Company>
  <LinksUpToDate>false</LinksUpToDate>
  <CharactersWithSpaces>13247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28 - Police or Third Party Application</dc:title>
  <dc:creator>kcsmye</dc:creator>
  <cp:lastModifiedBy>Georgeou, Tania (CAA)</cp:lastModifiedBy>
  <cp:revision>2</cp:revision>
  <cp:lastPrinted>2019-02-28T00:04:00Z</cp:lastPrinted>
  <dcterms:created xsi:type="dcterms:W3CDTF">2020-12-17T21:38:00Z</dcterms:created>
  <dcterms:modified xsi:type="dcterms:W3CDTF">2020-12-17T21:38:00Z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0x010100FB9429144A6B5D49ABF9FDC08A92A8CB</vt:lpwstr>
  </property>
  <property fmtid="{D5CDD505-2E9C-101B-9397-08002B2CF9AE}" pid="3" name="Document Category">
    <vt:lpwstr>131;#General Forms (SOA, SPA, CLSA, RTA)|ae6e91d8-bb82-48e8-b568-e335998b4c1a</vt:lpwstr>
  </property>
  <property fmtid="{D5CDD505-2E9C-101B-9397-08002B2CF9AE}" pid="4" name="Objective-Id">
    <vt:lpwstr>A780725</vt:lpwstr>
  </property>
  <property fmtid="{D5CDD505-2E9C-101B-9397-08002B2CF9AE}" pid="5" name="Objective-Title">
    <vt:lpwstr>Form 28 - Police or Third Party Application</vt:lpwstr>
  </property>
  <property fmtid="{D5CDD505-2E9C-101B-9397-08002B2CF9AE}" pid="6" name="Objective-Description">
    <vt:lpwstr/>
  </property>
  <property fmtid="{D5CDD505-2E9C-101B-9397-08002B2CF9AE}" pid="7" name="Objective-CreationStamp">
    <vt:filetime>2020-12-14T00:09:48Z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2020-12-15T05:38:26Z</vt:filetime>
  </property>
  <property fmtid="{D5CDD505-2E9C-101B-9397-08002B2CF9AE}" pid="12" name="Objective-Owner">
    <vt:lpwstr>Catherine Clemow</vt:lpwstr>
  </property>
  <property fmtid="{D5CDD505-2E9C-101B-9397-08002B2CF9AE}" pid="13" name="Objective-Path">
    <vt:lpwstr>Objective Global Folder:_ MAGISTRATES COURT:COURT RULES, DIRECTIONS &amp; FORMS:Magistrates Court Rules Committee:Criminal Rule Amendments:Criminal Rule Amendment 87:</vt:lpwstr>
  </property>
  <property fmtid="{D5CDD505-2E9C-101B-9397-08002B2CF9AE}" pid="14" name="Objective-Parent">
    <vt:lpwstr>Criminal Rule Amendment 87</vt:lpwstr>
  </property>
  <property fmtid="{D5CDD505-2E9C-101B-9397-08002B2CF9AE}" pid="15" name="Objective-State">
    <vt:lpwstr>Being Drafted</vt:lpwstr>
  </property>
  <property fmtid="{D5CDD505-2E9C-101B-9397-08002B2CF9AE}" pid="16" name="Objective-VersionId">
    <vt:lpwstr>vA1395933</vt:lpwstr>
  </property>
  <property fmtid="{D5CDD505-2E9C-101B-9397-08002B2CF9AE}" pid="17" name="Objective-Version">
    <vt:lpwstr>0.3</vt:lpwstr>
  </property>
  <property fmtid="{D5CDD505-2E9C-101B-9397-08002B2CF9AE}" pid="18" name="Objective-VersionNumber">
    <vt:r8>3</vt:r8>
  </property>
  <property fmtid="{D5CDD505-2E9C-101B-9397-08002B2CF9AE}" pid="19" name="Objective-VersionComment">
    <vt:lpwstr/>
  </property>
  <property fmtid="{D5CDD505-2E9C-101B-9397-08002B2CF9AE}" pid="20" name="Objective-FileNumber">
    <vt:lpwstr/>
  </property>
  <property fmtid="{D5CDD505-2E9C-101B-9397-08002B2CF9AE}" pid="21" name="Objective-Classification">
    <vt:lpwstr>[Inherited - none]</vt:lpwstr>
  </property>
  <property fmtid="{D5CDD505-2E9C-101B-9397-08002B2CF9AE}" pid="22" name="Objective-Caveats">
    <vt:lpwstr/>
  </property>
  <property fmtid="{D5CDD505-2E9C-101B-9397-08002B2CF9AE}" pid="23" name="Objective-Security DLM Marker">
    <vt:lpwstr>Security DLM: 10 For Official Use Only</vt:lpwstr>
  </property>
  <property fmtid="{D5CDD505-2E9C-101B-9397-08002B2CF9AE}" pid="24" name="Objective-Review Date">
    <vt:lpwstr/>
  </property>
  <property fmtid="{D5CDD505-2E9C-101B-9397-08002B2CF9AE}" pid="25" name="Objective-Connect Creator">
    <vt:lpwstr/>
  </property>
  <property fmtid="{D5CDD505-2E9C-101B-9397-08002B2CF9AE}" pid="26" name="Objective-Comment">
    <vt:lpwstr/>
  </property>
</Properties>
</file>